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BD" w:rsidRPr="00925691" w:rsidRDefault="004A4EBD" w:rsidP="004A4EBD">
      <w:pPr>
        <w:rPr>
          <w:i/>
          <w:kern w:val="18"/>
          <w:sz w:val="28"/>
          <w:lang w:val="sr-Cyrl-RS"/>
        </w:rPr>
      </w:pPr>
      <w:proofErr w:type="spellStart"/>
      <w:r w:rsidRPr="004A4EBD">
        <w:rPr>
          <w:i/>
          <w:kern w:val="18"/>
          <w:sz w:val="28"/>
          <w:lang w:val="en-GB"/>
        </w:rPr>
        <w:t>На</w:t>
      </w:r>
      <w:proofErr w:type="spellEnd"/>
      <w:r w:rsidRPr="004A4EBD">
        <w:rPr>
          <w:i/>
          <w:kern w:val="18"/>
          <w:sz w:val="28"/>
          <w:lang w:val="sr-Cyrl-CS"/>
        </w:rPr>
        <w:t>ш</w:t>
      </w:r>
      <w:r w:rsidRPr="004A4EBD">
        <w:rPr>
          <w:i/>
          <w:kern w:val="18"/>
          <w:sz w:val="28"/>
          <w:lang w:val="en-GB"/>
        </w:rPr>
        <w:t xml:space="preserve"> </w:t>
      </w:r>
      <w:proofErr w:type="spellStart"/>
      <w:proofErr w:type="gramStart"/>
      <w:r w:rsidRPr="004A4EBD">
        <w:rPr>
          <w:i/>
          <w:kern w:val="18"/>
          <w:sz w:val="28"/>
          <w:lang w:val="en-GB"/>
        </w:rPr>
        <w:t>број</w:t>
      </w:r>
      <w:proofErr w:type="spellEnd"/>
      <w:r w:rsidRPr="004A4EBD">
        <w:rPr>
          <w:i/>
          <w:kern w:val="18"/>
          <w:sz w:val="28"/>
          <w:lang w:val="en-GB"/>
        </w:rPr>
        <w:t xml:space="preserve"> :</w:t>
      </w:r>
      <w:proofErr w:type="gramEnd"/>
      <w:r w:rsidRPr="004A4EBD">
        <w:rPr>
          <w:i/>
          <w:kern w:val="18"/>
          <w:sz w:val="28"/>
          <w:lang w:val="en-GB"/>
        </w:rPr>
        <w:t xml:space="preserve"> </w:t>
      </w:r>
    </w:p>
    <w:p w:rsidR="004A4EBD" w:rsidRPr="007C5940" w:rsidRDefault="004A4EBD" w:rsidP="004A4EBD">
      <w:pPr>
        <w:rPr>
          <w:i/>
          <w:kern w:val="18"/>
          <w:sz w:val="28"/>
        </w:rPr>
      </w:pPr>
      <w:proofErr w:type="spellStart"/>
      <w:r w:rsidRPr="004A4EBD">
        <w:rPr>
          <w:i/>
          <w:kern w:val="18"/>
          <w:sz w:val="28"/>
          <w:lang w:val="en-GB"/>
        </w:rPr>
        <w:t>Датум</w:t>
      </w:r>
      <w:proofErr w:type="spellEnd"/>
      <w:r w:rsidRPr="004A4EBD">
        <w:rPr>
          <w:i/>
          <w:kern w:val="18"/>
          <w:sz w:val="28"/>
          <w:lang w:val="en-GB"/>
        </w:rPr>
        <w:t xml:space="preserve">    : </w:t>
      </w:r>
      <w:r w:rsidR="00925691">
        <w:rPr>
          <w:i/>
          <w:kern w:val="18"/>
          <w:sz w:val="28"/>
          <w:lang w:val="sr-Cyrl-RS"/>
        </w:rPr>
        <w:t>31.01.201</w:t>
      </w:r>
      <w:r w:rsidR="007C5940">
        <w:rPr>
          <w:i/>
          <w:kern w:val="18"/>
          <w:sz w:val="28"/>
        </w:rPr>
        <w:t>8</w:t>
      </w:r>
    </w:p>
    <w:p w:rsidR="004A4EBD" w:rsidRPr="004A4EBD" w:rsidRDefault="004A4EBD" w:rsidP="004A4EBD">
      <w:pPr>
        <w:rPr>
          <w:kern w:val="18"/>
          <w:sz w:val="28"/>
          <w:lang w:val="en-GB"/>
        </w:rPr>
      </w:pP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i/>
          <w:kern w:val="18"/>
          <w:sz w:val="28"/>
          <w:lang w:val="en-GB"/>
        </w:rPr>
      </w:pPr>
    </w:p>
    <w:p w:rsidR="004A4EBD" w:rsidRPr="004A4EBD" w:rsidRDefault="004A4EBD" w:rsidP="004A4EBD">
      <w:pPr>
        <w:jc w:val="center"/>
        <w:outlineLvl w:val="0"/>
        <w:rPr>
          <w:i/>
          <w:kern w:val="18"/>
          <w:sz w:val="28"/>
          <w:lang w:val="en-GB"/>
        </w:rPr>
      </w:pPr>
      <w:proofErr w:type="gramStart"/>
      <w:r w:rsidRPr="004A4EBD">
        <w:rPr>
          <w:i/>
          <w:kern w:val="18"/>
          <w:sz w:val="28"/>
          <w:lang w:val="en-GB"/>
        </w:rPr>
        <w:t>Е  Л</w:t>
      </w:r>
      <w:proofErr w:type="gramEnd"/>
      <w:r w:rsidRPr="004A4EBD">
        <w:rPr>
          <w:i/>
          <w:kern w:val="18"/>
          <w:sz w:val="28"/>
          <w:lang w:val="en-GB"/>
        </w:rPr>
        <w:t xml:space="preserve">  А  Б  О  Р  А  Т</w:t>
      </w:r>
    </w:p>
    <w:p w:rsidR="004A4EBD" w:rsidRPr="004A4EBD" w:rsidRDefault="004A4EBD" w:rsidP="004A4EBD">
      <w:pPr>
        <w:jc w:val="center"/>
        <w:rPr>
          <w:i/>
          <w:kern w:val="18"/>
          <w:sz w:val="28"/>
          <w:lang w:val="en-GB"/>
        </w:rPr>
      </w:pPr>
    </w:p>
    <w:p w:rsidR="004A4EBD" w:rsidRPr="004A4EBD" w:rsidRDefault="004A4EBD" w:rsidP="004A4EBD">
      <w:pPr>
        <w:jc w:val="center"/>
        <w:rPr>
          <w:i/>
          <w:kern w:val="18"/>
          <w:sz w:val="28"/>
          <w:lang w:val="en-GB"/>
        </w:rPr>
      </w:pPr>
      <w:r w:rsidRPr="004A4EBD">
        <w:rPr>
          <w:i/>
          <w:kern w:val="18"/>
          <w:sz w:val="28"/>
          <w:lang w:val="en-GB"/>
        </w:rPr>
        <w:t>О ИЗВР</w:t>
      </w:r>
      <w:r w:rsidRPr="004A4EBD">
        <w:rPr>
          <w:i/>
          <w:kern w:val="18"/>
          <w:sz w:val="28"/>
          <w:lang w:val="sr-Cyrl-CS"/>
        </w:rPr>
        <w:t>Ш</w:t>
      </w:r>
      <w:r w:rsidRPr="004A4EBD">
        <w:rPr>
          <w:i/>
          <w:kern w:val="18"/>
          <w:sz w:val="28"/>
          <w:lang w:val="en-GB"/>
        </w:rPr>
        <w:t>ЕНОМ РЕДОВНОМ ГОДИ</w:t>
      </w:r>
      <w:r w:rsidRPr="004A4EBD">
        <w:rPr>
          <w:i/>
          <w:kern w:val="18"/>
          <w:sz w:val="28"/>
          <w:lang w:val="sr-Cyrl-CS"/>
        </w:rPr>
        <w:t>ШЊ</w:t>
      </w:r>
      <w:r w:rsidRPr="004A4EBD">
        <w:rPr>
          <w:i/>
          <w:kern w:val="18"/>
          <w:sz w:val="28"/>
          <w:lang w:val="en-GB"/>
        </w:rPr>
        <w:t xml:space="preserve">ЕМ ПОПИСУ </w:t>
      </w:r>
      <w:proofErr w:type="gramStart"/>
      <w:r w:rsidRPr="004A4EBD">
        <w:rPr>
          <w:i/>
          <w:kern w:val="18"/>
          <w:sz w:val="28"/>
          <w:lang w:val="en-GB"/>
        </w:rPr>
        <w:t>ЦЕЛОКУПНЕ  ИМОВИНЕ</w:t>
      </w:r>
      <w:proofErr w:type="gramEnd"/>
      <w:r w:rsidRPr="004A4EBD">
        <w:rPr>
          <w:i/>
          <w:kern w:val="18"/>
          <w:sz w:val="28"/>
          <w:lang w:val="en-GB"/>
        </w:rPr>
        <w:t xml:space="preserve">  И СРЕДСТАВА ЦЕНТРА ЗА </w:t>
      </w:r>
      <w:proofErr w:type="spellStart"/>
      <w:r w:rsidRPr="004A4EBD">
        <w:rPr>
          <w:i/>
          <w:kern w:val="18"/>
          <w:sz w:val="28"/>
          <w:lang w:val="en-GB"/>
        </w:rPr>
        <w:t>ЗА</w:t>
      </w:r>
      <w:proofErr w:type="spellEnd"/>
      <w:r w:rsidRPr="004A4EBD">
        <w:rPr>
          <w:i/>
          <w:kern w:val="18"/>
          <w:sz w:val="28"/>
          <w:lang w:val="sr-Cyrl-CS"/>
        </w:rPr>
        <w:t>ШТ</w:t>
      </w:r>
      <w:r w:rsidRPr="004A4EBD">
        <w:rPr>
          <w:i/>
          <w:kern w:val="18"/>
          <w:sz w:val="28"/>
          <w:lang w:val="en-GB"/>
        </w:rPr>
        <w:t>ИТУ ОДОЈ</w:t>
      </w:r>
      <w:r w:rsidRPr="004A4EBD">
        <w:rPr>
          <w:i/>
          <w:kern w:val="18"/>
          <w:sz w:val="28"/>
          <w:lang w:val="sr-Cyrl-CS"/>
        </w:rPr>
        <w:t>Ч</w:t>
      </w:r>
      <w:r w:rsidRPr="004A4EBD">
        <w:rPr>
          <w:i/>
          <w:kern w:val="18"/>
          <w:sz w:val="28"/>
          <w:lang w:val="en-GB"/>
        </w:rPr>
        <w:t>АДИ,ДЕЦЕ И ОМЛАДИНЕ-БЕОГРАД,  ЗВЕ</w:t>
      </w:r>
      <w:r w:rsidRPr="004A4EBD">
        <w:rPr>
          <w:i/>
          <w:kern w:val="18"/>
          <w:sz w:val="28"/>
          <w:lang w:val="sr-Cyrl-CS"/>
        </w:rPr>
        <w:t>Ч</w:t>
      </w:r>
      <w:r w:rsidRPr="004A4EBD">
        <w:rPr>
          <w:i/>
          <w:kern w:val="18"/>
          <w:sz w:val="28"/>
          <w:lang w:val="en-GB"/>
        </w:rPr>
        <w:t>АНСКА БР.7 СА СТА</w:t>
      </w:r>
      <w:r w:rsidRPr="004A4EBD">
        <w:rPr>
          <w:i/>
          <w:kern w:val="18"/>
          <w:sz w:val="28"/>
          <w:lang w:val="sr-Cyrl-CS"/>
        </w:rPr>
        <w:t>Њ</w:t>
      </w:r>
      <w:r w:rsidRPr="004A4EBD">
        <w:rPr>
          <w:i/>
          <w:kern w:val="18"/>
          <w:sz w:val="28"/>
          <w:lang w:val="en-GB"/>
        </w:rPr>
        <w:t>ЕМ НА ДАН</w:t>
      </w:r>
    </w:p>
    <w:p w:rsidR="004A4EBD" w:rsidRPr="004A4EBD" w:rsidRDefault="004A4EBD" w:rsidP="004A4EBD">
      <w:pPr>
        <w:jc w:val="center"/>
        <w:rPr>
          <w:i/>
          <w:kern w:val="18"/>
          <w:sz w:val="28"/>
          <w:lang w:val="en-GB"/>
        </w:rPr>
      </w:pPr>
      <w:proofErr w:type="gramStart"/>
      <w:r w:rsidRPr="004A4EBD">
        <w:rPr>
          <w:i/>
          <w:kern w:val="18"/>
          <w:sz w:val="28"/>
          <w:lang w:val="en-GB"/>
        </w:rPr>
        <w:t>31.ДЕЦЕМБРА  20</w:t>
      </w:r>
      <w:r w:rsidRPr="004A4EBD">
        <w:rPr>
          <w:i/>
          <w:kern w:val="18"/>
          <w:sz w:val="28"/>
          <w:lang w:val="sr-Cyrl-CS"/>
        </w:rPr>
        <w:t>1</w:t>
      </w:r>
      <w:r w:rsidR="007C5940">
        <w:rPr>
          <w:i/>
          <w:kern w:val="18"/>
          <w:sz w:val="28"/>
        </w:rPr>
        <w:t>7</w:t>
      </w:r>
      <w:proofErr w:type="gramEnd"/>
      <w:r w:rsidRPr="004A4EBD">
        <w:rPr>
          <w:i/>
          <w:kern w:val="18"/>
          <w:sz w:val="28"/>
        </w:rPr>
        <w:t xml:space="preserve"> </w:t>
      </w:r>
      <w:r w:rsidRPr="004A4EBD">
        <w:rPr>
          <w:i/>
          <w:kern w:val="18"/>
          <w:sz w:val="28"/>
          <w:lang w:val="en-GB"/>
        </w:rPr>
        <w:t>ГОДИНЕ</w:t>
      </w:r>
    </w:p>
    <w:p w:rsidR="004A4EBD" w:rsidRPr="004A4EBD" w:rsidRDefault="004A4EBD" w:rsidP="004A4EBD">
      <w:pPr>
        <w:jc w:val="center"/>
        <w:rPr>
          <w:kern w:val="18"/>
          <w:sz w:val="28"/>
          <w:lang w:val="en-GB"/>
        </w:rPr>
      </w:pPr>
    </w:p>
    <w:p w:rsidR="004A4EBD" w:rsidRPr="004A4EBD" w:rsidRDefault="004A4EBD" w:rsidP="004A4EBD">
      <w:pPr>
        <w:jc w:val="center"/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</w:p>
    <w:p w:rsidR="004A4EBD" w:rsidRDefault="004A4EBD" w:rsidP="004A4EBD">
      <w:pPr>
        <w:rPr>
          <w:kern w:val="18"/>
          <w:sz w:val="28"/>
          <w:lang w:val="en-GB"/>
        </w:rPr>
      </w:pPr>
    </w:p>
    <w:p w:rsidR="00A42CFA" w:rsidRDefault="00A42CFA" w:rsidP="004A4EBD">
      <w:pPr>
        <w:rPr>
          <w:kern w:val="18"/>
          <w:sz w:val="28"/>
          <w:lang w:val="en-GB"/>
        </w:rPr>
      </w:pPr>
    </w:p>
    <w:p w:rsidR="00A42CFA" w:rsidRDefault="00A42CFA" w:rsidP="004A4EBD">
      <w:pPr>
        <w:rPr>
          <w:kern w:val="18"/>
          <w:sz w:val="28"/>
          <w:lang w:val="en-GB"/>
        </w:rPr>
      </w:pPr>
    </w:p>
    <w:p w:rsidR="00A42CFA" w:rsidRDefault="00A42CFA" w:rsidP="004A4EBD">
      <w:pPr>
        <w:rPr>
          <w:kern w:val="18"/>
          <w:sz w:val="28"/>
          <w:lang w:val="en-GB"/>
        </w:rPr>
      </w:pPr>
    </w:p>
    <w:p w:rsidR="00A42CFA" w:rsidRDefault="00A42CFA" w:rsidP="004A4EBD">
      <w:pPr>
        <w:rPr>
          <w:kern w:val="18"/>
          <w:sz w:val="28"/>
          <w:lang w:val="en-GB"/>
        </w:rPr>
      </w:pPr>
    </w:p>
    <w:p w:rsidR="00A42CFA" w:rsidRDefault="00A42CFA" w:rsidP="004A4EBD">
      <w:pPr>
        <w:rPr>
          <w:kern w:val="18"/>
          <w:sz w:val="28"/>
          <w:lang w:val="en-GB"/>
        </w:rPr>
      </w:pPr>
    </w:p>
    <w:p w:rsidR="00A42CFA" w:rsidRPr="004A4EBD" w:rsidRDefault="00A42CFA" w:rsidP="004A4EBD">
      <w:pPr>
        <w:rPr>
          <w:kern w:val="18"/>
          <w:sz w:val="28"/>
          <w:lang w:val="en-GB"/>
        </w:rPr>
      </w:pPr>
    </w:p>
    <w:p w:rsidR="004A4EBD" w:rsidRPr="004A4EBD" w:rsidRDefault="004A4EBD" w:rsidP="004A4EBD">
      <w:pPr>
        <w:rPr>
          <w:kern w:val="18"/>
          <w:sz w:val="28"/>
          <w:lang w:val="en-GB"/>
        </w:rPr>
      </w:pP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  <w:r w:rsidRPr="004A4EBD">
        <w:rPr>
          <w:kern w:val="18"/>
          <w:sz w:val="28"/>
          <w:lang w:val="en-GB"/>
        </w:rPr>
        <w:tab/>
      </w:r>
    </w:p>
    <w:p w:rsidR="004A4EBD" w:rsidRPr="004A4EBD" w:rsidRDefault="004A4EBD" w:rsidP="004A4EBD">
      <w:pPr>
        <w:outlineLvl w:val="0"/>
        <w:rPr>
          <w:i/>
          <w:kern w:val="18"/>
          <w:sz w:val="28"/>
          <w:lang w:val="en-GB"/>
        </w:rPr>
      </w:pPr>
      <w:r w:rsidRPr="004A4EBD">
        <w:rPr>
          <w:i/>
          <w:kern w:val="18"/>
          <w:sz w:val="28"/>
          <w:lang w:val="en-GB"/>
        </w:rPr>
        <w:t xml:space="preserve">   </w:t>
      </w:r>
      <w:r w:rsidR="00136132">
        <w:rPr>
          <w:i/>
          <w:kern w:val="18"/>
          <w:sz w:val="28"/>
          <w:lang w:val="en-GB"/>
        </w:rPr>
        <w:tab/>
      </w:r>
      <w:r w:rsidR="00136132">
        <w:rPr>
          <w:i/>
          <w:kern w:val="18"/>
          <w:sz w:val="28"/>
          <w:lang w:val="en-GB"/>
        </w:rPr>
        <w:tab/>
      </w:r>
      <w:r w:rsidR="00136132">
        <w:rPr>
          <w:i/>
          <w:kern w:val="18"/>
          <w:sz w:val="28"/>
          <w:lang w:val="en-GB"/>
        </w:rPr>
        <w:tab/>
      </w:r>
      <w:r w:rsidR="00136132">
        <w:rPr>
          <w:i/>
          <w:kern w:val="18"/>
          <w:sz w:val="28"/>
          <w:lang w:val="en-GB"/>
        </w:rPr>
        <w:tab/>
      </w:r>
      <w:r w:rsidR="00136132">
        <w:rPr>
          <w:i/>
          <w:kern w:val="18"/>
          <w:sz w:val="28"/>
          <w:lang w:val="en-GB"/>
        </w:rPr>
        <w:tab/>
      </w:r>
      <w:r w:rsidR="00A42CFA">
        <w:rPr>
          <w:i/>
          <w:kern w:val="18"/>
          <w:sz w:val="28"/>
          <w:lang w:val="en-GB"/>
        </w:rPr>
        <w:t xml:space="preserve">     </w:t>
      </w:r>
      <w:r w:rsidRPr="004A4EBD">
        <w:rPr>
          <w:i/>
          <w:kern w:val="18"/>
          <w:sz w:val="28"/>
          <w:lang w:val="en-GB"/>
        </w:rPr>
        <w:t>Б е о г р а д</w:t>
      </w:r>
    </w:p>
    <w:p w:rsidR="004A4EBD" w:rsidRPr="004A4EBD" w:rsidRDefault="004A4EBD" w:rsidP="004A4EBD">
      <w:pPr>
        <w:rPr>
          <w:i/>
          <w:kern w:val="18"/>
          <w:sz w:val="28"/>
          <w:lang w:val="en-GB"/>
        </w:rPr>
      </w:pPr>
      <w:r w:rsidRPr="004A4EBD">
        <w:rPr>
          <w:i/>
          <w:kern w:val="18"/>
          <w:sz w:val="28"/>
          <w:lang w:val="en-GB"/>
        </w:rPr>
        <w:tab/>
      </w:r>
      <w:r w:rsidRPr="004A4EBD">
        <w:rPr>
          <w:i/>
          <w:kern w:val="18"/>
          <w:sz w:val="28"/>
          <w:lang w:val="en-GB"/>
        </w:rPr>
        <w:tab/>
      </w:r>
      <w:r w:rsidRPr="004A4EBD">
        <w:rPr>
          <w:i/>
          <w:kern w:val="18"/>
          <w:sz w:val="28"/>
          <w:lang w:val="en-GB"/>
        </w:rPr>
        <w:tab/>
      </w:r>
    </w:p>
    <w:p w:rsidR="004A4EBD" w:rsidRPr="004A4EBD" w:rsidRDefault="004A4EBD" w:rsidP="004A4EBD">
      <w:pPr>
        <w:outlineLvl w:val="0"/>
        <w:rPr>
          <w:i/>
          <w:kern w:val="18"/>
          <w:sz w:val="20"/>
          <w:lang w:val="en-GB"/>
        </w:rPr>
      </w:pPr>
      <w:r w:rsidRPr="004A4EBD">
        <w:rPr>
          <w:i/>
          <w:kern w:val="18"/>
          <w:sz w:val="28"/>
          <w:lang w:val="en-GB"/>
        </w:rPr>
        <w:t xml:space="preserve">                                                    </w:t>
      </w:r>
      <w:r w:rsidRPr="004A4EBD">
        <w:rPr>
          <w:i/>
          <w:kern w:val="18"/>
          <w:sz w:val="28"/>
          <w:lang w:val="sr-Cyrl-CS"/>
        </w:rPr>
        <w:t xml:space="preserve">Јануар </w:t>
      </w:r>
      <w:r w:rsidRPr="004A4EBD">
        <w:rPr>
          <w:i/>
          <w:kern w:val="18"/>
          <w:sz w:val="28"/>
          <w:lang w:val="en-GB"/>
        </w:rPr>
        <w:t>201</w:t>
      </w:r>
      <w:r w:rsidR="007C5940">
        <w:rPr>
          <w:i/>
          <w:kern w:val="18"/>
          <w:sz w:val="28"/>
          <w:lang w:val="en-GB"/>
        </w:rPr>
        <w:t>8</w:t>
      </w:r>
      <w:r w:rsidRPr="004A4EBD">
        <w:rPr>
          <w:i/>
          <w:kern w:val="18"/>
          <w:sz w:val="28"/>
          <w:lang w:val="en-GB"/>
        </w:rPr>
        <w:t>.године</w:t>
      </w:r>
      <w:r w:rsidRPr="004A4EBD">
        <w:rPr>
          <w:i/>
          <w:kern w:val="18"/>
          <w:sz w:val="28"/>
          <w:lang w:val="en-GB"/>
        </w:rPr>
        <w:tab/>
      </w:r>
    </w:p>
    <w:p w:rsidR="004A4EBD" w:rsidRDefault="004A4EBD" w:rsidP="004A4EBD">
      <w:pPr>
        <w:rPr>
          <w:kern w:val="18"/>
          <w:sz w:val="20"/>
          <w:lang w:val="en-GB"/>
        </w:rPr>
      </w:pPr>
    </w:p>
    <w:p w:rsidR="00136132" w:rsidRDefault="00136132" w:rsidP="004A4EBD">
      <w:pPr>
        <w:rPr>
          <w:kern w:val="18"/>
          <w:sz w:val="20"/>
          <w:lang w:val="en-GB"/>
        </w:rPr>
      </w:pPr>
    </w:p>
    <w:p w:rsidR="00136132" w:rsidRDefault="00136132" w:rsidP="004A4EBD">
      <w:pPr>
        <w:rPr>
          <w:kern w:val="18"/>
          <w:sz w:val="20"/>
          <w:lang w:val="en-GB"/>
        </w:rPr>
      </w:pPr>
    </w:p>
    <w:p w:rsidR="00136132" w:rsidRDefault="00136132" w:rsidP="004A4EBD">
      <w:pPr>
        <w:rPr>
          <w:kern w:val="18"/>
          <w:sz w:val="20"/>
          <w:lang w:val="en-GB"/>
        </w:rPr>
      </w:pPr>
    </w:p>
    <w:p w:rsidR="00136132" w:rsidRDefault="00136132" w:rsidP="004A4EBD">
      <w:pPr>
        <w:rPr>
          <w:kern w:val="18"/>
          <w:sz w:val="20"/>
          <w:lang w:val="en-GB"/>
        </w:rPr>
      </w:pPr>
    </w:p>
    <w:p w:rsidR="00136132" w:rsidRDefault="00136132" w:rsidP="004A4EBD">
      <w:pPr>
        <w:rPr>
          <w:kern w:val="18"/>
          <w:sz w:val="20"/>
          <w:lang w:val="en-GB"/>
        </w:rPr>
      </w:pPr>
    </w:p>
    <w:p w:rsidR="00136132" w:rsidRDefault="00136132" w:rsidP="004A4EBD">
      <w:pPr>
        <w:rPr>
          <w:kern w:val="18"/>
          <w:sz w:val="20"/>
          <w:lang w:val="en-GB"/>
        </w:rPr>
      </w:pPr>
    </w:p>
    <w:p w:rsidR="00136132" w:rsidRDefault="00136132" w:rsidP="004A4EBD">
      <w:pPr>
        <w:rPr>
          <w:kern w:val="18"/>
          <w:sz w:val="20"/>
          <w:lang w:val="en-GB"/>
        </w:rPr>
      </w:pPr>
    </w:p>
    <w:p w:rsidR="00136132" w:rsidRPr="004A4EBD" w:rsidRDefault="00136132" w:rsidP="004A4EBD">
      <w:pPr>
        <w:rPr>
          <w:kern w:val="18"/>
          <w:sz w:val="20"/>
          <w:lang w:val="en-GB"/>
        </w:rPr>
      </w:pPr>
    </w:p>
    <w:p w:rsidR="004A4EBD" w:rsidRPr="004A4EBD" w:rsidRDefault="004A4EBD" w:rsidP="004A4EBD">
      <w:pPr>
        <w:rPr>
          <w:kern w:val="18"/>
          <w:sz w:val="20"/>
          <w:lang w:val="en-GB"/>
        </w:rPr>
      </w:pPr>
    </w:p>
    <w:p w:rsidR="000D2A04" w:rsidRDefault="000D2A04" w:rsidP="004A4EBD">
      <w:pPr>
        <w:spacing w:line="360" w:lineRule="auto"/>
        <w:rPr>
          <w:i/>
          <w:kern w:val="18"/>
        </w:rPr>
      </w:pPr>
    </w:p>
    <w:p w:rsidR="004A4EBD" w:rsidRPr="004A4EBD" w:rsidRDefault="004A4EBD" w:rsidP="004A4EBD">
      <w:pPr>
        <w:spacing w:line="360" w:lineRule="auto"/>
        <w:rPr>
          <w:i/>
          <w:kern w:val="18"/>
          <w:lang w:val="sr-Cyrl-CS"/>
        </w:rPr>
      </w:pPr>
      <w:r w:rsidRPr="004A4EBD">
        <w:rPr>
          <w:i/>
          <w:kern w:val="18"/>
          <w:lang w:val="sr-Cyrl-CS"/>
        </w:rPr>
        <w:lastRenderedPageBreak/>
        <w:t>САДРЖАЈ:</w:t>
      </w:r>
    </w:p>
    <w:p w:rsidR="004A4EBD" w:rsidRPr="004A4EBD" w:rsidRDefault="004A4EBD" w:rsidP="004A4EBD">
      <w:pPr>
        <w:spacing w:line="360" w:lineRule="auto"/>
        <w:rPr>
          <w:i/>
          <w:kern w:val="18"/>
          <w:lang w:val="sr-Cyrl-CS"/>
        </w:rPr>
      </w:pPr>
      <w:r w:rsidRPr="004A4EBD">
        <w:rPr>
          <w:i/>
          <w:kern w:val="18"/>
          <w:lang w:val="sr-Cyrl-CS"/>
        </w:rPr>
        <w:t>1.ОДЛУКА О ФОРМИРАЊУ КОМИСИЈА ЗА ПОПИС СРЕДСТАВА И ИЗВОРА СРЕДСТАВА ЦЕНТРА СА СТАЊЕМ 31.12.20</w:t>
      </w:r>
      <w:r w:rsidRPr="004A4EBD">
        <w:rPr>
          <w:i/>
          <w:kern w:val="18"/>
        </w:rPr>
        <w:t>1</w:t>
      </w:r>
      <w:r w:rsidR="007C5940">
        <w:rPr>
          <w:i/>
          <w:kern w:val="18"/>
        </w:rPr>
        <w:t>7</w:t>
      </w:r>
      <w:r w:rsidRPr="004A4EBD">
        <w:rPr>
          <w:i/>
          <w:kern w:val="18"/>
          <w:lang w:val="sr-Cyrl-CS"/>
        </w:rPr>
        <w:t xml:space="preserve"> ГОДИНЕ...................................</w:t>
      </w:r>
      <w:r w:rsidR="00136132">
        <w:rPr>
          <w:i/>
          <w:kern w:val="18"/>
        </w:rPr>
        <w:t>............……….</w:t>
      </w:r>
      <w:r w:rsidRPr="004A4EBD">
        <w:rPr>
          <w:i/>
          <w:kern w:val="18"/>
          <w:lang w:val="sr-Cyrl-CS"/>
        </w:rPr>
        <w:t>.........1</w:t>
      </w:r>
    </w:p>
    <w:p w:rsidR="004A4EBD" w:rsidRPr="004A4EBD" w:rsidRDefault="004A4EBD" w:rsidP="004A4EBD">
      <w:pPr>
        <w:spacing w:line="360" w:lineRule="auto"/>
        <w:rPr>
          <w:i/>
          <w:kern w:val="18"/>
          <w:lang w:val="sr-Cyrl-CS"/>
        </w:rPr>
      </w:pPr>
      <w:r w:rsidRPr="004A4EBD">
        <w:rPr>
          <w:i/>
          <w:kern w:val="18"/>
          <w:lang w:val="sr-Cyrl-CS"/>
        </w:rPr>
        <w:t>2.УВОДНИ ДЕО..................................................................................................................6</w:t>
      </w:r>
    </w:p>
    <w:p w:rsidR="004A4EBD" w:rsidRPr="004A4EBD" w:rsidRDefault="004A4EBD" w:rsidP="004A4EBD">
      <w:pPr>
        <w:spacing w:line="360" w:lineRule="auto"/>
        <w:rPr>
          <w:i/>
          <w:kern w:val="18"/>
          <w:lang w:val="sr-Cyrl-CS"/>
        </w:rPr>
      </w:pPr>
      <w:r w:rsidRPr="004A4EBD">
        <w:rPr>
          <w:i/>
          <w:kern w:val="18"/>
          <w:lang w:val="sr-Cyrl-CS"/>
        </w:rPr>
        <w:t>3.ГРАЂЕВИНСКИ ОБЈЕКТИ И ОСНОВНА СРЕДСТВА...............................................8</w:t>
      </w:r>
    </w:p>
    <w:p w:rsidR="004A4EBD" w:rsidRPr="004A4EBD" w:rsidRDefault="004A4EBD" w:rsidP="004A4EBD">
      <w:pPr>
        <w:spacing w:line="360" w:lineRule="auto"/>
        <w:rPr>
          <w:i/>
          <w:kern w:val="18"/>
          <w:lang w:val="sr-Cyrl-CS"/>
        </w:rPr>
      </w:pPr>
      <w:r w:rsidRPr="004A4EBD">
        <w:rPr>
          <w:i/>
          <w:kern w:val="18"/>
          <w:lang w:val="sr-Cyrl-CS"/>
        </w:rPr>
        <w:t>4.ЗАЛИХЕ РОБЕ У АПОТЕЦИ И МАГАЦИНУ ЦЕНТРА...............................................9</w:t>
      </w:r>
    </w:p>
    <w:p w:rsidR="004A4EBD" w:rsidRDefault="004A4EBD" w:rsidP="004A4EBD">
      <w:pPr>
        <w:spacing w:line="360" w:lineRule="auto"/>
        <w:rPr>
          <w:i/>
          <w:kern w:val="18"/>
          <w:lang w:val="sr-Cyrl-CS"/>
        </w:rPr>
      </w:pPr>
      <w:r w:rsidRPr="004A4EBD">
        <w:rPr>
          <w:i/>
          <w:kern w:val="18"/>
          <w:lang w:val="sr-Cyrl-CS"/>
        </w:rPr>
        <w:t>5.ПОПИС БЛАГАЈНЕ......................................................................................................</w:t>
      </w:r>
      <w:r w:rsidR="00CE0CB4">
        <w:rPr>
          <w:i/>
          <w:kern w:val="18"/>
          <w:lang w:val="sr-Cyrl-CS"/>
        </w:rPr>
        <w:t>..</w:t>
      </w:r>
      <w:r w:rsidRPr="004A4EBD">
        <w:rPr>
          <w:i/>
          <w:kern w:val="18"/>
          <w:lang w:val="sr-Cyrl-CS"/>
        </w:rPr>
        <w:t>10</w:t>
      </w:r>
    </w:p>
    <w:p w:rsidR="007A018A" w:rsidRDefault="007A018A" w:rsidP="004A4EBD">
      <w:pPr>
        <w:spacing w:line="360" w:lineRule="auto"/>
        <w:rPr>
          <w:i/>
          <w:kern w:val="18"/>
        </w:rPr>
      </w:pPr>
      <w:r>
        <w:rPr>
          <w:i/>
          <w:kern w:val="18"/>
          <w:lang w:val="sr-Cyrl-CS"/>
        </w:rPr>
        <w:t>6.ПОПИС ОБАВЕЗА И ПОТРАЖИВАЊА......................................................................10</w:t>
      </w:r>
    </w:p>
    <w:p w:rsidR="00CE0CB4" w:rsidRPr="00CE0CB4" w:rsidRDefault="007A018A" w:rsidP="004A4EBD">
      <w:pPr>
        <w:spacing w:line="360" w:lineRule="auto"/>
        <w:rPr>
          <w:i/>
          <w:kern w:val="18"/>
          <w:lang w:val="sr-Cyrl-RS"/>
        </w:rPr>
      </w:pPr>
      <w:r>
        <w:rPr>
          <w:i/>
          <w:kern w:val="18"/>
          <w:lang w:val="sr-Cyrl-RS"/>
        </w:rPr>
        <w:t>7</w:t>
      </w:r>
      <w:r w:rsidR="00CE0CB4">
        <w:rPr>
          <w:i/>
          <w:kern w:val="18"/>
        </w:rPr>
        <w:t>.</w:t>
      </w:r>
      <w:r w:rsidR="00CE0CB4">
        <w:rPr>
          <w:i/>
          <w:kern w:val="18"/>
          <w:lang w:val="sr-Cyrl-RS"/>
        </w:rPr>
        <w:t>ПОПИС ГОТОВИНСКИХ  ЕКВИВАЛЕНАТА И ГОТОВИНЕ....................................11</w:t>
      </w:r>
    </w:p>
    <w:p w:rsidR="004A4EBD" w:rsidRPr="004A4EBD" w:rsidRDefault="007A018A" w:rsidP="004A4EBD">
      <w:pPr>
        <w:spacing w:line="360" w:lineRule="auto"/>
        <w:rPr>
          <w:i/>
          <w:kern w:val="18"/>
          <w:lang w:val="sr-Cyrl-CS"/>
        </w:rPr>
      </w:pPr>
      <w:r>
        <w:rPr>
          <w:i/>
          <w:kern w:val="18"/>
          <w:lang w:val="sr-Cyrl-RS"/>
        </w:rPr>
        <w:t>8</w:t>
      </w:r>
      <w:r w:rsidR="004A4EBD" w:rsidRPr="004A4EBD">
        <w:rPr>
          <w:i/>
          <w:kern w:val="18"/>
          <w:lang w:val="sr-Cyrl-CS"/>
        </w:rPr>
        <w:t>.ЗАКЉУЧАК ЦЕНТРАЛНЕ КОМИСИЈЕ....................................................................</w:t>
      </w:r>
      <w:r w:rsidR="00CE0CB4">
        <w:rPr>
          <w:i/>
          <w:kern w:val="18"/>
          <w:lang w:val="sr-Cyrl-CS"/>
        </w:rPr>
        <w:t>.</w:t>
      </w:r>
      <w:r w:rsidR="004A4EBD" w:rsidRPr="004A4EBD">
        <w:rPr>
          <w:i/>
          <w:kern w:val="18"/>
          <w:lang w:val="sr-Cyrl-CS"/>
        </w:rPr>
        <w:t>1</w:t>
      </w:r>
      <w:r w:rsidR="00CE0CB4">
        <w:rPr>
          <w:i/>
          <w:kern w:val="18"/>
          <w:lang w:val="sr-Cyrl-CS"/>
        </w:rPr>
        <w:t>2</w:t>
      </w: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Default="004A4EBD" w:rsidP="004A4EBD">
      <w:pPr>
        <w:rPr>
          <w:kern w:val="18"/>
          <w:sz w:val="20"/>
        </w:rPr>
      </w:pPr>
    </w:p>
    <w:p w:rsidR="00A42CFA" w:rsidRDefault="00A42CFA" w:rsidP="004A4EBD">
      <w:pPr>
        <w:rPr>
          <w:kern w:val="18"/>
          <w:sz w:val="20"/>
        </w:rPr>
      </w:pPr>
    </w:p>
    <w:p w:rsidR="00A42CFA" w:rsidRDefault="00A42CFA" w:rsidP="004A4EBD">
      <w:pPr>
        <w:rPr>
          <w:kern w:val="18"/>
          <w:sz w:val="20"/>
        </w:rPr>
      </w:pPr>
    </w:p>
    <w:p w:rsidR="00A42CFA" w:rsidRPr="00A42CFA" w:rsidRDefault="00A42CFA" w:rsidP="004A4EBD">
      <w:pPr>
        <w:rPr>
          <w:kern w:val="18"/>
          <w:sz w:val="20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4A4EBD" w:rsidRPr="004A4EBD" w:rsidRDefault="004A4EBD" w:rsidP="004A4EBD">
      <w:pPr>
        <w:rPr>
          <w:kern w:val="18"/>
          <w:sz w:val="20"/>
          <w:lang w:val="sr-Cyrl-CS"/>
        </w:rPr>
      </w:pPr>
    </w:p>
    <w:p w:rsidR="00136132" w:rsidRDefault="00136132" w:rsidP="004A4EBD">
      <w:pPr>
        <w:jc w:val="both"/>
        <w:rPr>
          <w:kern w:val="18"/>
          <w:lang w:val="en-GB"/>
        </w:rPr>
      </w:pPr>
      <w:bookmarkStart w:id="0" w:name="OLE_LINK4"/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en-GB"/>
        </w:rPr>
        <w:lastRenderedPageBreak/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ru-RU"/>
        </w:rPr>
        <w:t xml:space="preserve">На основу 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лана 45.Правилника о ра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уноводству и финансијском послова</w:t>
      </w:r>
      <w:r w:rsidRPr="004A4EBD">
        <w:rPr>
          <w:kern w:val="18"/>
          <w:lang w:val="sr-Cyrl-CS"/>
        </w:rPr>
        <w:t xml:space="preserve">њу </w:t>
      </w:r>
      <w:r w:rsidRPr="004A4EBD">
        <w:rPr>
          <w:kern w:val="18"/>
          <w:lang w:val="ru-RU"/>
        </w:rPr>
        <w:t xml:space="preserve"> Центра за за</w:t>
      </w:r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титу одој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 xml:space="preserve">ади , деце и омладине  и на основу 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лана 52.Статута Центра за за</w:t>
      </w:r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титу одој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ади,деце и омладине ,Београд ,</w:t>
      </w:r>
      <w:r w:rsidRPr="004A4EBD">
        <w:rPr>
          <w:kern w:val="18"/>
          <w:lang w:val="sr-Cyrl-CS"/>
        </w:rPr>
        <w:t xml:space="preserve">а у складу са чланом </w:t>
      </w:r>
      <w:r w:rsidRPr="004A4EBD">
        <w:rPr>
          <w:kern w:val="18"/>
          <w:lang w:val="ru-RU"/>
        </w:rPr>
        <w:t>4</w:t>
      </w:r>
      <w:r w:rsidRPr="004A4EBD">
        <w:rPr>
          <w:kern w:val="18"/>
          <w:lang w:val="sr-Cyrl-CS"/>
        </w:rPr>
        <w:t xml:space="preserve">.Правилника о начину и роковима вршења пописа  и усклађивања књиговодственог стања са стварним стањем </w:t>
      </w:r>
      <w:r w:rsidRPr="004A4EBD">
        <w:rPr>
          <w:kern w:val="18"/>
          <w:lang w:val="ru-RU"/>
        </w:rPr>
        <w:t>(</w:t>
      </w:r>
      <w:r w:rsidRPr="004A4EBD">
        <w:rPr>
          <w:kern w:val="18"/>
          <w:lang w:val="sr-Cyrl-CS"/>
        </w:rPr>
        <w:t xml:space="preserve">Службени Гласник РС број 106/2006) ,и </w:t>
      </w:r>
      <w:r w:rsidRPr="004A4EBD">
        <w:rPr>
          <w:kern w:val="18"/>
          <w:lang w:val="ru-RU"/>
        </w:rPr>
        <w:t xml:space="preserve"> у складу са 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ланом 18.Уредбе о бу</w:t>
      </w:r>
      <w:r w:rsidRPr="004A4EBD">
        <w:rPr>
          <w:kern w:val="18"/>
          <w:lang w:val="sr-Cyrl-CS"/>
        </w:rPr>
        <w:t>џ</w:t>
      </w:r>
      <w:r w:rsidRPr="004A4EBD">
        <w:rPr>
          <w:kern w:val="18"/>
          <w:lang w:val="ru-RU"/>
        </w:rPr>
        <w:t>етском ра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уноводству (Слу</w:t>
      </w:r>
      <w:r w:rsidRPr="004A4EBD">
        <w:rPr>
          <w:kern w:val="18"/>
          <w:lang w:val="sr-Cyrl-CS"/>
        </w:rPr>
        <w:t>ж</w:t>
      </w:r>
      <w:r w:rsidRPr="004A4EBD">
        <w:rPr>
          <w:kern w:val="18"/>
          <w:lang w:val="ru-RU"/>
        </w:rPr>
        <w:t>бени гласник РС бр.</w:t>
      </w:r>
      <w:r w:rsidRPr="004A4EBD">
        <w:rPr>
          <w:kern w:val="18"/>
          <w:lang w:val="sr-Cyrl-CS"/>
        </w:rPr>
        <w:t xml:space="preserve">106/06  </w:t>
      </w:r>
      <w:r w:rsidRPr="004A4EBD">
        <w:rPr>
          <w:kern w:val="18"/>
          <w:lang w:val="ru-RU"/>
        </w:rPr>
        <w:t xml:space="preserve">) директор Центра дана </w:t>
      </w:r>
      <w:r w:rsidR="00136132">
        <w:rPr>
          <w:kern w:val="18"/>
        </w:rPr>
        <w:t xml:space="preserve">  </w:t>
      </w:r>
      <w:r w:rsidR="000D2A04">
        <w:rPr>
          <w:kern w:val="18"/>
        </w:rPr>
        <w:t xml:space="preserve">  </w:t>
      </w:r>
      <w:r w:rsidRPr="004A4EBD">
        <w:rPr>
          <w:kern w:val="18"/>
          <w:lang w:val="ru-RU"/>
        </w:rPr>
        <w:t>године  доноси следе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>у :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</w:p>
    <w:p w:rsidR="004A4EBD" w:rsidRPr="004A4EBD" w:rsidRDefault="004A4EBD" w:rsidP="004A4EBD">
      <w:pPr>
        <w:jc w:val="center"/>
        <w:outlineLvl w:val="0"/>
        <w:rPr>
          <w:b/>
          <w:bCs/>
          <w:kern w:val="18"/>
          <w:lang w:val="en-GB"/>
        </w:rPr>
      </w:pPr>
      <w:proofErr w:type="gramStart"/>
      <w:r w:rsidRPr="004A4EBD">
        <w:rPr>
          <w:b/>
          <w:bCs/>
          <w:kern w:val="18"/>
          <w:lang w:val="en-GB"/>
        </w:rPr>
        <w:t>О  Д</w:t>
      </w:r>
      <w:proofErr w:type="gramEnd"/>
      <w:r w:rsidRPr="004A4EBD">
        <w:rPr>
          <w:b/>
          <w:bCs/>
          <w:kern w:val="18"/>
          <w:lang w:val="en-GB"/>
        </w:rPr>
        <w:t xml:space="preserve">  Л  У  К  У</w:t>
      </w:r>
    </w:p>
    <w:p w:rsidR="004A4EBD" w:rsidRPr="004A4EBD" w:rsidRDefault="004A4EBD" w:rsidP="004A4EBD">
      <w:pPr>
        <w:jc w:val="center"/>
        <w:rPr>
          <w:b/>
          <w:bCs/>
          <w:kern w:val="18"/>
          <w:lang w:val="en-GB"/>
        </w:rPr>
      </w:pPr>
      <w:proofErr w:type="gramStart"/>
      <w:r w:rsidRPr="004A4EBD">
        <w:rPr>
          <w:b/>
          <w:bCs/>
          <w:kern w:val="18"/>
          <w:lang w:val="en-GB"/>
        </w:rPr>
        <w:t>О  ФОРМИРА</w:t>
      </w:r>
      <w:r w:rsidRPr="004A4EBD">
        <w:rPr>
          <w:b/>
          <w:bCs/>
          <w:kern w:val="18"/>
          <w:lang w:val="sr-Cyrl-CS"/>
        </w:rPr>
        <w:t>Њ</w:t>
      </w:r>
      <w:r w:rsidRPr="004A4EBD">
        <w:rPr>
          <w:b/>
          <w:bCs/>
          <w:kern w:val="18"/>
          <w:lang w:val="en-GB"/>
        </w:rPr>
        <w:t>У</w:t>
      </w:r>
      <w:proofErr w:type="gramEnd"/>
      <w:r w:rsidRPr="004A4EBD">
        <w:rPr>
          <w:b/>
          <w:bCs/>
          <w:kern w:val="18"/>
          <w:lang w:val="en-GB"/>
        </w:rPr>
        <w:t xml:space="preserve">  КОМИСИЈА ЗА ПОПИС СРЕДСТАВА И</w:t>
      </w:r>
    </w:p>
    <w:p w:rsidR="004A4EBD" w:rsidRPr="004A4EBD" w:rsidRDefault="004A4EBD" w:rsidP="004A4EBD">
      <w:pPr>
        <w:jc w:val="center"/>
        <w:rPr>
          <w:kern w:val="18"/>
          <w:lang w:val="ru-RU"/>
        </w:rPr>
      </w:pPr>
      <w:r w:rsidRPr="004A4EBD">
        <w:rPr>
          <w:b/>
          <w:bCs/>
          <w:kern w:val="18"/>
          <w:lang w:val="ru-RU"/>
        </w:rPr>
        <w:t>ИЗВОРА СРЕДСТАВА ЦЕНТРА СА СТА</w:t>
      </w:r>
      <w:r w:rsidRPr="004A4EBD">
        <w:rPr>
          <w:b/>
          <w:bCs/>
          <w:kern w:val="18"/>
          <w:lang w:val="sr-Cyrl-CS"/>
        </w:rPr>
        <w:t>Њ</w:t>
      </w:r>
      <w:r w:rsidRPr="004A4EBD">
        <w:rPr>
          <w:b/>
          <w:bCs/>
          <w:kern w:val="18"/>
          <w:lang w:val="ru-RU"/>
        </w:rPr>
        <w:t>ЕМ 31.12.2</w:t>
      </w:r>
      <w:r w:rsidRPr="004A4EBD">
        <w:rPr>
          <w:b/>
          <w:bCs/>
          <w:kern w:val="18"/>
        </w:rPr>
        <w:t>01</w:t>
      </w:r>
      <w:r w:rsidR="007C5940">
        <w:rPr>
          <w:b/>
          <w:bCs/>
          <w:kern w:val="18"/>
        </w:rPr>
        <w:t>7</w:t>
      </w:r>
      <w:r w:rsidRPr="004A4EBD">
        <w:rPr>
          <w:b/>
          <w:bCs/>
          <w:kern w:val="18"/>
          <w:lang w:val="ru-RU"/>
        </w:rPr>
        <w:t>.г</w:t>
      </w:r>
      <w:r w:rsidRPr="004A4EBD">
        <w:rPr>
          <w:kern w:val="18"/>
          <w:lang w:val="ru-RU"/>
        </w:rPr>
        <w:t>.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ru-RU"/>
        </w:rPr>
        <w:tab/>
      </w:r>
      <w:proofErr w:type="spellStart"/>
      <w:r w:rsidRPr="004A4EBD">
        <w:rPr>
          <w:kern w:val="18"/>
          <w:lang w:val="en-GB"/>
        </w:rPr>
        <w:t>I.Комисија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за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попис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основних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средстава</w:t>
      </w:r>
      <w:proofErr w:type="spellEnd"/>
      <w:r w:rsidRPr="004A4EBD">
        <w:rPr>
          <w:kern w:val="18"/>
          <w:lang w:val="en-GB"/>
        </w:rPr>
        <w:t xml:space="preserve"> у ОЈ” </w:t>
      </w:r>
      <w:proofErr w:type="spellStart"/>
      <w:r w:rsidRPr="004A4EBD">
        <w:rPr>
          <w:kern w:val="18"/>
          <w:lang w:val="en-GB"/>
        </w:rPr>
        <w:t>Стационар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за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мајку</w:t>
      </w:r>
      <w:proofErr w:type="spellEnd"/>
      <w:r w:rsidRPr="004A4EBD">
        <w:rPr>
          <w:kern w:val="18"/>
          <w:lang w:val="en-GB"/>
        </w:rPr>
        <w:t xml:space="preserve"> </w:t>
      </w:r>
      <w:proofErr w:type="gramStart"/>
      <w:r w:rsidRPr="004A4EBD">
        <w:rPr>
          <w:kern w:val="18"/>
          <w:lang w:val="en-GB"/>
        </w:rPr>
        <w:t xml:space="preserve">и  </w:t>
      </w:r>
      <w:proofErr w:type="spellStart"/>
      <w:r w:rsidRPr="004A4EBD">
        <w:rPr>
          <w:kern w:val="18"/>
          <w:lang w:val="en-GB"/>
        </w:rPr>
        <w:t>дете</w:t>
      </w:r>
      <w:proofErr w:type="spellEnd"/>
      <w:proofErr w:type="gramEnd"/>
      <w:r w:rsidRPr="004A4EBD">
        <w:rPr>
          <w:kern w:val="18"/>
          <w:lang w:val="en-GB"/>
        </w:rPr>
        <w:t xml:space="preserve">” и </w:t>
      </w:r>
      <w:proofErr w:type="spellStart"/>
      <w:r w:rsidRPr="004A4EBD">
        <w:rPr>
          <w:kern w:val="18"/>
          <w:lang w:val="en-GB"/>
        </w:rPr>
        <w:t>Оп</w:t>
      </w:r>
      <w:proofErr w:type="spellEnd"/>
      <w:r w:rsidRPr="004A4EBD">
        <w:rPr>
          <w:kern w:val="18"/>
          <w:lang w:val="sr-Cyrl-CS"/>
        </w:rPr>
        <w:t>ш</w:t>
      </w:r>
      <w:proofErr w:type="spellStart"/>
      <w:r w:rsidRPr="004A4EBD">
        <w:rPr>
          <w:kern w:val="18"/>
          <w:lang w:val="en-GB"/>
        </w:rPr>
        <w:t>тој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слу</w:t>
      </w:r>
      <w:proofErr w:type="spellEnd"/>
      <w:r w:rsidRPr="004A4EBD">
        <w:rPr>
          <w:kern w:val="18"/>
          <w:lang w:val="sr-Cyrl-CS"/>
        </w:rPr>
        <w:t>ж</w:t>
      </w:r>
      <w:proofErr w:type="spellStart"/>
      <w:r w:rsidRPr="004A4EBD">
        <w:rPr>
          <w:kern w:val="18"/>
          <w:lang w:val="en-GB"/>
        </w:rPr>
        <w:t>би</w:t>
      </w:r>
      <w:proofErr w:type="spellEnd"/>
      <w:r w:rsidRPr="004A4EBD">
        <w:rPr>
          <w:kern w:val="18"/>
          <w:lang w:val="en-GB"/>
        </w:rPr>
        <w:t xml:space="preserve"> у </w:t>
      </w:r>
      <w:proofErr w:type="spellStart"/>
      <w:r w:rsidRPr="004A4EBD">
        <w:rPr>
          <w:kern w:val="18"/>
          <w:lang w:val="en-GB"/>
        </w:rPr>
        <w:t>ул.Зве</w:t>
      </w:r>
      <w:proofErr w:type="spellEnd"/>
      <w:r w:rsidRPr="004A4EBD">
        <w:rPr>
          <w:kern w:val="18"/>
          <w:lang w:val="sr-Cyrl-CS"/>
        </w:rPr>
        <w:t>ч</w:t>
      </w:r>
      <w:proofErr w:type="spellStart"/>
      <w:r w:rsidRPr="004A4EBD">
        <w:rPr>
          <w:kern w:val="18"/>
          <w:lang w:val="en-GB"/>
        </w:rPr>
        <w:t>анској</w:t>
      </w:r>
      <w:proofErr w:type="spellEnd"/>
      <w:r w:rsidRPr="004A4EBD">
        <w:rPr>
          <w:kern w:val="18"/>
          <w:lang w:val="en-GB"/>
        </w:rPr>
        <w:t xml:space="preserve"> бр.7.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1.</w:t>
      </w:r>
      <w:r w:rsidRPr="004A4EBD">
        <w:rPr>
          <w:kern w:val="18"/>
          <w:lang w:val="sr-Cyrl-CS"/>
        </w:rPr>
        <w:t>Миливојевић Марина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ab/>
        <w:t>-</w:t>
      </w:r>
      <w:r w:rsidRPr="004A4EBD">
        <w:rPr>
          <w:kern w:val="18"/>
          <w:lang w:val="ru-RU"/>
        </w:rPr>
        <w:t>председник</w:t>
      </w:r>
      <w:r w:rsidRPr="004A4EBD">
        <w:rPr>
          <w:kern w:val="18"/>
          <w:lang w:val="en-GB"/>
        </w:rPr>
        <w:t xml:space="preserve"> </w:t>
      </w:r>
      <w:r w:rsidRPr="004A4EBD">
        <w:rPr>
          <w:kern w:val="18"/>
          <w:lang w:val="ru-RU"/>
        </w:rPr>
        <w:t>комисије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2.</w:t>
      </w:r>
      <w:r w:rsidR="00136132">
        <w:rPr>
          <w:kern w:val="18"/>
          <w:lang w:val="sr-Cyrl-CS"/>
        </w:rPr>
        <w:t>Вићентијевић Горан</w:t>
      </w:r>
      <w:r w:rsidR="00136132">
        <w:rPr>
          <w:kern w:val="18"/>
          <w:lang w:val="en-GB"/>
        </w:rPr>
        <w:tab/>
      </w:r>
      <w:r w:rsidR="00136132">
        <w:rPr>
          <w:kern w:val="18"/>
          <w:lang w:val="en-GB"/>
        </w:rPr>
        <w:tab/>
      </w:r>
      <w:r w:rsidRPr="004A4EBD">
        <w:rPr>
          <w:kern w:val="18"/>
          <w:lang w:val="en-GB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</w:t>
      </w:r>
      <w:r w:rsidRPr="004A4EBD">
        <w:rPr>
          <w:kern w:val="18"/>
          <w:lang w:val="en-GB"/>
        </w:rPr>
        <w:t xml:space="preserve"> </w:t>
      </w:r>
      <w:r w:rsidRPr="004A4EBD">
        <w:rPr>
          <w:kern w:val="18"/>
          <w:lang w:val="ru-RU"/>
        </w:rPr>
        <w:t>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3.</w:t>
      </w:r>
      <w:r w:rsidRPr="004A4EBD">
        <w:rPr>
          <w:kern w:val="18"/>
          <w:lang w:val="sr-Cyrl-CS"/>
        </w:rPr>
        <w:t>Васиљевић Анкица</w:t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</w:t>
      </w:r>
      <w:r w:rsidRPr="004A4EBD">
        <w:rPr>
          <w:kern w:val="18"/>
          <w:lang w:val="en-GB"/>
        </w:rPr>
        <w:t xml:space="preserve"> </w:t>
      </w:r>
      <w:r w:rsidRPr="004A4EBD">
        <w:rPr>
          <w:kern w:val="18"/>
          <w:lang w:val="ru-RU"/>
        </w:rPr>
        <w:t>комисиј</w:t>
      </w:r>
      <w:r w:rsidRPr="004A4EBD">
        <w:rPr>
          <w:kern w:val="18"/>
          <w:lang w:val="en-GB"/>
        </w:rPr>
        <w:t>e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4.Ђорђевић Видосава</w:t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-</w:t>
      </w:r>
      <w:r w:rsidRPr="004A4EBD">
        <w:rPr>
          <w:kern w:val="18"/>
          <w:lang w:val="ru-RU"/>
        </w:rPr>
        <w:t>заменик</w:t>
      </w:r>
      <w:r w:rsidRPr="004A4EBD">
        <w:rPr>
          <w:kern w:val="18"/>
          <w:lang w:val="en-GB"/>
        </w:rPr>
        <w:t xml:space="preserve"> </w:t>
      </w:r>
      <w:r w:rsidRPr="004A4EBD">
        <w:rPr>
          <w:kern w:val="18"/>
          <w:lang w:val="ru-RU"/>
        </w:rPr>
        <w:t>члана</w:t>
      </w:r>
      <w:r w:rsidRPr="004A4EBD">
        <w:rPr>
          <w:kern w:val="18"/>
          <w:lang w:val="en-GB"/>
        </w:rPr>
        <w:t xml:space="preserve"> </w:t>
      </w:r>
      <w:r w:rsidRPr="004A4EBD">
        <w:rPr>
          <w:kern w:val="18"/>
          <w:lang w:val="ru-RU"/>
        </w:rPr>
        <w:t>комисије</w:t>
      </w:r>
      <w:r w:rsidRPr="004A4EBD">
        <w:rPr>
          <w:kern w:val="18"/>
          <w:lang w:val="en-GB"/>
        </w:rPr>
        <w:t xml:space="preserve"> </w:t>
      </w:r>
    </w:p>
    <w:p w:rsidR="004A4EBD" w:rsidRPr="004A4EBD" w:rsidRDefault="004A4EBD" w:rsidP="004A4EBD">
      <w:pPr>
        <w:ind w:right="843"/>
        <w:jc w:val="both"/>
        <w:rPr>
          <w:kern w:val="18"/>
          <w:lang w:val="en-GB"/>
        </w:rPr>
      </w:pPr>
      <w:r w:rsidRPr="004A4EBD">
        <w:rPr>
          <w:kern w:val="18"/>
          <w:lang w:val="en-GB"/>
        </w:rPr>
        <w:tab/>
      </w:r>
      <w:proofErr w:type="spellStart"/>
      <w:r w:rsidRPr="004A4EBD">
        <w:rPr>
          <w:kern w:val="18"/>
          <w:lang w:val="en-GB"/>
        </w:rPr>
        <w:t>II.Комисија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за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попис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ситног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инвентара</w:t>
      </w:r>
      <w:proofErr w:type="spellEnd"/>
      <w:r w:rsidRPr="004A4EBD">
        <w:rPr>
          <w:kern w:val="18"/>
          <w:lang w:val="en-GB"/>
        </w:rPr>
        <w:t xml:space="preserve">, </w:t>
      </w:r>
      <w:proofErr w:type="spellStart"/>
      <w:r w:rsidRPr="004A4EBD">
        <w:rPr>
          <w:kern w:val="18"/>
          <w:lang w:val="en-GB"/>
        </w:rPr>
        <w:t>за</w:t>
      </w:r>
      <w:proofErr w:type="spellEnd"/>
      <w:r w:rsidRPr="004A4EBD">
        <w:rPr>
          <w:kern w:val="18"/>
          <w:lang w:val="sr-Cyrl-CS"/>
        </w:rPr>
        <w:t>ш</w:t>
      </w:r>
      <w:proofErr w:type="spellStart"/>
      <w:r w:rsidRPr="004A4EBD">
        <w:rPr>
          <w:kern w:val="18"/>
          <w:lang w:val="en-GB"/>
        </w:rPr>
        <w:t>титне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оде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е и </w:t>
      </w:r>
      <w:proofErr w:type="spellStart"/>
      <w:r w:rsidRPr="004A4EBD">
        <w:rPr>
          <w:kern w:val="18"/>
          <w:lang w:val="en-GB"/>
        </w:rPr>
        <w:t>обу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е,    </w:t>
      </w:r>
      <w:proofErr w:type="spellStart"/>
      <w:r w:rsidRPr="004A4EBD">
        <w:rPr>
          <w:kern w:val="18"/>
          <w:lang w:val="en-GB"/>
        </w:rPr>
        <w:t>амбала</w:t>
      </w:r>
      <w:proofErr w:type="spellEnd"/>
      <w:r w:rsidRPr="004A4EBD">
        <w:rPr>
          <w:kern w:val="18"/>
          <w:lang w:val="sr-Cyrl-CS"/>
        </w:rPr>
        <w:t>ж</w:t>
      </w:r>
      <w:r w:rsidRPr="004A4EBD">
        <w:rPr>
          <w:kern w:val="18"/>
          <w:lang w:val="en-GB"/>
        </w:rPr>
        <w:t xml:space="preserve">е , </w:t>
      </w:r>
      <w:proofErr w:type="spellStart"/>
      <w:r w:rsidRPr="004A4EBD">
        <w:rPr>
          <w:kern w:val="18"/>
          <w:lang w:val="en-GB"/>
        </w:rPr>
        <w:t>алата</w:t>
      </w:r>
      <w:proofErr w:type="spellEnd"/>
      <w:r w:rsidRPr="004A4EBD">
        <w:rPr>
          <w:kern w:val="18"/>
          <w:lang w:val="en-GB"/>
        </w:rPr>
        <w:t xml:space="preserve"> и </w:t>
      </w:r>
      <w:proofErr w:type="spellStart"/>
      <w:r w:rsidRPr="004A4EBD">
        <w:rPr>
          <w:kern w:val="18"/>
          <w:lang w:val="en-GB"/>
        </w:rPr>
        <w:t>ве</w:t>
      </w:r>
      <w:proofErr w:type="spellEnd"/>
      <w:r w:rsidRPr="004A4EBD">
        <w:rPr>
          <w:kern w:val="18"/>
          <w:lang w:val="sr-Cyrl-CS"/>
        </w:rPr>
        <w:t>ш</w:t>
      </w:r>
      <w:proofErr w:type="spellStart"/>
      <w:r w:rsidRPr="004A4EBD">
        <w:rPr>
          <w:kern w:val="18"/>
          <w:lang w:val="en-GB"/>
        </w:rPr>
        <w:t>ераја,ло</w:t>
      </w:r>
      <w:proofErr w:type="spellEnd"/>
      <w:r w:rsidRPr="004A4EBD">
        <w:rPr>
          <w:kern w:val="18"/>
          <w:lang w:val="sr-Cyrl-CS"/>
        </w:rPr>
        <w:t>ж</w:t>
      </w:r>
      <w:r w:rsidRPr="004A4EBD">
        <w:rPr>
          <w:kern w:val="18"/>
          <w:lang w:val="en-GB"/>
        </w:rPr>
        <w:t xml:space="preserve"> у</w:t>
      </w:r>
      <w:r w:rsidRPr="004A4EBD">
        <w:rPr>
          <w:kern w:val="18"/>
          <w:lang w:val="sr-Cyrl-CS"/>
        </w:rPr>
        <w:t>љ</w:t>
      </w:r>
      <w:r w:rsidRPr="004A4EBD">
        <w:rPr>
          <w:kern w:val="18"/>
          <w:lang w:val="en-GB"/>
        </w:rPr>
        <w:t xml:space="preserve">а и </w:t>
      </w:r>
      <w:proofErr w:type="spellStart"/>
      <w:r w:rsidRPr="004A4EBD">
        <w:rPr>
          <w:kern w:val="18"/>
          <w:lang w:val="en-GB"/>
        </w:rPr>
        <w:t>пелена</w:t>
      </w:r>
      <w:proofErr w:type="spellEnd"/>
      <w:r w:rsidRPr="004A4EBD">
        <w:rPr>
          <w:kern w:val="18"/>
          <w:lang w:val="en-GB"/>
        </w:rPr>
        <w:t xml:space="preserve"> и </w:t>
      </w:r>
      <w:proofErr w:type="spellStart"/>
      <w:r w:rsidRPr="004A4EBD">
        <w:rPr>
          <w:kern w:val="18"/>
          <w:lang w:val="en-GB"/>
        </w:rPr>
        <w:t>залиха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хуманитарне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помо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и у ОЈ” </w:t>
      </w:r>
      <w:proofErr w:type="spellStart"/>
      <w:r w:rsidRPr="004A4EBD">
        <w:rPr>
          <w:kern w:val="18"/>
          <w:lang w:val="en-GB"/>
        </w:rPr>
        <w:t>Стационар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за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мајку</w:t>
      </w:r>
      <w:proofErr w:type="spellEnd"/>
      <w:r w:rsidRPr="004A4EBD">
        <w:rPr>
          <w:kern w:val="18"/>
          <w:lang w:val="en-GB"/>
        </w:rPr>
        <w:t xml:space="preserve"> и </w:t>
      </w:r>
      <w:proofErr w:type="spellStart"/>
      <w:r w:rsidRPr="004A4EBD">
        <w:rPr>
          <w:kern w:val="18"/>
          <w:lang w:val="en-GB"/>
        </w:rPr>
        <w:t>дете</w:t>
      </w:r>
      <w:proofErr w:type="spellEnd"/>
      <w:r w:rsidRPr="004A4EBD">
        <w:rPr>
          <w:kern w:val="18"/>
          <w:lang w:val="en-GB"/>
        </w:rPr>
        <w:t xml:space="preserve">” и </w:t>
      </w:r>
      <w:proofErr w:type="spellStart"/>
      <w:r w:rsidRPr="004A4EBD">
        <w:rPr>
          <w:kern w:val="18"/>
          <w:lang w:val="en-GB"/>
        </w:rPr>
        <w:t>Оп</w:t>
      </w:r>
      <w:proofErr w:type="spellEnd"/>
      <w:r w:rsidRPr="004A4EBD">
        <w:rPr>
          <w:kern w:val="18"/>
          <w:lang w:val="sr-Cyrl-CS"/>
        </w:rPr>
        <w:t>ш</w:t>
      </w:r>
      <w:proofErr w:type="spellStart"/>
      <w:r w:rsidRPr="004A4EBD">
        <w:rPr>
          <w:kern w:val="18"/>
          <w:lang w:val="en-GB"/>
        </w:rPr>
        <w:t>тој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слу</w:t>
      </w:r>
      <w:proofErr w:type="spellEnd"/>
      <w:r w:rsidRPr="004A4EBD">
        <w:rPr>
          <w:kern w:val="18"/>
          <w:lang w:val="sr-Cyrl-CS"/>
        </w:rPr>
        <w:t>ж</w:t>
      </w:r>
      <w:proofErr w:type="spellStart"/>
      <w:r w:rsidRPr="004A4EBD">
        <w:rPr>
          <w:kern w:val="18"/>
          <w:lang w:val="en-GB"/>
        </w:rPr>
        <w:t>би</w:t>
      </w:r>
      <w:proofErr w:type="spellEnd"/>
      <w:r w:rsidRPr="004A4EBD">
        <w:rPr>
          <w:kern w:val="18"/>
          <w:lang w:val="en-GB"/>
        </w:rPr>
        <w:t xml:space="preserve"> у </w:t>
      </w:r>
      <w:proofErr w:type="spellStart"/>
      <w:r w:rsidRPr="004A4EBD">
        <w:rPr>
          <w:kern w:val="18"/>
          <w:lang w:val="en-GB"/>
        </w:rPr>
        <w:t>Зве</w:t>
      </w:r>
      <w:proofErr w:type="spellEnd"/>
      <w:r w:rsidRPr="004A4EBD">
        <w:rPr>
          <w:kern w:val="18"/>
          <w:lang w:val="sr-Cyrl-CS"/>
        </w:rPr>
        <w:t>ч</w:t>
      </w:r>
      <w:proofErr w:type="spellStart"/>
      <w:r w:rsidRPr="004A4EBD">
        <w:rPr>
          <w:kern w:val="18"/>
          <w:lang w:val="en-GB"/>
        </w:rPr>
        <w:t>анској</w:t>
      </w:r>
      <w:proofErr w:type="spellEnd"/>
      <w:r w:rsidRPr="004A4EBD">
        <w:rPr>
          <w:kern w:val="18"/>
          <w:lang w:val="en-GB"/>
        </w:rPr>
        <w:t xml:space="preserve"> бр.7.</w:t>
      </w:r>
    </w:p>
    <w:p w:rsidR="004A4EBD" w:rsidRPr="004A4EBD" w:rsidRDefault="004A4EBD" w:rsidP="004A4EBD">
      <w:pPr>
        <w:jc w:val="both"/>
      </w:pPr>
      <w:r w:rsidRPr="004A4EBD">
        <w:tab/>
      </w:r>
      <w:r w:rsidRPr="004A4EBD">
        <w:tab/>
        <w:t>1.</w:t>
      </w:r>
      <w:r w:rsidRPr="004A4EBD">
        <w:rPr>
          <w:lang w:val="sr-Cyrl-CS"/>
        </w:rPr>
        <w:t>Хускић Мирзета</w:t>
      </w:r>
      <w:r w:rsidRPr="004A4EBD">
        <w:rPr>
          <w:lang w:val="sr-Cyrl-CS"/>
        </w:rPr>
        <w:tab/>
      </w:r>
      <w:r w:rsidRPr="004A4EBD">
        <w:tab/>
      </w:r>
      <w:r w:rsidRPr="004A4EBD">
        <w:rPr>
          <w:lang w:val="sr-Cyrl-RS"/>
        </w:rPr>
        <w:tab/>
      </w:r>
      <w:r w:rsidRPr="004A4EBD">
        <w:t>-</w:t>
      </w:r>
      <w:r w:rsidRPr="004A4EBD">
        <w:rPr>
          <w:lang w:val="ru-RU"/>
        </w:rPr>
        <w:t>председник</w:t>
      </w:r>
      <w:r w:rsidRPr="004A4EBD">
        <w:t xml:space="preserve"> </w:t>
      </w:r>
      <w:r w:rsidRPr="004A4EBD">
        <w:rPr>
          <w:lang w:val="ru-RU"/>
        </w:rPr>
        <w:t>комисије</w:t>
      </w:r>
    </w:p>
    <w:p w:rsidR="004A4EBD" w:rsidRPr="004A4EBD" w:rsidRDefault="004A4EBD" w:rsidP="004A4EBD">
      <w:pPr>
        <w:jc w:val="both"/>
      </w:pPr>
      <w:r w:rsidRPr="004A4EBD">
        <w:tab/>
      </w:r>
      <w:r w:rsidRPr="004A4EBD">
        <w:tab/>
        <w:t>2.</w:t>
      </w:r>
      <w:r w:rsidRPr="004A4EBD">
        <w:rPr>
          <w:lang w:val="sr-Cyrl-CS"/>
        </w:rPr>
        <w:t>Бига Весна</w:t>
      </w:r>
      <w:r w:rsidRPr="004A4EBD">
        <w:tab/>
      </w:r>
      <w:r w:rsidRPr="004A4EBD">
        <w:tab/>
      </w:r>
      <w:r w:rsidRPr="004A4EBD">
        <w:rPr>
          <w:lang w:val="sr-Cyrl-CS"/>
        </w:rPr>
        <w:tab/>
      </w:r>
      <w:r w:rsidRPr="004A4EBD">
        <w:rPr>
          <w:lang w:val="sr-Cyrl-CS"/>
        </w:rPr>
        <w:tab/>
      </w:r>
      <w:r w:rsidRPr="004A4EBD">
        <w:t>-</w:t>
      </w:r>
      <w:r w:rsidRPr="004A4EBD">
        <w:rPr>
          <w:lang w:val="sr-Cyrl-CS"/>
        </w:rPr>
        <w:t>ч</w:t>
      </w:r>
      <w:r w:rsidRPr="004A4EBD">
        <w:rPr>
          <w:lang w:val="ru-RU"/>
        </w:rPr>
        <w:t>лан</w:t>
      </w:r>
      <w:r w:rsidRPr="004A4EBD">
        <w:t xml:space="preserve"> </w:t>
      </w:r>
      <w:r w:rsidRPr="004A4EBD">
        <w:rPr>
          <w:lang w:val="ru-RU"/>
        </w:rPr>
        <w:t>комисије</w:t>
      </w:r>
    </w:p>
    <w:p w:rsidR="004A4EBD" w:rsidRPr="004A4EBD" w:rsidRDefault="004A4EBD" w:rsidP="004A4EBD">
      <w:pPr>
        <w:rPr>
          <w:kern w:val="18"/>
          <w:lang w:val="ru-RU"/>
        </w:rPr>
      </w:pPr>
      <w:r w:rsidRPr="004A4EBD">
        <w:rPr>
          <w:kern w:val="18"/>
        </w:rPr>
        <w:tab/>
      </w:r>
      <w:r w:rsidRPr="004A4EBD">
        <w:rPr>
          <w:kern w:val="18"/>
        </w:rPr>
        <w:tab/>
      </w:r>
      <w:r w:rsidRPr="004A4EBD">
        <w:rPr>
          <w:kern w:val="18"/>
          <w:lang w:val="ru-RU"/>
        </w:rPr>
        <w:t>3.</w:t>
      </w:r>
      <w:r w:rsidRPr="004A4EBD">
        <w:rPr>
          <w:kern w:val="18"/>
          <w:lang w:val="sr-Cyrl-CS"/>
        </w:rPr>
        <w:t>Ђорђевић Немања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4.Баковић Јелена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-заменик члана комисије</w:t>
      </w:r>
    </w:p>
    <w:p w:rsidR="004A4EBD" w:rsidRPr="004A4EBD" w:rsidRDefault="004A4EBD" w:rsidP="004A4EBD">
      <w:pPr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en-GB"/>
        </w:rPr>
        <w:t>III</w:t>
      </w:r>
      <w:r w:rsidRPr="004A4EBD">
        <w:rPr>
          <w:kern w:val="18"/>
          <w:lang w:val="ru-RU"/>
        </w:rPr>
        <w:t>. Комисија за попис лекова</w:t>
      </w:r>
      <w:proofErr w:type="gramStart"/>
      <w:r w:rsidRPr="004A4EBD">
        <w:rPr>
          <w:kern w:val="18"/>
          <w:lang w:val="ru-RU"/>
        </w:rPr>
        <w:t>,санитетског</w:t>
      </w:r>
      <w:proofErr w:type="gramEnd"/>
      <w:r w:rsidRPr="004A4EBD">
        <w:rPr>
          <w:kern w:val="18"/>
          <w:lang w:val="ru-RU"/>
        </w:rPr>
        <w:t xml:space="preserve">, лабораторијског и другог   </w:t>
      </w:r>
      <w:r w:rsidRPr="004A4EBD">
        <w:rPr>
          <w:kern w:val="18"/>
          <w:lang w:val="ru-RU"/>
        </w:rPr>
        <w:tab/>
        <w:t xml:space="preserve">    материјала у апотеци   у ОЈ” Стационар  за мајку </w:t>
      </w:r>
      <w:r w:rsidRPr="004A4EBD">
        <w:rPr>
          <w:kern w:val="18"/>
          <w:lang w:val="en-GB"/>
        </w:rPr>
        <w:t xml:space="preserve">и </w:t>
      </w:r>
      <w:proofErr w:type="spellStart"/>
      <w:r w:rsidRPr="004A4EBD">
        <w:rPr>
          <w:kern w:val="18"/>
          <w:lang w:val="en-GB"/>
        </w:rPr>
        <w:t>дете</w:t>
      </w:r>
      <w:proofErr w:type="spellEnd"/>
      <w:r w:rsidRPr="004A4EBD">
        <w:rPr>
          <w:kern w:val="18"/>
          <w:lang w:val="en-GB"/>
        </w:rPr>
        <w:t xml:space="preserve">” у </w:t>
      </w:r>
      <w:proofErr w:type="spellStart"/>
      <w:r w:rsidRPr="004A4EBD">
        <w:rPr>
          <w:kern w:val="18"/>
          <w:lang w:val="en-GB"/>
        </w:rPr>
        <w:t>ул</w:t>
      </w:r>
      <w:proofErr w:type="spellEnd"/>
      <w:r w:rsidRPr="004A4EBD">
        <w:rPr>
          <w:kern w:val="18"/>
          <w:lang w:val="en-GB"/>
        </w:rPr>
        <w:t xml:space="preserve">. </w:t>
      </w:r>
      <w:proofErr w:type="spellStart"/>
      <w:proofErr w:type="gramStart"/>
      <w:r w:rsidRPr="004A4EBD">
        <w:rPr>
          <w:kern w:val="18"/>
          <w:lang w:val="en-GB"/>
        </w:rPr>
        <w:t>Зве</w:t>
      </w:r>
      <w:proofErr w:type="spellEnd"/>
      <w:r w:rsidRPr="004A4EBD">
        <w:rPr>
          <w:kern w:val="18"/>
          <w:lang w:val="sr-Cyrl-CS"/>
        </w:rPr>
        <w:t>ч</w:t>
      </w:r>
      <w:proofErr w:type="spellStart"/>
      <w:r w:rsidRPr="004A4EBD">
        <w:rPr>
          <w:kern w:val="18"/>
          <w:lang w:val="en-GB"/>
        </w:rPr>
        <w:t>анска</w:t>
      </w:r>
      <w:proofErr w:type="spellEnd"/>
      <w:r w:rsidRPr="004A4EBD">
        <w:rPr>
          <w:kern w:val="18"/>
          <w:lang w:val="en-GB"/>
        </w:rPr>
        <w:t xml:space="preserve"> бр.7.</w:t>
      </w:r>
      <w:proofErr w:type="gramEnd"/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ru-RU"/>
        </w:rPr>
        <w:t>1.</w:t>
      </w:r>
      <w:r w:rsidR="00136132">
        <w:rPr>
          <w:kern w:val="18"/>
          <w:lang w:val="ru-RU"/>
        </w:rPr>
        <w:t>Јакимов Биљана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="00136132">
        <w:rPr>
          <w:kern w:val="18"/>
          <w:lang w:val="ru-RU"/>
        </w:rPr>
        <w:tab/>
      </w:r>
      <w:r w:rsidRPr="004A4EBD">
        <w:rPr>
          <w:kern w:val="18"/>
          <w:lang w:val="ru-RU"/>
        </w:rPr>
        <w:t>-председник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2.</w:t>
      </w:r>
      <w:r w:rsidR="00136132">
        <w:rPr>
          <w:kern w:val="18"/>
          <w:lang w:val="sr-Cyrl-CS"/>
        </w:rPr>
        <w:t>Цветковић Соња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ab/>
      </w:r>
      <w:r w:rsidR="00136132">
        <w:rPr>
          <w:kern w:val="18"/>
          <w:lang w:val="ru-RU"/>
        </w:rPr>
        <w:tab/>
      </w:r>
      <w:r w:rsidRPr="004A4EBD">
        <w:rPr>
          <w:kern w:val="18"/>
          <w:lang w:val="ru-RU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3.Павловић Весна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en-GB"/>
        </w:rPr>
        <w:t>IV</w:t>
      </w:r>
      <w:r w:rsidRPr="004A4EBD">
        <w:rPr>
          <w:kern w:val="18"/>
          <w:lang w:val="ru-RU"/>
        </w:rPr>
        <w:t>.Комисија за попис магацина Центра са следе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 xml:space="preserve">ом </w:t>
      </w:r>
      <w:proofErr w:type="gramStart"/>
      <w:r w:rsidRPr="004A4EBD">
        <w:rPr>
          <w:kern w:val="18"/>
          <w:lang w:val="ru-RU"/>
        </w:rPr>
        <w:t>робом :</w:t>
      </w:r>
      <w:proofErr w:type="gramEnd"/>
      <w:r w:rsidRPr="004A4EBD">
        <w:rPr>
          <w:kern w:val="18"/>
          <w:lang w:val="ru-RU"/>
        </w:rPr>
        <w:t xml:space="preserve">    намирнице,материјал за оп</w:t>
      </w:r>
      <w:bookmarkEnd w:id="0"/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ту и ли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ну хигијену,текстилни  и техни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ки материјал у Зве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анској бр.7,канцеларијски  материјал,готове производе и другу робу која се  налази у магацинима Центра.</w:t>
      </w:r>
      <w:r w:rsidRPr="004A4EBD">
        <w:rPr>
          <w:kern w:val="18"/>
          <w:lang w:val="ru-RU"/>
        </w:rPr>
        <w:tab/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1.</w:t>
      </w:r>
      <w:r w:rsidRPr="004A4EBD">
        <w:rPr>
          <w:kern w:val="18"/>
          <w:lang w:val="sr-Cyrl-CS"/>
        </w:rPr>
        <w:t xml:space="preserve"> Вујичић Миливоје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-председник комисије*</w:t>
      </w:r>
      <w:r w:rsidRPr="004A4EBD">
        <w:rPr>
          <w:kern w:val="18"/>
          <w:lang w:val="sr-Cyrl-CS"/>
        </w:rPr>
        <w:t>Стационар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="00136132">
        <w:rPr>
          <w:kern w:val="18"/>
          <w:lang w:val="ru-RU"/>
        </w:rPr>
        <w:tab/>
      </w:r>
      <w:r w:rsidRPr="004A4EBD">
        <w:rPr>
          <w:kern w:val="18"/>
          <w:lang w:val="sr-Cyrl-CS"/>
        </w:rPr>
        <w:t>2</w:t>
      </w:r>
      <w:r w:rsidRPr="004A4EBD">
        <w:rPr>
          <w:kern w:val="18"/>
          <w:lang w:val="ru-RU"/>
        </w:rPr>
        <w:t>.</w:t>
      </w:r>
      <w:r w:rsidR="00136132">
        <w:rPr>
          <w:kern w:val="18"/>
          <w:lang w:val="ru-RU"/>
        </w:rPr>
        <w:t>Симић Сања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="00136132">
        <w:rPr>
          <w:kern w:val="18"/>
          <w:lang w:val="sr-Cyrl-CS"/>
        </w:rPr>
        <w:tab/>
      </w:r>
      <w:r w:rsidRPr="004A4EBD">
        <w:rPr>
          <w:kern w:val="18"/>
          <w:lang w:val="ru-RU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sr-Cyrl-CS"/>
        </w:rPr>
        <w:t xml:space="preserve">  </w:t>
      </w:r>
      <w:r w:rsidRPr="004A4EBD">
        <w:rPr>
          <w:kern w:val="18"/>
          <w:lang w:val="ru-RU"/>
        </w:rPr>
        <w:t>*</w:t>
      </w:r>
      <w:r w:rsidRPr="004A4EBD">
        <w:rPr>
          <w:kern w:val="18"/>
          <w:lang w:val="sr-Cyrl-CS"/>
        </w:rPr>
        <w:t>Јуса*</w:t>
      </w:r>
      <w:r w:rsidRPr="004A4EBD">
        <w:rPr>
          <w:kern w:val="18"/>
          <w:lang w:val="ru-RU"/>
        </w:rPr>
        <w:tab/>
      </w:r>
    </w:p>
    <w:p w:rsidR="004A4EBD" w:rsidRPr="004A4EBD" w:rsidRDefault="004A4EBD" w:rsidP="00136132">
      <w:pPr>
        <w:ind w:left="720" w:firstLine="720"/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>3.Османи Снежана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-члан комисије        *Дринка*</w:t>
      </w:r>
    </w:p>
    <w:p w:rsidR="004A4EBD" w:rsidRPr="004A4EBD" w:rsidRDefault="00716972" w:rsidP="00136132">
      <w:pPr>
        <w:ind w:left="720" w:firstLine="720"/>
        <w:jc w:val="both"/>
        <w:rPr>
          <w:kern w:val="18"/>
          <w:lang w:val="sr-Cyrl-CS"/>
        </w:rPr>
      </w:pPr>
      <w:r>
        <w:rPr>
          <w:kern w:val="18"/>
          <w:lang w:val="sr-Cyrl-CS"/>
        </w:rPr>
        <w:t>4.</w:t>
      </w:r>
      <w:r w:rsidR="004A4EBD" w:rsidRPr="004A4EBD">
        <w:rPr>
          <w:kern w:val="18"/>
          <w:lang w:val="sr-Cyrl-CS"/>
        </w:rPr>
        <w:t>Синђелић Небојша</w:t>
      </w:r>
      <w:r w:rsidR="004A4EBD" w:rsidRPr="004A4EBD">
        <w:rPr>
          <w:kern w:val="18"/>
          <w:lang w:val="sr-Cyrl-CS"/>
        </w:rPr>
        <w:tab/>
      </w:r>
      <w:r w:rsidR="004A4EBD" w:rsidRPr="004A4EBD">
        <w:rPr>
          <w:kern w:val="18"/>
          <w:lang w:val="sr-Cyrl-CS"/>
        </w:rPr>
        <w:tab/>
      </w:r>
      <w:r>
        <w:rPr>
          <w:kern w:val="18"/>
        </w:rPr>
        <w:tab/>
      </w:r>
      <w:r w:rsidR="004A4EBD" w:rsidRPr="004A4EBD">
        <w:rPr>
          <w:kern w:val="18"/>
          <w:lang w:val="sr-Cyrl-CS"/>
        </w:rPr>
        <w:t>-заменик члана*Дринка*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V</w:t>
      </w:r>
      <w:r w:rsidRPr="004A4EBD">
        <w:rPr>
          <w:kern w:val="18"/>
          <w:lang w:val="ru-RU"/>
        </w:rPr>
        <w:t>.Комисија за попис основних средстава у ОЈ “Мо</w:t>
      </w:r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а Пијаде” у ул.Устани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кој бр.19, и у кући у Заклопачи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1.</w:t>
      </w:r>
      <w:r w:rsidR="00136132">
        <w:rPr>
          <w:kern w:val="18"/>
          <w:lang w:val="sr-Cyrl-CS"/>
        </w:rPr>
        <w:t>Вуксановић Наташа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 xml:space="preserve"> </w:t>
      </w:r>
      <w:r w:rsidRPr="004A4EBD">
        <w:rPr>
          <w:kern w:val="18"/>
          <w:lang w:val="ru-RU"/>
        </w:rPr>
        <w:tab/>
        <w:t>-председник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2.</w:t>
      </w:r>
      <w:r w:rsidRPr="004A4EBD">
        <w:rPr>
          <w:kern w:val="18"/>
          <w:lang w:val="sr-Cyrl-CS"/>
        </w:rPr>
        <w:t>Алија Сузана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3.</w:t>
      </w:r>
      <w:r w:rsidRPr="004A4EBD">
        <w:rPr>
          <w:kern w:val="18"/>
          <w:lang w:val="sr-Cyrl-CS"/>
        </w:rPr>
        <w:t>Синђелић Небојша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4.</w:t>
      </w:r>
      <w:r w:rsidRPr="004A4EBD">
        <w:rPr>
          <w:kern w:val="18"/>
          <w:lang w:val="sr-Cyrl-CS"/>
        </w:rPr>
        <w:t>Петровић Катарина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 xml:space="preserve">-заменик </w:t>
      </w:r>
      <w:r w:rsidRPr="004A4EBD">
        <w:rPr>
          <w:kern w:val="18"/>
          <w:lang w:val="sr-Cyrl-CS"/>
        </w:rPr>
        <w:t>члана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en-GB"/>
        </w:rPr>
        <w:t>VI</w:t>
      </w:r>
      <w:r w:rsidRPr="004A4EBD">
        <w:rPr>
          <w:kern w:val="18"/>
          <w:lang w:val="ru-RU"/>
        </w:rPr>
        <w:t>.Комисија за попис ситног инвентара, алата и посте</w:t>
      </w:r>
      <w:r w:rsidRPr="004A4EBD">
        <w:rPr>
          <w:kern w:val="18"/>
          <w:lang w:val="sr-Latn-CS"/>
        </w:rPr>
        <w:t>љ</w:t>
      </w:r>
      <w:r w:rsidRPr="004A4EBD">
        <w:rPr>
          <w:kern w:val="18"/>
          <w:lang w:val="ru-RU"/>
        </w:rPr>
        <w:t xml:space="preserve">ине у </w:t>
      </w:r>
      <w:proofErr w:type="gramStart"/>
      <w:r w:rsidRPr="004A4EBD">
        <w:rPr>
          <w:kern w:val="18"/>
          <w:lang w:val="ru-RU"/>
        </w:rPr>
        <w:t>ОЈ  “</w:t>
      </w:r>
      <w:proofErr w:type="gramEnd"/>
      <w:r w:rsidRPr="004A4EBD">
        <w:rPr>
          <w:kern w:val="18"/>
          <w:lang w:val="ru-RU"/>
        </w:rPr>
        <w:t>Мо</w:t>
      </w:r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а Пијаде” у ул.Устани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ка бр.19,и у кући у Заклопачи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1.Алија Сузана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-председник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2</w:t>
      </w:r>
      <w:r w:rsidRPr="004A4EBD">
        <w:rPr>
          <w:kern w:val="18"/>
          <w:lang w:val="sr-Cyrl-CS"/>
        </w:rPr>
        <w:t>.</w:t>
      </w:r>
      <w:r w:rsidR="00744854">
        <w:rPr>
          <w:kern w:val="18"/>
          <w:lang w:val="sr-Cyrl-CS"/>
        </w:rPr>
        <w:t>Николић Данијела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="00744854">
        <w:rPr>
          <w:kern w:val="18"/>
          <w:lang w:val="ru-RU"/>
        </w:rPr>
        <w:tab/>
      </w:r>
      <w:r w:rsidRPr="004A4EBD">
        <w:rPr>
          <w:kern w:val="18"/>
          <w:lang w:val="ru-RU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3.</w:t>
      </w:r>
      <w:r w:rsidRPr="004A4EBD">
        <w:rPr>
          <w:kern w:val="18"/>
          <w:lang w:val="sr-Cyrl-CS"/>
        </w:rPr>
        <w:t>Ђокић Гордана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4</w:t>
      </w:r>
      <w:r w:rsidRPr="004A4EBD">
        <w:rPr>
          <w:kern w:val="18"/>
          <w:lang w:val="sr-Cyrl-CS"/>
        </w:rPr>
        <w:t>.</w:t>
      </w:r>
      <w:r w:rsidR="00744854">
        <w:rPr>
          <w:kern w:val="18"/>
          <w:lang w:val="sr-Cyrl-CS"/>
        </w:rPr>
        <w:t>Вуковић Даринка</w:t>
      </w:r>
      <w:r w:rsidR="00744854">
        <w:rPr>
          <w:kern w:val="18"/>
          <w:lang w:val="sr-Cyrl-CS"/>
        </w:rPr>
        <w:tab/>
      </w:r>
      <w:r w:rsidR="00744854">
        <w:rPr>
          <w:kern w:val="18"/>
          <w:lang w:val="sr-Cyrl-CS"/>
        </w:rPr>
        <w:tab/>
      </w:r>
      <w:r w:rsidRPr="004A4EBD">
        <w:rPr>
          <w:kern w:val="18"/>
          <w:lang w:val="ru-RU"/>
        </w:rPr>
        <w:tab/>
        <w:t xml:space="preserve">-заменик </w:t>
      </w:r>
      <w:r w:rsidRPr="004A4EBD">
        <w:rPr>
          <w:kern w:val="18"/>
          <w:lang w:val="sr-Cyrl-CS"/>
        </w:rPr>
        <w:t>члана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lastRenderedPageBreak/>
        <w:tab/>
      </w:r>
      <w:proofErr w:type="gramStart"/>
      <w:r w:rsidRPr="004A4EBD">
        <w:rPr>
          <w:kern w:val="18"/>
          <w:lang w:val="en-GB"/>
        </w:rPr>
        <w:t>VII</w:t>
      </w:r>
      <w:r w:rsidRPr="004A4EBD">
        <w:rPr>
          <w:kern w:val="18"/>
          <w:lang w:val="ru-RU"/>
        </w:rPr>
        <w:t>.Комисија за попис основних средстава у ОЈ” Дринка Павлови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>” у</w:t>
      </w:r>
      <w:r w:rsidRPr="004A4EBD">
        <w:rPr>
          <w:kern w:val="18"/>
          <w:lang w:val="ru-RU"/>
        </w:rPr>
        <w:tab/>
        <w:t xml:space="preserve">   улици Косте Главини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>а бр.14.</w:t>
      </w:r>
      <w:proofErr w:type="gramEnd"/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 xml:space="preserve">              </w:t>
      </w:r>
      <w:r w:rsidRPr="004A4EBD">
        <w:rPr>
          <w:kern w:val="18"/>
          <w:lang w:val="ru-RU"/>
        </w:rPr>
        <w:tab/>
        <w:t>1.</w:t>
      </w:r>
      <w:r w:rsidRPr="004A4EBD">
        <w:rPr>
          <w:kern w:val="18"/>
          <w:lang w:val="sr-Cyrl-CS"/>
        </w:rPr>
        <w:t>Брашић Марина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-председник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2.</w:t>
      </w:r>
      <w:r w:rsidRPr="004A4EBD">
        <w:rPr>
          <w:kern w:val="18"/>
          <w:lang w:val="sr-Cyrl-CS"/>
        </w:rPr>
        <w:t>Бешлић Бранислава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3.</w:t>
      </w:r>
      <w:r w:rsidRPr="004A4EBD">
        <w:rPr>
          <w:kern w:val="18"/>
          <w:lang w:val="sr-Cyrl-CS"/>
        </w:rPr>
        <w:t>Делић Наташа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4.</w:t>
      </w:r>
      <w:r w:rsidR="00744854">
        <w:rPr>
          <w:kern w:val="18"/>
          <w:lang w:val="sr-Cyrl-CS"/>
        </w:rPr>
        <w:t>Вуковић Бојан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-заменик члана комисије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en-GB"/>
        </w:rPr>
        <w:t>VIII</w:t>
      </w:r>
      <w:r w:rsidRPr="004A4EBD">
        <w:rPr>
          <w:kern w:val="18"/>
          <w:lang w:val="ru-RU"/>
        </w:rPr>
        <w:t>. Комисија за попис ситног инвентара</w:t>
      </w:r>
      <w:proofErr w:type="gramStart"/>
      <w:r w:rsidRPr="004A4EBD">
        <w:rPr>
          <w:kern w:val="18"/>
          <w:lang w:val="ru-RU"/>
        </w:rPr>
        <w:t>,посте</w:t>
      </w:r>
      <w:r w:rsidRPr="004A4EBD">
        <w:rPr>
          <w:kern w:val="18"/>
          <w:lang w:val="sr-Cyrl-CS"/>
        </w:rPr>
        <w:t>љ</w:t>
      </w:r>
      <w:r w:rsidRPr="004A4EBD">
        <w:rPr>
          <w:kern w:val="18"/>
          <w:lang w:val="ru-RU"/>
        </w:rPr>
        <w:t>ине,алата</w:t>
      </w:r>
      <w:proofErr w:type="gramEnd"/>
      <w:r w:rsidRPr="004A4EBD">
        <w:rPr>
          <w:kern w:val="18"/>
          <w:lang w:val="ru-RU"/>
        </w:rPr>
        <w:t>, ло</w:t>
      </w:r>
      <w:r w:rsidRPr="004A4EBD">
        <w:rPr>
          <w:kern w:val="18"/>
          <w:lang w:val="sr-Cyrl-CS"/>
        </w:rPr>
        <w:t xml:space="preserve">ж </w:t>
      </w:r>
      <w:r w:rsidRPr="004A4EBD">
        <w:rPr>
          <w:kern w:val="18"/>
          <w:lang w:val="ru-RU"/>
        </w:rPr>
        <w:t>у</w:t>
      </w:r>
      <w:r w:rsidRPr="004A4EBD">
        <w:rPr>
          <w:kern w:val="18"/>
          <w:lang w:val="sr-Cyrl-CS"/>
        </w:rPr>
        <w:t>љ</w:t>
      </w:r>
      <w:r w:rsidRPr="004A4EBD">
        <w:rPr>
          <w:kern w:val="18"/>
          <w:lang w:val="ru-RU"/>
        </w:rPr>
        <w:t xml:space="preserve">а </w:t>
      </w:r>
      <w:r w:rsidRPr="004A4EBD">
        <w:rPr>
          <w:kern w:val="18"/>
          <w:lang w:val="ru-RU"/>
        </w:rPr>
        <w:tab/>
        <w:t xml:space="preserve">      на за</w:t>
      </w:r>
      <w:proofErr w:type="spellStart"/>
      <w:r w:rsidRPr="004A4EBD">
        <w:rPr>
          <w:kern w:val="18"/>
          <w:lang w:val="en-GB"/>
        </w:rPr>
        <w:t>лихи</w:t>
      </w:r>
      <w:proofErr w:type="spellEnd"/>
      <w:r w:rsidRPr="004A4EBD">
        <w:rPr>
          <w:kern w:val="18"/>
          <w:lang w:val="en-GB"/>
        </w:rPr>
        <w:t xml:space="preserve"> у </w:t>
      </w:r>
      <w:proofErr w:type="spellStart"/>
      <w:r w:rsidRPr="004A4EBD">
        <w:rPr>
          <w:kern w:val="18"/>
          <w:lang w:val="en-GB"/>
        </w:rPr>
        <w:t>цистерни</w:t>
      </w:r>
      <w:proofErr w:type="spellEnd"/>
      <w:r w:rsidRPr="004A4EBD">
        <w:rPr>
          <w:kern w:val="18"/>
          <w:lang w:val="en-GB"/>
        </w:rPr>
        <w:t xml:space="preserve"> у ОЈ “</w:t>
      </w:r>
      <w:proofErr w:type="spellStart"/>
      <w:r w:rsidRPr="004A4EBD">
        <w:rPr>
          <w:kern w:val="18"/>
          <w:lang w:val="en-GB"/>
        </w:rPr>
        <w:t>Дринка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Павлови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” </w:t>
      </w:r>
      <w:proofErr w:type="spellStart"/>
      <w:r w:rsidRPr="004A4EBD">
        <w:rPr>
          <w:kern w:val="18"/>
          <w:lang w:val="en-GB"/>
        </w:rPr>
        <w:t>ул.Косте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Главини</w:t>
      </w:r>
      <w:proofErr w:type="spellEnd"/>
      <w:r w:rsidRPr="004A4EBD">
        <w:rPr>
          <w:kern w:val="18"/>
          <w:lang w:val="sr-Cyrl-CS"/>
        </w:rPr>
        <w:t>ћа  бр.14.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ru-RU"/>
        </w:rPr>
        <w:t>1.</w:t>
      </w:r>
      <w:r w:rsidRPr="004A4EBD">
        <w:rPr>
          <w:kern w:val="18"/>
          <w:lang w:val="sr-Cyrl-CS"/>
        </w:rPr>
        <w:t>Суботић Душан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-председник 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2.</w:t>
      </w:r>
      <w:r w:rsidRPr="004A4EBD">
        <w:rPr>
          <w:kern w:val="18"/>
          <w:lang w:val="sr-Cyrl-CS"/>
        </w:rPr>
        <w:t>Здравковић Снежана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3.Суљевић Фикрета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-члан 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sr-Cyrl-CS"/>
        </w:rPr>
        <w:t>4</w:t>
      </w:r>
      <w:r w:rsidRPr="004A4EBD">
        <w:rPr>
          <w:kern w:val="18"/>
          <w:lang w:val="ru-RU"/>
        </w:rPr>
        <w:t>.</w:t>
      </w:r>
      <w:r w:rsidRPr="004A4EBD">
        <w:rPr>
          <w:kern w:val="18"/>
          <w:lang w:val="sr-Cyrl-CS"/>
        </w:rPr>
        <w:t>Станковић Љиљана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 xml:space="preserve">-заменик 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лана комисије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en-GB"/>
        </w:rPr>
        <w:t>IX</w:t>
      </w:r>
      <w:r w:rsidRPr="004A4EBD">
        <w:rPr>
          <w:kern w:val="18"/>
          <w:lang w:val="ru-RU"/>
        </w:rPr>
        <w:t>.Комисија за попис основних средстава у ОЈ “Змај Јован Јованови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>”</w:t>
      </w:r>
      <w:r w:rsidRPr="004A4EBD">
        <w:rPr>
          <w:kern w:val="18"/>
          <w:lang w:val="ru-RU"/>
        </w:rPr>
        <w:tab/>
      </w:r>
      <w:proofErr w:type="gramStart"/>
      <w:r w:rsidRPr="004A4EBD">
        <w:rPr>
          <w:kern w:val="18"/>
          <w:lang w:val="ru-RU"/>
        </w:rPr>
        <w:t>,Прихватилишту</w:t>
      </w:r>
      <w:proofErr w:type="gramEnd"/>
      <w:r w:rsidRPr="004A4EBD">
        <w:rPr>
          <w:kern w:val="18"/>
          <w:lang w:val="ru-RU"/>
        </w:rPr>
        <w:t xml:space="preserve">  и Цен</w:t>
      </w:r>
      <w:proofErr w:type="spellStart"/>
      <w:r w:rsidRPr="004A4EBD">
        <w:rPr>
          <w:kern w:val="18"/>
          <w:lang w:val="en-GB"/>
        </w:rPr>
        <w:t>тралној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кухи</w:t>
      </w:r>
      <w:proofErr w:type="spellEnd"/>
      <w:r w:rsidRPr="004A4EBD">
        <w:rPr>
          <w:kern w:val="18"/>
          <w:lang w:val="sr-Cyrl-CS"/>
        </w:rPr>
        <w:t>њ</w:t>
      </w:r>
      <w:r w:rsidRPr="004A4EBD">
        <w:rPr>
          <w:kern w:val="18"/>
          <w:lang w:val="en-GB"/>
        </w:rPr>
        <w:t xml:space="preserve">и  у </w:t>
      </w:r>
      <w:proofErr w:type="spellStart"/>
      <w:r w:rsidRPr="004A4EBD">
        <w:rPr>
          <w:kern w:val="18"/>
          <w:lang w:val="en-GB"/>
        </w:rPr>
        <w:t>ул</w:t>
      </w:r>
      <w:proofErr w:type="spellEnd"/>
      <w:r w:rsidRPr="004A4EBD">
        <w:rPr>
          <w:kern w:val="18"/>
          <w:lang w:val="en-GB"/>
        </w:rPr>
        <w:t xml:space="preserve">. </w:t>
      </w:r>
      <w:proofErr w:type="spellStart"/>
      <w:proofErr w:type="gramStart"/>
      <w:r w:rsidRPr="004A4EBD">
        <w:rPr>
          <w:kern w:val="18"/>
          <w:lang w:val="en-GB"/>
        </w:rPr>
        <w:t>Бра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е </w:t>
      </w:r>
      <w:proofErr w:type="spellStart"/>
      <w:r w:rsidRPr="004A4EBD">
        <w:rPr>
          <w:kern w:val="18"/>
          <w:lang w:val="en-GB"/>
        </w:rPr>
        <w:t>Јеркови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>а бр.119.</w:t>
      </w:r>
      <w:proofErr w:type="gramEnd"/>
    </w:p>
    <w:p w:rsidR="00744854" w:rsidRPr="004A4EBD" w:rsidRDefault="004A4EBD" w:rsidP="00744854">
      <w:pPr>
        <w:jc w:val="both"/>
        <w:rPr>
          <w:kern w:val="18"/>
          <w:lang w:val="en-GB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="00744854" w:rsidRPr="004A4EBD">
        <w:rPr>
          <w:kern w:val="18"/>
          <w:lang w:val="en-GB"/>
        </w:rPr>
        <w:t>1.</w:t>
      </w:r>
      <w:r w:rsidR="00744854" w:rsidRPr="004A4EBD">
        <w:rPr>
          <w:kern w:val="18"/>
          <w:lang w:val="sr-Cyrl-CS"/>
        </w:rPr>
        <w:t>Табаковић Јанко</w:t>
      </w:r>
      <w:r w:rsidR="00744854" w:rsidRPr="004A4EBD">
        <w:rPr>
          <w:kern w:val="18"/>
          <w:lang w:val="en-GB"/>
        </w:rPr>
        <w:tab/>
      </w:r>
      <w:r w:rsidR="00744854" w:rsidRPr="004A4EBD">
        <w:rPr>
          <w:kern w:val="18"/>
          <w:lang w:val="en-GB"/>
        </w:rPr>
        <w:tab/>
      </w:r>
      <w:r w:rsidR="00744854" w:rsidRPr="004A4EBD">
        <w:rPr>
          <w:kern w:val="18"/>
          <w:lang w:val="sr-Cyrl-CS"/>
        </w:rPr>
        <w:tab/>
      </w:r>
      <w:r w:rsidR="00744854" w:rsidRPr="004A4EBD">
        <w:rPr>
          <w:kern w:val="18"/>
          <w:lang w:val="en-GB"/>
        </w:rPr>
        <w:t>-</w:t>
      </w:r>
      <w:proofErr w:type="spellStart"/>
      <w:r w:rsidR="00744854" w:rsidRPr="004A4EBD">
        <w:rPr>
          <w:kern w:val="18"/>
          <w:lang w:val="en-GB"/>
        </w:rPr>
        <w:t>председник</w:t>
      </w:r>
      <w:proofErr w:type="spellEnd"/>
      <w:r w:rsidR="00744854" w:rsidRPr="004A4EBD">
        <w:rPr>
          <w:kern w:val="18"/>
          <w:lang w:val="en-GB"/>
        </w:rPr>
        <w:t xml:space="preserve"> </w:t>
      </w:r>
      <w:proofErr w:type="spellStart"/>
      <w:r w:rsidR="00744854" w:rsidRPr="004A4EBD">
        <w:rPr>
          <w:kern w:val="18"/>
          <w:lang w:val="en-GB"/>
        </w:rPr>
        <w:t>комисије</w:t>
      </w:r>
      <w:proofErr w:type="spellEnd"/>
    </w:p>
    <w:p w:rsidR="00744854" w:rsidRPr="004A4EBD" w:rsidRDefault="00744854" w:rsidP="00744854">
      <w:pPr>
        <w:jc w:val="both"/>
        <w:rPr>
          <w:kern w:val="18"/>
          <w:lang w:val="sr-Cyrl-CS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2.</w:t>
      </w:r>
      <w:r w:rsidRPr="004A4EBD">
        <w:rPr>
          <w:kern w:val="18"/>
          <w:lang w:val="sr-Cyrl-CS"/>
        </w:rPr>
        <w:t>Вељовић Милунка</w:t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-</w:t>
      </w:r>
      <w:r w:rsidRPr="004A4EBD">
        <w:rPr>
          <w:kern w:val="18"/>
          <w:lang w:val="sr-Cyrl-CS"/>
        </w:rPr>
        <w:t>ч</w:t>
      </w:r>
      <w:proofErr w:type="spellStart"/>
      <w:r w:rsidRPr="004A4EBD">
        <w:rPr>
          <w:kern w:val="18"/>
          <w:lang w:val="en-GB"/>
        </w:rPr>
        <w:t>лан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комисије</w:t>
      </w:r>
      <w:proofErr w:type="spellEnd"/>
    </w:p>
    <w:p w:rsidR="00744854" w:rsidRPr="004A4EBD" w:rsidRDefault="00744854" w:rsidP="00744854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3.ДабићЂурђа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-члан комисије</w:t>
      </w:r>
    </w:p>
    <w:p w:rsidR="00744854" w:rsidRDefault="00744854" w:rsidP="00744854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4.Станковић Видосава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-заменик члана комисије</w:t>
      </w:r>
    </w:p>
    <w:p w:rsidR="004A4EBD" w:rsidRPr="004A4EBD" w:rsidRDefault="004A4EBD" w:rsidP="00744854">
      <w:pPr>
        <w:jc w:val="both"/>
        <w:rPr>
          <w:kern w:val="18"/>
          <w:lang w:val="ru-RU"/>
        </w:rPr>
      </w:pPr>
    </w:p>
    <w:p w:rsidR="00744854" w:rsidRPr="00716972" w:rsidRDefault="004A4EBD" w:rsidP="00744854">
      <w:pPr>
        <w:jc w:val="both"/>
        <w:rPr>
          <w:kern w:val="18"/>
          <w:lang w:val="en-GB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en-GB"/>
        </w:rPr>
        <w:t>X</w:t>
      </w:r>
      <w:r w:rsidRPr="004A4EBD">
        <w:rPr>
          <w:kern w:val="18"/>
          <w:lang w:val="ru-RU"/>
        </w:rPr>
        <w:t>.Комисија за попис ситног инвентара,за</w:t>
      </w:r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титне оде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>е и обу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>е,алата , посте</w:t>
      </w:r>
      <w:r w:rsidRPr="004A4EBD">
        <w:rPr>
          <w:kern w:val="18"/>
          <w:lang w:val="sr-Cyrl-CS"/>
        </w:rPr>
        <w:t>љ</w:t>
      </w:r>
      <w:r w:rsidRPr="004A4EBD">
        <w:rPr>
          <w:kern w:val="18"/>
          <w:lang w:val="ru-RU"/>
        </w:rPr>
        <w:t>ине и залиха прим</w:t>
      </w:r>
      <w:r w:rsidRPr="004A4EBD">
        <w:rPr>
          <w:kern w:val="18"/>
          <w:lang w:val="sr-Cyrl-CS"/>
        </w:rPr>
        <w:t>љ</w:t>
      </w:r>
      <w:r w:rsidRPr="004A4EBD">
        <w:rPr>
          <w:kern w:val="18"/>
          <w:lang w:val="ru-RU"/>
        </w:rPr>
        <w:t>ене хуманитарне помо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>и  у ОЈ“Зма</w:t>
      </w:r>
      <w:r w:rsidRPr="004A4EBD">
        <w:rPr>
          <w:kern w:val="18"/>
          <w:lang w:val="en-GB"/>
        </w:rPr>
        <w:t xml:space="preserve">ј </w:t>
      </w:r>
      <w:proofErr w:type="spellStart"/>
      <w:r w:rsidRPr="004A4EBD">
        <w:rPr>
          <w:kern w:val="18"/>
          <w:lang w:val="en-GB"/>
        </w:rPr>
        <w:t>Јован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Јованови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” </w:t>
      </w:r>
      <w:r w:rsidRPr="004A4EBD">
        <w:rPr>
          <w:kern w:val="18"/>
          <w:lang w:val="sr-Cyrl-CS"/>
        </w:rPr>
        <w:t xml:space="preserve">,Прихватилишту </w:t>
      </w:r>
      <w:r w:rsidRPr="004A4EBD">
        <w:rPr>
          <w:kern w:val="18"/>
          <w:lang w:val="en-GB"/>
        </w:rPr>
        <w:t xml:space="preserve">и </w:t>
      </w:r>
      <w:proofErr w:type="spellStart"/>
      <w:r w:rsidRPr="004A4EBD">
        <w:rPr>
          <w:kern w:val="18"/>
          <w:lang w:val="en-GB"/>
        </w:rPr>
        <w:t>Централној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кухи</w:t>
      </w:r>
      <w:proofErr w:type="spellEnd"/>
      <w:r w:rsidRPr="004A4EBD">
        <w:rPr>
          <w:kern w:val="18"/>
          <w:lang w:val="sr-Cyrl-CS"/>
        </w:rPr>
        <w:t>њ</w:t>
      </w:r>
      <w:r w:rsidRPr="004A4EBD">
        <w:rPr>
          <w:kern w:val="18"/>
          <w:lang w:val="en-GB"/>
        </w:rPr>
        <w:t xml:space="preserve">и </w:t>
      </w:r>
      <w:proofErr w:type="spellStart"/>
      <w:r w:rsidRPr="004A4EBD">
        <w:rPr>
          <w:kern w:val="18"/>
          <w:lang w:val="en-GB"/>
        </w:rPr>
        <w:t>Центра</w:t>
      </w:r>
      <w:proofErr w:type="spellEnd"/>
      <w:r w:rsidRPr="004A4EBD">
        <w:rPr>
          <w:kern w:val="18"/>
          <w:lang w:val="en-GB"/>
        </w:rPr>
        <w:t xml:space="preserve"> у </w:t>
      </w:r>
      <w:proofErr w:type="spellStart"/>
      <w:r w:rsidRPr="004A4EBD">
        <w:rPr>
          <w:kern w:val="18"/>
          <w:lang w:val="en-GB"/>
        </w:rPr>
        <w:t>ул.Бра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е </w:t>
      </w:r>
      <w:proofErr w:type="spellStart"/>
      <w:r w:rsidRPr="004A4EBD">
        <w:rPr>
          <w:kern w:val="18"/>
          <w:lang w:val="en-GB"/>
        </w:rPr>
        <w:t>Јеркови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>а бр.119.</w:t>
      </w:r>
      <w:r w:rsidRPr="004A4EBD">
        <w:rPr>
          <w:kern w:val="18"/>
          <w:lang w:val="en-GB"/>
        </w:rPr>
        <w:tab/>
      </w:r>
    </w:p>
    <w:p w:rsidR="00744854" w:rsidRPr="004A4EBD" w:rsidRDefault="00744854" w:rsidP="00744854">
      <w:pPr>
        <w:ind w:left="720" w:firstLine="720"/>
        <w:jc w:val="both"/>
        <w:rPr>
          <w:kern w:val="18"/>
          <w:lang w:val="en-GB"/>
        </w:rPr>
      </w:pPr>
      <w:r w:rsidRPr="004A4EBD">
        <w:rPr>
          <w:kern w:val="18"/>
          <w:lang w:val="en-GB"/>
        </w:rPr>
        <w:t>1.</w:t>
      </w:r>
      <w:r w:rsidRPr="004A4EBD">
        <w:rPr>
          <w:kern w:val="18"/>
          <w:lang w:val="sr-Cyrl-CS"/>
        </w:rPr>
        <w:t>Јевтић Бојана</w:t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-</w:t>
      </w:r>
      <w:proofErr w:type="spellStart"/>
      <w:r w:rsidRPr="004A4EBD">
        <w:rPr>
          <w:kern w:val="18"/>
          <w:lang w:val="en-GB"/>
        </w:rPr>
        <w:t>председник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комисије</w:t>
      </w:r>
      <w:proofErr w:type="spellEnd"/>
    </w:p>
    <w:p w:rsidR="00744854" w:rsidRPr="004A4EBD" w:rsidRDefault="00744854" w:rsidP="00744854">
      <w:pPr>
        <w:jc w:val="both"/>
        <w:rPr>
          <w:kern w:val="18"/>
          <w:lang w:val="en-GB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2.</w:t>
      </w:r>
      <w:r w:rsidRPr="004A4EBD">
        <w:rPr>
          <w:kern w:val="18"/>
          <w:lang w:val="sr-Cyrl-CS"/>
        </w:rPr>
        <w:t>Јаћимовић Маријана</w:t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-</w:t>
      </w:r>
      <w:r w:rsidRPr="004A4EBD">
        <w:rPr>
          <w:kern w:val="18"/>
          <w:lang w:val="sr-Cyrl-CS"/>
        </w:rPr>
        <w:t>ч</w:t>
      </w:r>
      <w:proofErr w:type="spellStart"/>
      <w:r w:rsidRPr="004A4EBD">
        <w:rPr>
          <w:kern w:val="18"/>
          <w:lang w:val="en-GB"/>
        </w:rPr>
        <w:t>лан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комисије</w:t>
      </w:r>
      <w:proofErr w:type="spellEnd"/>
    </w:p>
    <w:p w:rsidR="00744854" w:rsidRPr="004A4EBD" w:rsidRDefault="00744854" w:rsidP="00744854">
      <w:pPr>
        <w:jc w:val="both"/>
        <w:rPr>
          <w:kern w:val="18"/>
          <w:lang w:val="ru-RU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ru-RU"/>
        </w:rPr>
        <w:t>3.</w:t>
      </w:r>
      <w:r w:rsidRPr="004A4EBD">
        <w:rPr>
          <w:kern w:val="18"/>
          <w:lang w:val="sr-Cyrl-CS"/>
        </w:rPr>
        <w:t>Крстевски Сузана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744854" w:rsidRPr="004A4EBD" w:rsidRDefault="00744854" w:rsidP="00744854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4.</w:t>
      </w:r>
      <w:r w:rsidRPr="004A4EBD">
        <w:rPr>
          <w:kern w:val="18"/>
          <w:lang w:val="sr-Cyrl-CS"/>
        </w:rPr>
        <w:t>Османи Азира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 xml:space="preserve">-заменик 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лана 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XI</w:t>
      </w:r>
      <w:r w:rsidRPr="004A4EBD">
        <w:rPr>
          <w:kern w:val="18"/>
          <w:lang w:val="sr-Cyrl-CS"/>
        </w:rPr>
        <w:t xml:space="preserve">.Комисија за попис основних средстава у ОЈ” Драгутин Филиповић Јуса” у </w:t>
      </w:r>
      <w:proofErr w:type="gramStart"/>
      <w:r w:rsidRPr="004A4EBD">
        <w:rPr>
          <w:kern w:val="18"/>
          <w:lang w:val="sr-Cyrl-CS"/>
        </w:rPr>
        <w:t>ул.Божидара  Аџије</w:t>
      </w:r>
      <w:proofErr w:type="gramEnd"/>
      <w:r w:rsidRPr="004A4EBD">
        <w:rPr>
          <w:kern w:val="18"/>
          <w:lang w:val="sr-Cyrl-CS"/>
        </w:rPr>
        <w:t xml:space="preserve"> </w:t>
      </w:r>
      <w:r w:rsidRPr="004A4EBD">
        <w:rPr>
          <w:kern w:val="18"/>
          <w:lang w:val="en-GB"/>
        </w:rPr>
        <w:t>бр.17.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ru-RU"/>
        </w:rPr>
        <w:t>1.</w:t>
      </w:r>
      <w:r w:rsidR="00744854" w:rsidRPr="004A4EBD">
        <w:rPr>
          <w:kern w:val="18"/>
          <w:lang w:val="sr-Cyrl-CS"/>
        </w:rPr>
        <w:t>Виторовић Драгана</w:t>
      </w:r>
      <w:r w:rsidR="00744854">
        <w:rPr>
          <w:kern w:val="18"/>
          <w:lang w:val="ru-RU"/>
        </w:rPr>
        <w:tab/>
      </w:r>
      <w:r w:rsidR="00744854">
        <w:rPr>
          <w:kern w:val="18"/>
          <w:lang w:val="ru-RU"/>
        </w:rPr>
        <w:tab/>
      </w:r>
      <w:r w:rsidRPr="004A4EBD">
        <w:rPr>
          <w:kern w:val="18"/>
          <w:lang w:val="ru-RU"/>
        </w:rPr>
        <w:t>-председник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2.</w:t>
      </w:r>
      <w:r w:rsidR="00744854">
        <w:rPr>
          <w:kern w:val="18"/>
          <w:lang w:val="ru-RU"/>
        </w:rPr>
        <w:t>Филиповски Јасна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="00744854">
        <w:rPr>
          <w:kern w:val="18"/>
          <w:lang w:val="ru-RU"/>
        </w:rPr>
        <w:tab/>
      </w:r>
      <w:r w:rsidRPr="004A4EBD">
        <w:rPr>
          <w:kern w:val="18"/>
          <w:lang w:val="ru-RU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3.</w:t>
      </w:r>
      <w:r w:rsidR="00744854">
        <w:rPr>
          <w:kern w:val="18"/>
          <w:lang w:val="sr-Cyrl-CS"/>
        </w:rPr>
        <w:t>Витошевић Милена</w:t>
      </w:r>
      <w:r w:rsidRPr="004A4EBD">
        <w:rPr>
          <w:kern w:val="18"/>
          <w:lang w:val="sr-Cyrl-CS"/>
        </w:rPr>
        <w:tab/>
      </w:r>
      <w:r w:rsidR="00744854">
        <w:rPr>
          <w:kern w:val="18"/>
          <w:lang w:val="ru-RU"/>
        </w:rPr>
        <w:tab/>
      </w:r>
      <w:r w:rsidRPr="004A4EBD">
        <w:rPr>
          <w:kern w:val="18"/>
          <w:lang w:val="ru-RU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 xml:space="preserve">лан комисије 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4.</w:t>
      </w:r>
      <w:r w:rsidR="00744854">
        <w:rPr>
          <w:kern w:val="18"/>
          <w:lang w:val="sr-Cyrl-CS"/>
        </w:rPr>
        <w:t>Маринковић Драгица</w:t>
      </w:r>
      <w:r w:rsidR="00744854">
        <w:rPr>
          <w:kern w:val="18"/>
          <w:lang w:val="sr-Cyrl-CS"/>
        </w:rPr>
        <w:tab/>
      </w:r>
      <w:r w:rsidR="00744854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>-заменик члана комисије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XII</w:t>
      </w:r>
      <w:r w:rsidRPr="004A4EBD">
        <w:rPr>
          <w:kern w:val="18"/>
          <w:lang w:val="sr-Cyrl-CS"/>
        </w:rPr>
        <w:t xml:space="preserve">.Комисија за попис ситног инвентара, алата, заштитне одеће и </w:t>
      </w:r>
      <w:proofErr w:type="gramStart"/>
      <w:r w:rsidRPr="004A4EBD">
        <w:rPr>
          <w:kern w:val="18"/>
          <w:lang w:val="sr-Cyrl-CS"/>
        </w:rPr>
        <w:t>обуће ,постељине</w:t>
      </w:r>
      <w:proofErr w:type="gramEnd"/>
      <w:r w:rsidRPr="004A4EBD">
        <w:rPr>
          <w:kern w:val="18"/>
          <w:lang w:val="sr-Cyrl-CS"/>
        </w:rPr>
        <w:t xml:space="preserve"> и залиха примљене хуманитарне помоћи  у ОЈ” Др</w:t>
      </w:r>
      <w:proofErr w:type="spellStart"/>
      <w:r w:rsidRPr="004A4EBD">
        <w:rPr>
          <w:kern w:val="18"/>
          <w:lang w:val="en-GB"/>
        </w:rPr>
        <w:t>агутин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Филипови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Јуса</w:t>
      </w:r>
      <w:proofErr w:type="spellEnd"/>
      <w:r w:rsidRPr="004A4EBD">
        <w:rPr>
          <w:kern w:val="18"/>
          <w:lang w:val="en-GB"/>
        </w:rPr>
        <w:t xml:space="preserve">” </w:t>
      </w:r>
      <w:proofErr w:type="spellStart"/>
      <w:r w:rsidRPr="004A4EBD">
        <w:rPr>
          <w:kern w:val="18"/>
          <w:lang w:val="en-GB"/>
        </w:rPr>
        <w:t>ул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Бо</w:t>
      </w:r>
      <w:proofErr w:type="spellEnd"/>
      <w:r w:rsidRPr="004A4EBD">
        <w:rPr>
          <w:kern w:val="18"/>
          <w:lang w:val="sr-Cyrl-CS"/>
        </w:rPr>
        <w:t>ж</w:t>
      </w:r>
      <w:proofErr w:type="spellStart"/>
      <w:r w:rsidRPr="004A4EBD">
        <w:rPr>
          <w:kern w:val="18"/>
          <w:lang w:val="en-GB"/>
        </w:rPr>
        <w:t>идара</w:t>
      </w:r>
      <w:proofErr w:type="spellEnd"/>
      <w:r w:rsidRPr="004A4EBD">
        <w:rPr>
          <w:kern w:val="18"/>
          <w:lang w:val="en-GB"/>
        </w:rPr>
        <w:t xml:space="preserve"> А</w:t>
      </w:r>
      <w:r w:rsidRPr="004A4EBD">
        <w:rPr>
          <w:kern w:val="18"/>
          <w:lang w:val="sr-Cyrl-CS"/>
        </w:rPr>
        <w:t>џ</w:t>
      </w:r>
      <w:proofErr w:type="spellStart"/>
      <w:r w:rsidRPr="004A4EBD">
        <w:rPr>
          <w:kern w:val="18"/>
          <w:lang w:val="en-GB"/>
        </w:rPr>
        <w:t>ије</w:t>
      </w:r>
      <w:proofErr w:type="spellEnd"/>
      <w:r w:rsidRPr="004A4EBD">
        <w:rPr>
          <w:kern w:val="18"/>
          <w:lang w:val="en-GB"/>
        </w:rPr>
        <w:t xml:space="preserve"> бр.17.</w:t>
      </w:r>
    </w:p>
    <w:p w:rsidR="004A4EBD" w:rsidRPr="004A4EBD" w:rsidRDefault="004A4EBD" w:rsidP="00744854">
      <w:pPr>
        <w:ind w:left="720" w:firstLine="720"/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>1.</w:t>
      </w:r>
      <w:r w:rsidR="00744854">
        <w:rPr>
          <w:kern w:val="18"/>
          <w:lang w:val="sr-Cyrl-CS"/>
        </w:rPr>
        <w:t>Вранић Јасмина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ab/>
      </w:r>
      <w:r w:rsidR="00744854">
        <w:rPr>
          <w:kern w:val="18"/>
          <w:lang w:val="ru-RU"/>
        </w:rPr>
        <w:tab/>
      </w:r>
      <w:r w:rsidRPr="004A4EBD">
        <w:rPr>
          <w:kern w:val="18"/>
          <w:lang w:val="ru-RU"/>
        </w:rPr>
        <w:t>-председник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2</w:t>
      </w:r>
      <w:r w:rsidRPr="004A4EBD">
        <w:rPr>
          <w:kern w:val="18"/>
          <w:lang w:val="sr-Cyrl-CS"/>
        </w:rPr>
        <w:t>.</w:t>
      </w:r>
      <w:r w:rsidR="00744854">
        <w:rPr>
          <w:kern w:val="18"/>
          <w:lang w:val="sr-Cyrl-CS"/>
        </w:rPr>
        <w:t>Љутић Хуснија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="00744854">
        <w:rPr>
          <w:kern w:val="18"/>
          <w:lang w:val="sr-Cyrl-CS"/>
        </w:rPr>
        <w:tab/>
      </w:r>
      <w:r w:rsidRPr="004A4EBD">
        <w:rPr>
          <w:kern w:val="18"/>
          <w:lang w:val="ru-RU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3.</w:t>
      </w:r>
      <w:r w:rsidR="00744854">
        <w:rPr>
          <w:kern w:val="18"/>
          <w:lang w:val="sr-Cyrl-CS"/>
        </w:rPr>
        <w:t>Вујичић Драгица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  <w:r w:rsidRPr="004A4EBD">
        <w:rPr>
          <w:kern w:val="18"/>
          <w:lang w:val="ru-RU"/>
        </w:rPr>
        <w:tab/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4.</w:t>
      </w:r>
      <w:r w:rsidR="00744854">
        <w:rPr>
          <w:kern w:val="18"/>
          <w:lang w:val="sr-Cyrl-CS"/>
        </w:rPr>
        <w:t>Игњатовић Александра</w:t>
      </w:r>
      <w:r w:rsidR="00744854">
        <w:rPr>
          <w:kern w:val="18"/>
          <w:lang w:val="sr-Cyrl-CS"/>
        </w:rPr>
        <w:tab/>
      </w:r>
      <w:r w:rsidR="00744854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>-заменик члана комисије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XIII</w:t>
      </w:r>
      <w:r w:rsidRPr="004A4EBD">
        <w:rPr>
          <w:kern w:val="18"/>
          <w:lang w:val="sr-Cyrl-CS"/>
        </w:rPr>
        <w:t>.Комисија за попис основних средстава у ОЈ Дом за студентску и средњошколску омладину у ул.Звечанска бр.52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1.Вуковић Жарко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-</w:t>
      </w:r>
      <w:proofErr w:type="spellStart"/>
      <w:r w:rsidRPr="004A4EBD">
        <w:rPr>
          <w:kern w:val="18"/>
          <w:lang w:val="en-GB"/>
        </w:rPr>
        <w:t>председник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комисије</w:t>
      </w:r>
      <w:proofErr w:type="spellEnd"/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ru-RU"/>
        </w:rPr>
        <w:t>2.</w:t>
      </w:r>
      <w:r w:rsidR="002A50D5">
        <w:rPr>
          <w:kern w:val="18"/>
          <w:lang w:val="sr-Cyrl-CS"/>
        </w:rPr>
        <w:t>Анђелковић Тамара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чл</w:t>
      </w:r>
      <w:r w:rsidRPr="004A4EBD">
        <w:rPr>
          <w:kern w:val="18"/>
          <w:lang w:val="ru-RU"/>
        </w:rPr>
        <w:t>ан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3.</w:t>
      </w:r>
      <w:r w:rsidR="002A50D5">
        <w:rPr>
          <w:kern w:val="18"/>
          <w:lang w:val="sr-Cyrl-CS"/>
        </w:rPr>
        <w:t>Савић Каролина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ru-RU"/>
        </w:rPr>
        <w:tab/>
      </w:r>
      <w:proofErr w:type="spellStart"/>
      <w:r w:rsidRPr="004A4EBD">
        <w:rPr>
          <w:kern w:val="18"/>
          <w:lang w:val="en-GB"/>
        </w:rPr>
        <w:t>XIV.Комисија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за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попис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ситног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proofErr w:type="gramStart"/>
      <w:r w:rsidRPr="004A4EBD">
        <w:rPr>
          <w:kern w:val="18"/>
          <w:lang w:val="en-GB"/>
        </w:rPr>
        <w:t>инвентара</w:t>
      </w:r>
      <w:proofErr w:type="spellEnd"/>
      <w:r w:rsidRPr="004A4EBD">
        <w:rPr>
          <w:kern w:val="18"/>
          <w:lang w:val="en-GB"/>
        </w:rPr>
        <w:t xml:space="preserve"> ,</w:t>
      </w:r>
      <w:proofErr w:type="gram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за</w:t>
      </w:r>
      <w:proofErr w:type="spellEnd"/>
      <w:r w:rsidRPr="004A4EBD">
        <w:rPr>
          <w:kern w:val="18"/>
          <w:lang w:val="sr-Cyrl-CS"/>
        </w:rPr>
        <w:t>ш</w:t>
      </w:r>
      <w:proofErr w:type="spellStart"/>
      <w:r w:rsidRPr="004A4EBD">
        <w:rPr>
          <w:kern w:val="18"/>
          <w:lang w:val="en-GB"/>
        </w:rPr>
        <w:t>титне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оде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е и </w:t>
      </w:r>
      <w:proofErr w:type="spellStart"/>
      <w:r w:rsidRPr="004A4EBD">
        <w:rPr>
          <w:kern w:val="18"/>
          <w:lang w:val="en-GB"/>
        </w:rPr>
        <w:t>обу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е , </w:t>
      </w:r>
      <w:proofErr w:type="spellStart"/>
      <w:r w:rsidRPr="004A4EBD">
        <w:rPr>
          <w:kern w:val="18"/>
          <w:lang w:val="en-GB"/>
        </w:rPr>
        <w:t>амбала</w:t>
      </w:r>
      <w:proofErr w:type="spellEnd"/>
      <w:r w:rsidRPr="004A4EBD">
        <w:rPr>
          <w:kern w:val="18"/>
          <w:lang w:val="sr-Cyrl-CS"/>
        </w:rPr>
        <w:t>ж</w:t>
      </w:r>
      <w:proofErr w:type="spellStart"/>
      <w:r w:rsidRPr="004A4EBD">
        <w:rPr>
          <w:kern w:val="18"/>
          <w:lang w:val="en-GB"/>
        </w:rPr>
        <w:t>е,алата,ве</w:t>
      </w:r>
      <w:proofErr w:type="spellEnd"/>
      <w:r w:rsidRPr="004A4EBD">
        <w:rPr>
          <w:kern w:val="18"/>
          <w:lang w:val="sr-Cyrl-CS"/>
        </w:rPr>
        <w:t>ш</w:t>
      </w:r>
      <w:proofErr w:type="spellStart"/>
      <w:r w:rsidRPr="004A4EBD">
        <w:rPr>
          <w:kern w:val="18"/>
          <w:lang w:val="en-GB"/>
        </w:rPr>
        <w:t>ераја,ло</w:t>
      </w:r>
      <w:proofErr w:type="spellEnd"/>
      <w:r w:rsidRPr="004A4EBD">
        <w:rPr>
          <w:kern w:val="18"/>
          <w:lang w:val="sr-Cyrl-CS"/>
        </w:rPr>
        <w:t>ж</w:t>
      </w:r>
      <w:r w:rsidRPr="004A4EBD">
        <w:rPr>
          <w:kern w:val="18"/>
          <w:lang w:val="en-GB"/>
        </w:rPr>
        <w:t xml:space="preserve"> у</w:t>
      </w:r>
      <w:r w:rsidRPr="004A4EBD">
        <w:rPr>
          <w:kern w:val="18"/>
          <w:lang w:val="sr-Cyrl-CS"/>
        </w:rPr>
        <w:t>љ</w:t>
      </w:r>
      <w:r w:rsidRPr="004A4EBD">
        <w:rPr>
          <w:kern w:val="18"/>
          <w:lang w:val="en-GB"/>
        </w:rPr>
        <w:t xml:space="preserve">а, </w:t>
      </w:r>
      <w:proofErr w:type="spellStart"/>
      <w:r w:rsidRPr="004A4EBD">
        <w:rPr>
          <w:kern w:val="18"/>
          <w:lang w:val="en-GB"/>
        </w:rPr>
        <w:t>посте</w:t>
      </w:r>
      <w:proofErr w:type="spellEnd"/>
      <w:r w:rsidRPr="004A4EBD">
        <w:rPr>
          <w:kern w:val="18"/>
          <w:lang w:val="sr-Cyrl-CS"/>
        </w:rPr>
        <w:t>љ</w:t>
      </w:r>
      <w:proofErr w:type="spellStart"/>
      <w:r w:rsidRPr="004A4EBD">
        <w:rPr>
          <w:kern w:val="18"/>
          <w:lang w:val="en-GB"/>
        </w:rPr>
        <w:t>ине</w:t>
      </w:r>
      <w:proofErr w:type="spellEnd"/>
      <w:r w:rsidRPr="004A4EBD">
        <w:rPr>
          <w:kern w:val="18"/>
          <w:lang w:val="en-GB"/>
        </w:rPr>
        <w:t xml:space="preserve"> и </w:t>
      </w:r>
      <w:proofErr w:type="spellStart"/>
      <w:r w:rsidRPr="004A4EBD">
        <w:rPr>
          <w:kern w:val="18"/>
          <w:lang w:val="en-GB"/>
        </w:rPr>
        <w:t>залиха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хуманитарне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помо</w:t>
      </w:r>
      <w:proofErr w:type="spellEnd"/>
      <w:r w:rsidRPr="004A4EBD">
        <w:rPr>
          <w:kern w:val="18"/>
          <w:lang w:val="sr-Cyrl-CS"/>
        </w:rPr>
        <w:t>ћ</w:t>
      </w:r>
      <w:r w:rsidRPr="004A4EBD">
        <w:rPr>
          <w:kern w:val="18"/>
          <w:lang w:val="en-GB"/>
        </w:rPr>
        <w:t xml:space="preserve">и у ОЈ </w:t>
      </w:r>
      <w:proofErr w:type="spellStart"/>
      <w:r w:rsidRPr="004A4EBD">
        <w:rPr>
          <w:kern w:val="18"/>
          <w:lang w:val="en-GB"/>
        </w:rPr>
        <w:t>Дом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за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студентску</w:t>
      </w:r>
      <w:proofErr w:type="spellEnd"/>
      <w:r w:rsidRPr="004A4EBD">
        <w:rPr>
          <w:kern w:val="18"/>
          <w:lang w:val="en-GB"/>
        </w:rPr>
        <w:t xml:space="preserve"> и </w:t>
      </w:r>
      <w:proofErr w:type="spellStart"/>
      <w:r w:rsidRPr="004A4EBD">
        <w:rPr>
          <w:kern w:val="18"/>
          <w:lang w:val="en-GB"/>
        </w:rPr>
        <w:t>сред</w:t>
      </w:r>
      <w:proofErr w:type="spellEnd"/>
      <w:r w:rsidRPr="004A4EBD">
        <w:rPr>
          <w:kern w:val="18"/>
          <w:lang w:val="sr-Cyrl-CS"/>
        </w:rPr>
        <w:t>њ</w:t>
      </w:r>
      <w:r w:rsidRPr="004A4EBD">
        <w:rPr>
          <w:kern w:val="18"/>
          <w:lang w:val="en-GB"/>
        </w:rPr>
        <w:t>е</w:t>
      </w:r>
      <w:r w:rsidRPr="004A4EBD">
        <w:rPr>
          <w:kern w:val="18"/>
          <w:lang w:val="sr-Cyrl-CS"/>
        </w:rPr>
        <w:t>ш</w:t>
      </w:r>
      <w:proofErr w:type="spellStart"/>
      <w:r w:rsidRPr="004A4EBD">
        <w:rPr>
          <w:kern w:val="18"/>
          <w:lang w:val="en-GB"/>
        </w:rPr>
        <w:t>колску</w:t>
      </w:r>
      <w:proofErr w:type="spellEnd"/>
      <w:r w:rsidRPr="004A4EBD">
        <w:rPr>
          <w:kern w:val="18"/>
          <w:lang w:val="en-GB"/>
        </w:rPr>
        <w:t xml:space="preserve">  </w:t>
      </w:r>
      <w:proofErr w:type="spellStart"/>
      <w:r w:rsidRPr="004A4EBD">
        <w:rPr>
          <w:kern w:val="18"/>
          <w:lang w:val="en-GB"/>
        </w:rPr>
        <w:t>омладину</w:t>
      </w:r>
      <w:proofErr w:type="spellEnd"/>
      <w:r w:rsidRPr="004A4EBD">
        <w:rPr>
          <w:kern w:val="18"/>
          <w:lang w:val="en-GB"/>
        </w:rPr>
        <w:t xml:space="preserve"> у </w:t>
      </w:r>
      <w:proofErr w:type="spellStart"/>
      <w:r w:rsidRPr="004A4EBD">
        <w:rPr>
          <w:kern w:val="18"/>
          <w:lang w:val="en-GB"/>
        </w:rPr>
        <w:t>ул.Зве</w:t>
      </w:r>
      <w:proofErr w:type="spellEnd"/>
      <w:r w:rsidRPr="004A4EBD">
        <w:rPr>
          <w:kern w:val="18"/>
          <w:lang w:val="sr-Cyrl-CS"/>
        </w:rPr>
        <w:t>ч</w:t>
      </w:r>
      <w:proofErr w:type="spellStart"/>
      <w:r w:rsidRPr="004A4EBD">
        <w:rPr>
          <w:kern w:val="18"/>
          <w:lang w:val="en-GB"/>
        </w:rPr>
        <w:t>анска</w:t>
      </w:r>
      <w:proofErr w:type="spellEnd"/>
      <w:r w:rsidRPr="004A4EBD">
        <w:rPr>
          <w:kern w:val="18"/>
          <w:lang w:val="en-GB"/>
        </w:rPr>
        <w:t xml:space="preserve"> бр.52</w:t>
      </w:r>
    </w:p>
    <w:p w:rsidR="004A4EBD" w:rsidRPr="004A4EBD" w:rsidRDefault="004A4EBD" w:rsidP="002A50D5">
      <w:pPr>
        <w:ind w:left="720" w:firstLine="720"/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>1.</w:t>
      </w:r>
      <w:r w:rsidRPr="004A4EBD">
        <w:rPr>
          <w:kern w:val="18"/>
          <w:lang w:val="sr-Cyrl-CS"/>
        </w:rPr>
        <w:t xml:space="preserve">Милошевић Снежана 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ab/>
        <w:t>-председник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2.</w:t>
      </w:r>
      <w:r w:rsidR="002A50D5">
        <w:rPr>
          <w:kern w:val="18"/>
          <w:lang w:val="sr-Cyrl-CS"/>
        </w:rPr>
        <w:t>Вулиновић Милица</w:t>
      </w:r>
      <w:r w:rsidRPr="004A4EBD">
        <w:rPr>
          <w:kern w:val="18"/>
          <w:lang w:val="sr-Cyrl-CS"/>
        </w:rPr>
        <w:t xml:space="preserve"> 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3.</w:t>
      </w:r>
      <w:r w:rsidR="002A50D5">
        <w:rPr>
          <w:kern w:val="18"/>
          <w:lang w:val="sr-Cyrl-CS"/>
        </w:rPr>
        <w:t>Ковачевић Снежана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ru-RU"/>
        </w:rPr>
        <w:lastRenderedPageBreak/>
        <w:tab/>
      </w:r>
      <w:r w:rsidRPr="004A4EBD">
        <w:rPr>
          <w:kern w:val="18"/>
          <w:lang w:val="en-GB"/>
        </w:rPr>
        <w:t>XV</w:t>
      </w:r>
      <w:r w:rsidRPr="004A4EBD">
        <w:rPr>
          <w:kern w:val="18"/>
          <w:lang w:val="sr-Cyrl-CS"/>
        </w:rPr>
        <w:t xml:space="preserve">.Комисија за попис новчаних средстава, хартија од вредности у </w:t>
      </w:r>
      <w:r w:rsidRPr="004A4EBD">
        <w:rPr>
          <w:kern w:val="18"/>
          <w:lang w:val="sr-Cyrl-CS"/>
        </w:rPr>
        <w:tab/>
        <w:t xml:space="preserve">благајни Центра, новчаних средстава на рачунима који се    воде код Управе за </w:t>
      </w:r>
      <w:proofErr w:type="gramStart"/>
      <w:r w:rsidRPr="004A4EBD">
        <w:rPr>
          <w:kern w:val="18"/>
          <w:lang w:val="sr-Cyrl-CS"/>
        </w:rPr>
        <w:t>Тезор  Савски</w:t>
      </w:r>
      <w:proofErr w:type="gramEnd"/>
      <w:r w:rsidRPr="004A4EBD">
        <w:rPr>
          <w:kern w:val="18"/>
          <w:lang w:val="sr-Cyrl-CS"/>
        </w:rPr>
        <w:t xml:space="preserve">  венац </w:t>
      </w:r>
    </w:p>
    <w:p w:rsidR="004A4EBD" w:rsidRPr="004A4EBD" w:rsidRDefault="004A4EBD" w:rsidP="004A4EBD">
      <w:pPr>
        <w:rPr>
          <w:kern w:val="18"/>
          <w:lang w:val="en-GB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1.</w:t>
      </w:r>
      <w:r w:rsidR="002A50D5">
        <w:rPr>
          <w:kern w:val="18"/>
          <w:lang w:val="sr-Cyrl-CS"/>
        </w:rPr>
        <w:t>Илић Славица</w:t>
      </w:r>
      <w:r w:rsidRPr="004A4EBD">
        <w:rPr>
          <w:kern w:val="18"/>
          <w:lang w:val="en-GB"/>
        </w:rPr>
        <w:tab/>
        <w:t>-</w:t>
      </w:r>
      <w:proofErr w:type="spellStart"/>
      <w:r w:rsidRPr="004A4EBD">
        <w:rPr>
          <w:kern w:val="18"/>
          <w:lang w:val="en-GB"/>
        </w:rPr>
        <w:t>председник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комисије</w:t>
      </w:r>
      <w:proofErr w:type="spellEnd"/>
      <w:r w:rsidRPr="004A4EBD">
        <w:rPr>
          <w:kern w:val="18"/>
          <w:lang w:val="en-GB"/>
        </w:rPr>
        <w:tab/>
      </w:r>
      <w:r w:rsidR="00767DC6">
        <w:rPr>
          <w:kern w:val="18"/>
          <w:lang w:val="sr-Cyrl-RS"/>
        </w:rPr>
        <w:tab/>
      </w:r>
      <w:r w:rsidRPr="004A4EBD">
        <w:rPr>
          <w:kern w:val="18"/>
          <w:lang w:val="en-GB"/>
        </w:rPr>
        <w:t>*</w:t>
      </w:r>
      <w:r w:rsidRPr="004A4EBD">
        <w:rPr>
          <w:kern w:val="18"/>
          <w:lang w:val="sr-Cyrl-CS"/>
        </w:rPr>
        <w:t>Стационар</w:t>
      </w:r>
    </w:p>
    <w:p w:rsidR="004A4EBD" w:rsidRPr="004A4EBD" w:rsidRDefault="004A4EBD" w:rsidP="004A4EBD">
      <w:pPr>
        <w:rPr>
          <w:kern w:val="18"/>
          <w:lang w:val="en-GB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2.</w:t>
      </w:r>
      <w:r w:rsidRPr="004A4EBD">
        <w:rPr>
          <w:kern w:val="18"/>
          <w:lang w:val="sr-Cyrl-CS"/>
        </w:rPr>
        <w:t xml:space="preserve"> Бојовић Данило</w:t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-</w:t>
      </w:r>
      <w:r w:rsidRPr="004A4EBD">
        <w:rPr>
          <w:kern w:val="18"/>
          <w:lang w:val="sr-Cyrl-CS"/>
        </w:rPr>
        <w:t>ч</w:t>
      </w:r>
      <w:proofErr w:type="spellStart"/>
      <w:r w:rsidRPr="004A4EBD">
        <w:rPr>
          <w:kern w:val="18"/>
          <w:lang w:val="en-GB"/>
        </w:rPr>
        <w:t>лан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комисије</w:t>
      </w:r>
      <w:proofErr w:type="spellEnd"/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*</w:t>
      </w:r>
      <w:r w:rsidRPr="004A4EBD">
        <w:rPr>
          <w:kern w:val="18"/>
          <w:lang w:val="sr-Cyrl-CS"/>
        </w:rPr>
        <w:t>Дринка</w:t>
      </w:r>
      <w:r w:rsidRPr="004A4EBD">
        <w:rPr>
          <w:kern w:val="18"/>
          <w:lang w:val="en-GB"/>
        </w:rPr>
        <w:t>*</w:t>
      </w:r>
      <w:r w:rsidRPr="004A4EBD">
        <w:rPr>
          <w:kern w:val="18"/>
          <w:lang w:val="en-GB"/>
        </w:rPr>
        <w:tab/>
      </w:r>
    </w:p>
    <w:p w:rsidR="004A4EBD" w:rsidRPr="004A4EBD" w:rsidRDefault="004A4EBD" w:rsidP="004A4EBD">
      <w:pPr>
        <w:rPr>
          <w:kern w:val="18"/>
          <w:lang w:val="sr-Cyrl-CS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 xml:space="preserve">3. </w:t>
      </w:r>
      <w:r w:rsidRPr="004A4EBD">
        <w:rPr>
          <w:kern w:val="18"/>
          <w:lang w:val="sr-Cyrl-CS"/>
        </w:rPr>
        <w:t>Јовановић Биљана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-члан комисије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*Моша*</w:t>
      </w:r>
    </w:p>
    <w:p w:rsidR="004A4EBD" w:rsidRPr="004A4EBD" w:rsidRDefault="004A4EBD" w:rsidP="002A50D5">
      <w:pPr>
        <w:ind w:left="720" w:firstLine="720"/>
        <w:rPr>
          <w:kern w:val="18"/>
          <w:lang w:val="sr-Cyrl-CS"/>
        </w:rPr>
      </w:pPr>
      <w:r w:rsidRPr="004A4EBD">
        <w:rPr>
          <w:kern w:val="18"/>
          <w:lang w:val="sr-Cyrl-CS"/>
        </w:rPr>
        <w:t xml:space="preserve">4. </w:t>
      </w:r>
      <w:r w:rsidR="002A50D5">
        <w:rPr>
          <w:kern w:val="18"/>
          <w:lang w:val="sr-Cyrl-CS"/>
        </w:rPr>
        <w:t>Шеховић Дамир</w:t>
      </w:r>
      <w:r w:rsidRPr="004A4EBD">
        <w:rPr>
          <w:kern w:val="18"/>
          <w:lang w:val="sr-Cyrl-CS"/>
        </w:rPr>
        <w:tab/>
        <w:t>-заменик члана*Змај*</w:t>
      </w:r>
    </w:p>
    <w:p w:rsidR="004A4EBD" w:rsidRPr="004A4EBD" w:rsidRDefault="002A50D5" w:rsidP="002A50D5">
      <w:pPr>
        <w:ind w:left="720" w:firstLine="720"/>
        <w:rPr>
          <w:kern w:val="18"/>
          <w:lang w:val="sr-Cyrl-CS"/>
        </w:rPr>
      </w:pPr>
      <w:r>
        <w:rPr>
          <w:kern w:val="18"/>
          <w:lang w:val="sr-Cyrl-CS"/>
        </w:rPr>
        <w:t>5</w:t>
      </w:r>
      <w:r w:rsidR="004A4EBD" w:rsidRPr="004A4EBD">
        <w:rPr>
          <w:kern w:val="18"/>
          <w:lang w:val="sr-Cyrl-CS"/>
        </w:rPr>
        <w:t>. Радовановић Оливера</w:t>
      </w:r>
      <w:r w:rsidR="004A4EBD" w:rsidRPr="004A4EBD">
        <w:rPr>
          <w:kern w:val="18"/>
          <w:lang w:val="sr-Cyrl-CS"/>
        </w:rPr>
        <w:tab/>
        <w:t>-заменик члана комисије*Јуса*</w:t>
      </w:r>
      <w:r w:rsidR="004A4EBD" w:rsidRPr="004A4EBD">
        <w:rPr>
          <w:kern w:val="18"/>
          <w:lang w:val="sr-Cyrl-CS"/>
        </w:rPr>
        <w:tab/>
        <w:t xml:space="preserve"> 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proofErr w:type="gramStart"/>
      <w:r w:rsidRPr="004A4EBD">
        <w:rPr>
          <w:kern w:val="18"/>
          <w:lang w:val="en-GB"/>
        </w:rPr>
        <w:t>XVI</w:t>
      </w:r>
      <w:r w:rsidRPr="004A4EBD">
        <w:rPr>
          <w:kern w:val="18"/>
          <w:lang w:val="sr-Cyrl-CS"/>
        </w:rPr>
        <w:t>.Комисија за попис обавеза и потраживања Центра.</w:t>
      </w:r>
      <w:proofErr w:type="gramEnd"/>
    </w:p>
    <w:p w:rsidR="004A4EBD" w:rsidRPr="004A4EBD" w:rsidRDefault="00767DC6" w:rsidP="004A4EBD">
      <w:pPr>
        <w:jc w:val="both"/>
        <w:rPr>
          <w:kern w:val="18"/>
          <w:lang w:val="sr-Cyrl-CS"/>
        </w:rPr>
      </w:pPr>
      <w:r>
        <w:rPr>
          <w:kern w:val="18"/>
          <w:lang w:val="sr-Cyrl-CS"/>
        </w:rPr>
        <w:tab/>
      </w:r>
      <w:r>
        <w:rPr>
          <w:kern w:val="18"/>
          <w:lang w:val="sr-Cyrl-CS"/>
        </w:rPr>
        <w:tab/>
        <w:t>1.</w:t>
      </w:r>
      <w:r w:rsidR="004A4EBD" w:rsidRPr="004A4EBD">
        <w:rPr>
          <w:kern w:val="18"/>
          <w:lang w:val="sr-Cyrl-CS"/>
        </w:rPr>
        <w:t>Миронија Драгана</w:t>
      </w:r>
      <w:r w:rsidR="004A4EBD" w:rsidRPr="004A4EBD">
        <w:rPr>
          <w:kern w:val="18"/>
          <w:lang w:val="sr-Cyrl-CS"/>
        </w:rPr>
        <w:tab/>
      </w:r>
      <w:r w:rsidR="004A4EBD" w:rsidRPr="004A4EBD">
        <w:rPr>
          <w:kern w:val="18"/>
          <w:lang w:val="sr-Cyrl-CS"/>
        </w:rPr>
        <w:tab/>
        <w:t>-председник комисије</w:t>
      </w:r>
      <w:r w:rsidR="004A4EBD" w:rsidRPr="004A4EBD">
        <w:rPr>
          <w:kern w:val="18"/>
          <w:lang w:val="sr-Cyrl-CS"/>
        </w:rPr>
        <w:tab/>
        <w:t>*Стационар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2.</w:t>
      </w:r>
      <w:r w:rsidR="002A50D5">
        <w:rPr>
          <w:kern w:val="18"/>
          <w:lang w:val="sr-Cyrl-CS"/>
        </w:rPr>
        <w:t>Чалија Мирјана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-члан комисије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*Змај*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3.</w:t>
      </w:r>
      <w:r w:rsidRPr="004A4EBD">
        <w:rPr>
          <w:kern w:val="18"/>
          <w:lang w:val="sr-Cyrl-CS"/>
        </w:rPr>
        <w:t>Чавић Јадранка</w:t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-</w:t>
      </w:r>
      <w:r w:rsidRPr="004A4EBD">
        <w:rPr>
          <w:kern w:val="18"/>
          <w:lang w:val="sr-Cyrl-CS"/>
        </w:rPr>
        <w:t>ч</w:t>
      </w:r>
      <w:proofErr w:type="spellStart"/>
      <w:r w:rsidRPr="004A4EBD">
        <w:rPr>
          <w:kern w:val="18"/>
          <w:lang w:val="en-GB"/>
        </w:rPr>
        <w:t>лан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комисије</w:t>
      </w:r>
      <w:proofErr w:type="spellEnd"/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*</w:t>
      </w:r>
      <w:r w:rsidRPr="004A4EBD">
        <w:rPr>
          <w:kern w:val="18"/>
          <w:lang w:val="sr-Cyrl-CS"/>
        </w:rPr>
        <w:t>Дринка</w:t>
      </w:r>
      <w:r w:rsidRPr="004A4EBD">
        <w:rPr>
          <w:kern w:val="18"/>
          <w:lang w:val="en-GB"/>
        </w:rPr>
        <w:t>*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4.</w:t>
      </w:r>
      <w:r w:rsidR="002A50D5">
        <w:rPr>
          <w:kern w:val="18"/>
          <w:lang w:val="sr-Cyrl-CS"/>
        </w:rPr>
        <w:t>Журкић Татјана</w:t>
      </w:r>
      <w:r w:rsidRPr="004A4EBD">
        <w:rPr>
          <w:kern w:val="18"/>
          <w:lang w:val="sr-Cyrl-CS"/>
        </w:rPr>
        <w:tab/>
      </w:r>
      <w:r w:rsidR="002A50D5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-</w:t>
      </w:r>
      <w:proofErr w:type="spellStart"/>
      <w:proofErr w:type="gramStart"/>
      <w:r w:rsidRPr="004A4EBD">
        <w:rPr>
          <w:kern w:val="18"/>
          <w:lang w:val="en-GB"/>
        </w:rPr>
        <w:t>заменик</w:t>
      </w:r>
      <w:proofErr w:type="spellEnd"/>
      <w:r w:rsidRPr="004A4EBD">
        <w:rPr>
          <w:kern w:val="18"/>
          <w:lang w:val="en-GB"/>
        </w:rPr>
        <w:t xml:space="preserve">  </w:t>
      </w:r>
      <w:r w:rsidRPr="004A4EBD">
        <w:rPr>
          <w:kern w:val="18"/>
          <w:lang w:val="sr-Cyrl-CS"/>
        </w:rPr>
        <w:t>члана</w:t>
      </w:r>
      <w:proofErr w:type="gramEnd"/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*</w:t>
      </w:r>
      <w:r w:rsidRPr="004A4EBD">
        <w:rPr>
          <w:kern w:val="18"/>
          <w:lang w:val="sr-Cyrl-CS"/>
        </w:rPr>
        <w:t>Моша</w:t>
      </w:r>
      <w:r w:rsidRPr="004A4EBD">
        <w:rPr>
          <w:kern w:val="18"/>
          <w:lang w:val="en-GB"/>
        </w:rPr>
        <w:t>*</w:t>
      </w:r>
    </w:p>
    <w:p w:rsidR="004A4EBD" w:rsidRPr="004A4EBD" w:rsidRDefault="004A4EBD" w:rsidP="004A4EBD">
      <w:pPr>
        <w:jc w:val="both"/>
        <w:rPr>
          <w:kern w:val="18"/>
          <w:lang w:val="sr-Cyrl-CS"/>
        </w:rPr>
      </w:pP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5.</w:t>
      </w:r>
      <w:r w:rsidR="002A50D5">
        <w:rPr>
          <w:kern w:val="18"/>
          <w:lang w:val="sr-Cyrl-CS"/>
        </w:rPr>
        <w:t>Јоцић Снежана</w:t>
      </w:r>
      <w:r w:rsidRPr="004A4EBD">
        <w:rPr>
          <w:kern w:val="18"/>
          <w:lang w:val="sr-Cyrl-CS"/>
        </w:rPr>
        <w:tab/>
      </w:r>
      <w:r w:rsidR="002A50D5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>-заменик члана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  <w:t>*Јуса*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sr-Cyrl-CS"/>
        </w:rPr>
        <w:tab/>
      </w:r>
      <w:proofErr w:type="spellStart"/>
      <w:r w:rsidRPr="004A4EBD">
        <w:rPr>
          <w:kern w:val="18"/>
          <w:lang w:val="en-GB"/>
        </w:rPr>
        <w:t>XVII.Централна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комисија</w:t>
      </w:r>
      <w:proofErr w:type="spellEnd"/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sr-Cyrl-CS"/>
        </w:rPr>
        <w:t>1.Хебар Славица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-председник комисије</w:t>
      </w:r>
      <w:r w:rsidRPr="004A4EBD">
        <w:rPr>
          <w:kern w:val="18"/>
          <w:lang w:val="ru-RU"/>
        </w:rPr>
        <w:tab/>
        <w:t>*</w:t>
      </w:r>
      <w:r w:rsidRPr="004A4EBD">
        <w:rPr>
          <w:kern w:val="18"/>
          <w:lang w:val="sr-Cyrl-CS"/>
        </w:rPr>
        <w:t>Стационар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sr-Cyrl-CS"/>
        </w:rPr>
        <w:tab/>
      </w:r>
      <w:r w:rsidR="002A50D5">
        <w:rPr>
          <w:kern w:val="18"/>
          <w:lang w:val="sr-Cyrl-CS"/>
        </w:rPr>
        <w:tab/>
      </w:r>
      <w:r w:rsidRPr="004A4EBD">
        <w:rPr>
          <w:kern w:val="18"/>
          <w:lang w:val="ru-RU"/>
        </w:rPr>
        <w:t>2.</w:t>
      </w:r>
      <w:r w:rsidR="002A50D5">
        <w:rPr>
          <w:kern w:val="18"/>
          <w:lang w:val="sr-Cyrl-CS"/>
        </w:rPr>
        <w:t>Брђовић Христина</w:t>
      </w:r>
      <w:r w:rsidRPr="004A4EBD">
        <w:rPr>
          <w:kern w:val="18"/>
          <w:lang w:val="sr-Cyrl-CS"/>
        </w:rPr>
        <w:t xml:space="preserve"> 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>*</w:t>
      </w:r>
      <w:r w:rsidRPr="004A4EBD">
        <w:rPr>
          <w:kern w:val="18"/>
          <w:lang w:val="sr-Cyrl-CS"/>
        </w:rPr>
        <w:t>Змај</w:t>
      </w:r>
      <w:r w:rsidRPr="004A4EBD">
        <w:rPr>
          <w:kern w:val="18"/>
          <w:lang w:val="ru-RU"/>
        </w:rPr>
        <w:t>*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3.</w:t>
      </w:r>
      <w:r w:rsidR="002A50D5">
        <w:rPr>
          <w:kern w:val="18"/>
          <w:lang w:val="sr-Cyrl-CS"/>
        </w:rPr>
        <w:t>Радаковић Вера</w:t>
      </w:r>
      <w:r w:rsidR="002A50D5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*</w:t>
      </w:r>
      <w:r w:rsidRPr="004A4EBD">
        <w:rPr>
          <w:kern w:val="18"/>
          <w:lang w:val="sr-Cyrl-CS"/>
        </w:rPr>
        <w:t>Јуса</w:t>
      </w:r>
      <w:r w:rsidRPr="004A4EBD">
        <w:rPr>
          <w:kern w:val="18"/>
          <w:lang w:val="ru-RU"/>
        </w:rPr>
        <w:t>*</w:t>
      </w:r>
    </w:p>
    <w:p w:rsidR="004A4EBD" w:rsidRPr="004A4EBD" w:rsidRDefault="004A4EBD" w:rsidP="004A4EBD">
      <w:pPr>
        <w:jc w:val="both"/>
        <w:rPr>
          <w:kern w:val="18"/>
          <w:lang w:val="en-GB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en-GB"/>
        </w:rPr>
        <w:t>4.</w:t>
      </w:r>
      <w:r w:rsidRPr="004A4EBD">
        <w:rPr>
          <w:kern w:val="18"/>
          <w:lang w:val="sr-Cyrl-CS"/>
        </w:rPr>
        <w:t>Остојић Маја</w:t>
      </w:r>
      <w:r w:rsidRPr="004A4EBD">
        <w:rPr>
          <w:kern w:val="18"/>
          <w:lang w:val="en-GB"/>
        </w:rPr>
        <w:t xml:space="preserve"> 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en-GB"/>
        </w:rPr>
        <w:t>-</w:t>
      </w:r>
      <w:r w:rsidRPr="004A4EBD">
        <w:rPr>
          <w:kern w:val="18"/>
          <w:lang w:val="sr-Cyrl-CS"/>
        </w:rPr>
        <w:t>ч</w:t>
      </w:r>
      <w:proofErr w:type="spellStart"/>
      <w:r w:rsidRPr="004A4EBD">
        <w:rPr>
          <w:kern w:val="18"/>
          <w:lang w:val="en-GB"/>
        </w:rPr>
        <w:t>лан</w:t>
      </w:r>
      <w:proofErr w:type="spellEnd"/>
      <w:r w:rsidRPr="004A4EBD">
        <w:rPr>
          <w:kern w:val="18"/>
          <w:lang w:val="en-GB"/>
        </w:rPr>
        <w:t xml:space="preserve"> </w:t>
      </w:r>
      <w:proofErr w:type="spellStart"/>
      <w:r w:rsidRPr="004A4EBD">
        <w:rPr>
          <w:kern w:val="18"/>
          <w:lang w:val="en-GB"/>
        </w:rPr>
        <w:t>комисије</w:t>
      </w:r>
      <w:proofErr w:type="spellEnd"/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  <w:t>*</w:t>
      </w:r>
      <w:r w:rsidRPr="004A4EBD">
        <w:rPr>
          <w:kern w:val="18"/>
          <w:lang w:val="sr-Cyrl-CS"/>
        </w:rPr>
        <w:t>Дринка</w:t>
      </w:r>
      <w:r w:rsidRPr="004A4EBD">
        <w:rPr>
          <w:kern w:val="18"/>
          <w:lang w:val="en-GB"/>
        </w:rPr>
        <w:t>*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en-GB"/>
        </w:rPr>
        <w:tab/>
      </w:r>
      <w:r w:rsidRPr="004A4EBD">
        <w:rPr>
          <w:kern w:val="18"/>
          <w:lang w:val="ru-RU"/>
        </w:rPr>
        <w:t>5.</w:t>
      </w:r>
      <w:r w:rsidRPr="004A4EBD">
        <w:rPr>
          <w:kern w:val="18"/>
          <w:lang w:val="sr-Cyrl-CS"/>
        </w:rPr>
        <w:t>Вуксановић Наташа</w:t>
      </w:r>
      <w:r w:rsidRPr="004A4EBD">
        <w:rPr>
          <w:kern w:val="18"/>
          <w:lang w:val="sr-Cyrl-CS"/>
        </w:rPr>
        <w:tab/>
      </w:r>
      <w:r w:rsidRPr="004A4EBD">
        <w:rPr>
          <w:kern w:val="18"/>
          <w:lang w:val="ru-RU"/>
        </w:rPr>
        <w:t>-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лан комисије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>*</w:t>
      </w:r>
      <w:r w:rsidRPr="004A4EBD">
        <w:rPr>
          <w:kern w:val="18"/>
          <w:lang w:val="sr-Cyrl-CS"/>
        </w:rPr>
        <w:t>Моша</w:t>
      </w:r>
      <w:r w:rsidRPr="004A4EBD">
        <w:rPr>
          <w:kern w:val="18"/>
          <w:lang w:val="ru-RU"/>
        </w:rPr>
        <w:t>*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>6.Кадијевић Христина</w:t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sr-Cyrl-CS"/>
        </w:rPr>
        <w:t>-заменик члана комисије*Звечанска 52*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</w:r>
      <w:r w:rsidRPr="004A4EBD">
        <w:rPr>
          <w:kern w:val="18"/>
          <w:lang w:val="ru-RU"/>
        </w:rPr>
        <w:tab/>
        <w:t xml:space="preserve">  </w:t>
      </w:r>
    </w:p>
    <w:p w:rsidR="004A4EBD" w:rsidRPr="004A4EBD" w:rsidRDefault="004A4EBD" w:rsidP="004A4EBD">
      <w:pPr>
        <w:jc w:val="both"/>
        <w:rPr>
          <w:kern w:val="18"/>
          <w:lang w:val="sr-Cyrl-RS"/>
        </w:rPr>
      </w:pPr>
      <w:r w:rsidRPr="004A4EBD">
        <w:rPr>
          <w:kern w:val="18"/>
          <w:lang w:val="ru-RU"/>
        </w:rPr>
        <w:tab/>
      </w:r>
      <w:r w:rsidRPr="004A4EBD">
        <w:rPr>
          <w:kern w:val="18"/>
          <w:lang w:val="en-GB"/>
        </w:rPr>
        <w:t>XVIII.</w:t>
      </w:r>
      <w:r w:rsidRPr="004A4EBD">
        <w:rPr>
          <w:b/>
          <w:bCs/>
          <w:kern w:val="18"/>
          <w:lang w:val="en-GB"/>
        </w:rPr>
        <w:t xml:space="preserve">ОДГОВОРНО </w:t>
      </w:r>
      <w:proofErr w:type="gramStart"/>
      <w:r w:rsidRPr="004A4EBD">
        <w:rPr>
          <w:b/>
          <w:bCs/>
          <w:kern w:val="18"/>
          <w:lang w:val="en-GB"/>
        </w:rPr>
        <w:t>ЛИЦЕ  ЗА</w:t>
      </w:r>
      <w:proofErr w:type="gramEnd"/>
      <w:r w:rsidRPr="004A4EBD">
        <w:rPr>
          <w:b/>
          <w:bCs/>
          <w:kern w:val="18"/>
          <w:lang w:val="en-GB"/>
        </w:rPr>
        <w:t xml:space="preserve"> СПРОВО</w:t>
      </w:r>
      <w:r w:rsidRPr="004A4EBD">
        <w:rPr>
          <w:b/>
          <w:bCs/>
          <w:kern w:val="18"/>
          <w:lang w:val="sr-Cyrl-CS"/>
        </w:rPr>
        <w:t>Ђ</w:t>
      </w:r>
      <w:r w:rsidRPr="004A4EBD">
        <w:rPr>
          <w:b/>
          <w:bCs/>
          <w:kern w:val="18"/>
          <w:lang w:val="en-GB"/>
        </w:rPr>
        <w:t>Е</w:t>
      </w:r>
      <w:r w:rsidRPr="004A4EBD">
        <w:rPr>
          <w:b/>
          <w:bCs/>
          <w:kern w:val="18"/>
          <w:lang w:val="sr-Cyrl-CS"/>
        </w:rPr>
        <w:t>Њ</w:t>
      </w:r>
      <w:r w:rsidRPr="004A4EBD">
        <w:rPr>
          <w:b/>
          <w:bCs/>
          <w:kern w:val="18"/>
          <w:lang w:val="en-GB"/>
        </w:rPr>
        <w:t>Е ПОПИСА ЈЕ</w:t>
      </w:r>
      <w:r w:rsidRPr="004A4EBD">
        <w:rPr>
          <w:b/>
          <w:bCs/>
          <w:kern w:val="18"/>
          <w:lang w:val="sr-Cyrl-CS"/>
        </w:rPr>
        <w:t xml:space="preserve">  </w:t>
      </w:r>
      <w:r w:rsidR="002A50D5">
        <w:rPr>
          <w:b/>
          <w:bCs/>
          <w:kern w:val="18"/>
          <w:lang w:val="sr-Cyrl-RS"/>
        </w:rPr>
        <w:t>ОЛИВЕРА РАДОВАНОВИЋ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  <w:r w:rsidRPr="004A4EBD">
        <w:rPr>
          <w:kern w:val="18"/>
          <w:lang w:val="en-GB"/>
        </w:rPr>
        <w:tab/>
      </w:r>
      <w:r w:rsidRPr="004A4EBD">
        <w:rPr>
          <w:kern w:val="18"/>
          <w:lang w:val="ru-RU"/>
        </w:rPr>
        <w:t>Пописне комисије  обави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>е годи</w:t>
      </w:r>
      <w:r w:rsidRPr="004A4EBD">
        <w:rPr>
          <w:kern w:val="18"/>
          <w:lang w:val="sr-Cyrl-CS"/>
        </w:rPr>
        <w:t>шњ</w:t>
      </w:r>
      <w:r w:rsidRPr="004A4EBD">
        <w:rPr>
          <w:kern w:val="18"/>
          <w:lang w:val="ru-RU"/>
        </w:rPr>
        <w:t>и попис у две фазе и то:натурални у периоду од 15-ог децембра зак</w:t>
      </w:r>
      <w:r w:rsidRPr="004A4EBD">
        <w:rPr>
          <w:kern w:val="18"/>
          <w:lang w:val="sr-Cyrl-CS"/>
        </w:rPr>
        <w:t>љ</w:t>
      </w:r>
      <w:r w:rsidRPr="004A4EBD">
        <w:rPr>
          <w:kern w:val="18"/>
          <w:lang w:val="ru-RU"/>
        </w:rPr>
        <w:t>у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но са 31.децембром 20</w:t>
      </w:r>
      <w:r w:rsidRPr="004A4EBD">
        <w:rPr>
          <w:kern w:val="18"/>
          <w:lang w:val="sr-Cyrl-CS"/>
        </w:rPr>
        <w:t>1</w:t>
      </w:r>
      <w:r w:rsidR="007C5940">
        <w:rPr>
          <w:kern w:val="18"/>
        </w:rPr>
        <w:t>7</w:t>
      </w:r>
      <w:r w:rsidRPr="004A4EBD">
        <w:rPr>
          <w:kern w:val="18"/>
          <w:lang w:val="ru-RU"/>
        </w:rPr>
        <w:t>.године,  а срав</w:t>
      </w:r>
      <w:r w:rsidRPr="004A4EBD">
        <w:rPr>
          <w:kern w:val="18"/>
          <w:lang w:val="sr-Cyrl-CS"/>
        </w:rPr>
        <w:t>њ</w:t>
      </w:r>
      <w:r w:rsidRPr="004A4EBD">
        <w:rPr>
          <w:kern w:val="18"/>
          <w:lang w:val="ru-RU"/>
        </w:rPr>
        <w:t>е</w:t>
      </w:r>
      <w:r w:rsidRPr="004A4EBD">
        <w:rPr>
          <w:kern w:val="18"/>
          <w:lang w:val="sr-Cyrl-CS"/>
        </w:rPr>
        <w:t>њ</w:t>
      </w:r>
      <w:r w:rsidRPr="004A4EBD">
        <w:rPr>
          <w:kern w:val="18"/>
          <w:lang w:val="ru-RU"/>
        </w:rPr>
        <w:t>е са к</w:t>
      </w:r>
      <w:r w:rsidRPr="004A4EBD">
        <w:rPr>
          <w:kern w:val="18"/>
          <w:lang w:val="sr-Cyrl-CS"/>
        </w:rPr>
        <w:t>њ</w:t>
      </w:r>
      <w:r w:rsidRPr="004A4EBD">
        <w:rPr>
          <w:kern w:val="18"/>
          <w:lang w:val="ru-RU"/>
        </w:rPr>
        <w:t>иговодственим ста</w:t>
      </w:r>
      <w:r w:rsidRPr="004A4EBD">
        <w:rPr>
          <w:kern w:val="18"/>
          <w:lang w:val="sr-Cyrl-CS"/>
        </w:rPr>
        <w:t>њ</w:t>
      </w:r>
      <w:r w:rsidRPr="004A4EBD">
        <w:rPr>
          <w:kern w:val="18"/>
          <w:lang w:val="ru-RU"/>
        </w:rPr>
        <w:t>ем у к</w:t>
      </w:r>
      <w:r w:rsidRPr="004A4EBD">
        <w:rPr>
          <w:kern w:val="18"/>
          <w:lang w:val="sr-Cyrl-CS"/>
        </w:rPr>
        <w:t>њ</w:t>
      </w:r>
      <w:r w:rsidRPr="004A4EBD">
        <w:rPr>
          <w:kern w:val="18"/>
          <w:lang w:val="ru-RU"/>
        </w:rPr>
        <w:t>иговодству Центра у периоду од 05-ог јануара зак</w:t>
      </w:r>
      <w:r w:rsidRPr="004A4EBD">
        <w:rPr>
          <w:kern w:val="18"/>
          <w:lang w:val="sr-Cyrl-CS"/>
        </w:rPr>
        <w:t>љ</w:t>
      </w:r>
      <w:r w:rsidRPr="004A4EBD">
        <w:rPr>
          <w:kern w:val="18"/>
          <w:lang w:val="ru-RU"/>
        </w:rPr>
        <w:t>у</w:t>
      </w:r>
      <w:r w:rsidRPr="004A4EBD">
        <w:rPr>
          <w:kern w:val="18"/>
          <w:lang w:val="sr-Cyrl-CS"/>
        </w:rPr>
        <w:t>ч</w:t>
      </w:r>
      <w:r w:rsidRPr="004A4EBD">
        <w:rPr>
          <w:kern w:val="18"/>
          <w:lang w:val="ru-RU"/>
        </w:rPr>
        <w:t>но са 31-им јануаром 20</w:t>
      </w:r>
      <w:r w:rsidR="002A50D5">
        <w:rPr>
          <w:kern w:val="18"/>
          <w:lang w:val="sr-Cyrl-CS"/>
        </w:rPr>
        <w:t>1</w:t>
      </w:r>
      <w:r w:rsidR="007C5940">
        <w:rPr>
          <w:kern w:val="18"/>
        </w:rPr>
        <w:t>8</w:t>
      </w:r>
      <w:r w:rsidRPr="004A4EBD">
        <w:rPr>
          <w:kern w:val="18"/>
          <w:lang w:val="ru-RU"/>
        </w:rPr>
        <w:t>.године. Пописне листе заједно са осталим пописним материјалом и изве</w:t>
      </w:r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тајем о извр</w:t>
      </w:r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еном попису  достави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 xml:space="preserve">е Централној комисији Центра  која </w:t>
      </w:r>
      <w:r w:rsidRPr="004A4EBD">
        <w:rPr>
          <w:kern w:val="18"/>
          <w:lang w:val="sr-Cyrl-CS"/>
        </w:rPr>
        <w:t>ћ</w:t>
      </w:r>
      <w:r w:rsidRPr="004A4EBD">
        <w:rPr>
          <w:kern w:val="18"/>
          <w:lang w:val="ru-RU"/>
        </w:rPr>
        <w:t>е на бази прим</w:t>
      </w:r>
      <w:r w:rsidRPr="004A4EBD">
        <w:rPr>
          <w:kern w:val="18"/>
          <w:lang w:val="sr-Cyrl-CS"/>
        </w:rPr>
        <w:t>љ</w:t>
      </w:r>
      <w:r w:rsidRPr="004A4EBD">
        <w:rPr>
          <w:kern w:val="18"/>
          <w:lang w:val="ru-RU"/>
        </w:rPr>
        <w:t>еног материјала и изве</w:t>
      </w:r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таја саставити Елаборат о извр</w:t>
      </w:r>
      <w:r w:rsidRPr="004A4EBD">
        <w:rPr>
          <w:kern w:val="18"/>
          <w:lang w:val="sr-Cyrl-CS"/>
        </w:rPr>
        <w:t>ш</w:t>
      </w:r>
      <w:r w:rsidRPr="004A4EBD">
        <w:rPr>
          <w:kern w:val="18"/>
          <w:lang w:val="ru-RU"/>
        </w:rPr>
        <w:t>еном попису и доставити га одговорном лицу за спрово</w:t>
      </w:r>
      <w:r w:rsidRPr="004A4EBD">
        <w:rPr>
          <w:kern w:val="18"/>
          <w:lang w:val="sr-Cyrl-CS"/>
        </w:rPr>
        <w:t>ђ</w:t>
      </w:r>
      <w:r w:rsidRPr="004A4EBD">
        <w:rPr>
          <w:kern w:val="18"/>
          <w:lang w:val="ru-RU"/>
        </w:rPr>
        <w:t>е</w:t>
      </w:r>
      <w:r w:rsidRPr="004A4EBD">
        <w:rPr>
          <w:kern w:val="18"/>
          <w:lang w:val="sr-Cyrl-CS"/>
        </w:rPr>
        <w:t>њ</w:t>
      </w:r>
      <w:r w:rsidRPr="004A4EBD">
        <w:rPr>
          <w:kern w:val="18"/>
          <w:lang w:val="ru-RU"/>
        </w:rPr>
        <w:t>е пописа до  05-огфебруара  201</w:t>
      </w:r>
      <w:r w:rsidR="007C5940">
        <w:rPr>
          <w:kern w:val="18"/>
        </w:rPr>
        <w:t>8</w:t>
      </w:r>
      <w:r w:rsidRPr="004A4EBD">
        <w:rPr>
          <w:kern w:val="18"/>
          <w:lang w:val="ru-RU"/>
        </w:rPr>
        <w:t>.године  који је ду</w:t>
      </w:r>
      <w:r w:rsidRPr="004A4EBD">
        <w:rPr>
          <w:kern w:val="18"/>
          <w:lang w:val="sr-Cyrl-CS"/>
        </w:rPr>
        <w:t>ж</w:t>
      </w:r>
      <w:r w:rsidRPr="004A4EBD">
        <w:rPr>
          <w:kern w:val="18"/>
          <w:lang w:val="ru-RU"/>
        </w:rPr>
        <w:t>ан да исти достави најкасније 08-ог фебруара 201</w:t>
      </w:r>
      <w:r w:rsidR="007C5940">
        <w:rPr>
          <w:kern w:val="18"/>
        </w:rPr>
        <w:t>8</w:t>
      </w:r>
      <w:r w:rsidRPr="004A4EBD">
        <w:rPr>
          <w:kern w:val="18"/>
          <w:lang w:val="ru-RU"/>
        </w:rPr>
        <w:t>.године  Директору Центра ради дава</w:t>
      </w:r>
      <w:r w:rsidRPr="004A4EBD">
        <w:rPr>
          <w:kern w:val="18"/>
          <w:lang w:val="sr-Cyrl-CS"/>
        </w:rPr>
        <w:t>њ</w:t>
      </w:r>
      <w:r w:rsidRPr="004A4EBD">
        <w:rPr>
          <w:kern w:val="18"/>
          <w:lang w:val="ru-RU"/>
        </w:rPr>
        <w:t>а на разматра</w:t>
      </w:r>
      <w:r w:rsidRPr="004A4EBD">
        <w:rPr>
          <w:kern w:val="18"/>
          <w:lang w:val="sr-Cyrl-CS"/>
        </w:rPr>
        <w:t>њ</w:t>
      </w:r>
      <w:r w:rsidRPr="004A4EBD">
        <w:rPr>
          <w:kern w:val="18"/>
          <w:lang w:val="ru-RU"/>
        </w:rPr>
        <w:t>е и усваја</w:t>
      </w:r>
      <w:r w:rsidRPr="004A4EBD">
        <w:rPr>
          <w:kern w:val="18"/>
          <w:lang w:val="sr-Cyrl-CS"/>
        </w:rPr>
        <w:t>њ</w:t>
      </w:r>
      <w:r w:rsidRPr="004A4EBD">
        <w:rPr>
          <w:kern w:val="18"/>
          <w:lang w:val="ru-RU"/>
        </w:rPr>
        <w:t xml:space="preserve">е Управном одбору Центра . </w:t>
      </w:r>
    </w:p>
    <w:p w:rsidR="004A4EBD" w:rsidRPr="004A4EBD" w:rsidRDefault="004A4EBD" w:rsidP="004A4EBD">
      <w:pPr>
        <w:jc w:val="both"/>
        <w:rPr>
          <w:kern w:val="18"/>
          <w:lang w:val="ru-RU"/>
        </w:rPr>
      </w:pPr>
    </w:p>
    <w:p w:rsidR="004A4EBD" w:rsidRPr="004A4EBD" w:rsidRDefault="004A4EBD" w:rsidP="004A4EBD">
      <w:pPr>
        <w:jc w:val="both"/>
        <w:rPr>
          <w:kern w:val="18"/>
          <w:lang w:val="ru-RU"/>
        </w:rPr>
      </w:pPr>
    </w:p>
    <w:p w:rsidR="004A4EBD" w:rsidRPr="004A4EBD" w:rsidRDefault="004A4EBD" w:rsidP="004A4EBD">
      <w:pPr>
        <w:jc w:val="both"/>
        <w:outlineLvl w:val="0"/>
        <w:rPr>
          <w:kern w:val="18"/>
          <w:sz w:val="28"/>
          <w:szCs w:val="28"/>
          <w:lang w:val="sr-Cyrl-CS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2A50D5" w:rsidRDefault="002A50D5" w:rsidP="004A4EBD">
      <w:pPr>
        <w:rPr>
          <w:kern w:val="18"/>
          <w:sz w:val="28"/>
          <w:szCs w:val="28"/>
        </w:rPr>
      </w:pPr>
    </w:p>
    <w:p w:rsidR="00716972" w:rsidRPr="00716972" w:rsidRDefault="00716972" w:rsidP="004A4EBD">
      <w:pPr>
        <w:rPr>
          <w:kern w:val="18"/>
          <w:sz w:val="28"/>
          <w:szCs w:val="28"/>
        </w:rPr>
      </w:pPr>
    </w:p>
    <w:p w:rsidR="004A4EBD" w:rsidRPr="004A4EBD" w:rsidRDefault="004A4EBD" w:rsidP="004A4EBD">
      <w:pPr>
        <w:rPr>
          <w:kern w:val="18"/>
          <w:sz w:val="28"/>
          <w:szCs w:val="28"/>
          <w:lang w:val="sr-Cyrl-CS"/>
        </w:rPr>
      </w:pPr>
    </w:p>
    <w:p w:rsidR="004A4EBD" w:rsidRPr="000A7A01" w:rsidRDefault="004A4EBD" w:rsidP="004A4EBD">
      <w:pPr>
        <w:rPr>
          <w:kern w:val="18"/>
          <w:lang w:val="sr-Cyrl-CS"/>
        </w:rPr>
      </w:pPr>
      <w:r w:rsidRPr="000A7A01">
        <w:rPr>
          <w:kern w:val="18"/>
          <w:lang w:val="sr-Cyrl-CS"/>
        </w:rPr>
        <w:t xml:space="preserve">2.УВОДНИ ДЕО </w:t>
      </w:r>
    </w:p>
    <w:p w:rsidR="004A4EBD" w:rsidRPr="000A7A01" w:rsidRDefault="004A4EBD" w:rsidP="004A4EBD">
      <w:pPr>
        <w:rPr>
          <w:kern w:val="18"/>
          <w:lang w:val="sr-Cyrl-CS"/>
        </w:rPr>
      </w:pP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lastRenderedPageBreak/>
        <w:t>Годишњи попис имовине и обавеза представља битну процедуру интерних контролних поступака  помоћу које Центар за заштиту одојчади, деце и омладине обезбеђује тачне и поуздане податке и информације о стању имовине и обавеза на дан 31.12.201</w:t>
      </w:r>
      <w:r w:rsidR="007C5940">
        <w:rPr>
          <w:kern w:val="18"/>
        </w:rPr>
        <w:t>7</w:t>
      </w:r>
      <w:r w:rsidRPr="000A7A01">
        <w:rPr>
          <w:kern w:val="18"/>
          <w:lang w:val="sr-Cyrl-CS"/>
        </w:rPr>
        <w:t xml:space="preserve"> године.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 xml:space="preserve"> Обавеза обављања годишњег пописа имовине прописана је Чланом 18.Уредбе о буџетском рачуноводству ( Сл.Гласник РС број 125/03 и 12/06-даље :Уредба). 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>Поред Уредбе и интерних општих аката приликом пописа примењују се и следећи прописи:</w:t>
      </w:r>
    </w:p>
    <w:p w:rsidR="004A4EBD" w:rsidRPr="000A7A01" w:rsidRDefault="004A4EBD" w:rsidP="004A4EBD">
      <w:pPr>
        <w:jc w:val="both"/>
        <w:rPr>
          <w:bCs/>
          <w:iCs/>
          <w:kern w:val="18"/>
          <w:lang w:val="sr-Cyrl-CS"/>
        </w:rPr>
      </w:pPr>
    </w:p>
    <w:p w:rsidR="004A4EBD" w:rsidRPr="000A7A01" w:rsidRDefault="004A4EBD" w:rsidP="004A4EBD">
      <w:pPr>
        <w:jc w:val="both"/>
        <w:rPr>
          <w:bCs/>
          <w:iCs/>
          <w:kern w:val="18"/>
          <w:lang w:val="sr-Cyrl-CS"/>
        </w:rPr>
      </w:pPr>
      <w:r w:rsidRPr="000A7A01">
        <w:rPr>
          <w:bCs/>
          <w:iCs/>
          <w:kern w:val="18"/>
          <w:lang w:val="sr-Cyrl-CS"/>
        </w:rPr>
        <w:t>-Уредба  о евиденцији и попису непокретности и других средстава у државној својини ( Сл.гласник РС бр.27/96) ;</w:t>
      </w:r>
    </w:p>
    <w:p w:rsidR="00A74143" w:rsidRPr="000A7A01" w:rsidRDefault="00A74143" w:rsidP="004A4EBD">
      <w:pPr>
        <w:jc w:val="both"/>
        <w:rPr>
          <w:bCs/>
          <w:iCs/>
          <w:kern w:val="18"/>
          <w:lang w:val="sr-Cyrl-CS"/>
        </w:rPr>
      </w:pPr>
      <w:r w:rsidRPr="000A7A01">
        <w:rPr>
          <w:bCs/>
          <w:iCs/>
          <w:kern w:val="18"/>
          <w:lang w:val="sr-Cyrl-CS"/>
        </w:rPr>
        <w:t>-Уредба о евиденцији непокретности у јавној својини („Сл.гл.РС бр.70/14,19/15 и 83/15</w:t>
      </w:r>
      <w:r w:rsidR="007C5940">
        <w:rPr>
          <w:bCs/>
          <w:iCs/>
          <w:kern w:val="18"/>
        </w:rPr>
        <w:t xml:space="preserve">…. </w:t>
      </w:r>
      <w:r w:rsidR="007C5940">
        <w:rPr>
          <w:bCs/>
          <w:iCs/>
          <w:kern w:val="18"/>
          <w:lang w:val="sr-Cyrl-RS"/>
        </w:rPr>
        <w:t>и 13/17</w:t>
      </w:r>
      <w:r w:rsidRPr="000A7A01">
        <w:rPr>
          <w:bCs/>
          <w:iCs/>
          <w:kern w:val="18"/>
          <w:lang w:val="sr-Cyrl-CS"/>
        </w:rPr>
        <w:t>);</w:t>
      </w:r>
    </w:p>
    <w:p w:rsidR="004A4EBD" w:rsidRPr="000A7A01" w:rsidRDefault="004A4EBD" w:rsidP="004A4EBD">
      <w:pPr>
        <w:jc w:val="both"/>
        <w:rPr>
          <w:bCs/>
          <w:kern w:val="18"/>
          <w:lang w:val="sr-Cyrl-CS"/>
        </w:rPr>
      </w:pPr>
      <w:r w:rsidRPr="000A7A01">
        <w:rPr>
          <w:bCs/>
          <w:kern w:val="18"/>
          <w:lang w:val="sr-Cyrl-CS"/>
        </w:rPr>
        <w:t>-</w:t>
      </w:r>
      <w:r w:rsidRPr="000A7A01">
        <w:rPr>
          <w:bCs/>
          <w:kern w:val="18"/>
          <w:lang w:val="sr-Latn-CS"/>
        </w:rPr>
        <w:t xml:space="preserve">Правилник о начину и роковима вршења пописа </w:t>
      </w:r>
      <w:r w:rsidR="00CE0CB4">
        <w:rPr>
          <w:bCs/>
          <w:kern w:val="18"/>
          <w:lang w:val="sr-Cyrl-RS"/>
        </w:rPr>
        <w:t>имовине и об</w:t>
      </w:r>
      <w:r w:rsidR="00A74143" w:rsidRPr="000A7A01">
        <w:rPr>
          <w:bCs/>
          <w:kern w:val="18"/>
          <w:lang w:val="sr-Cyrl-RS"/>
        </w:rPr>
        <w:t xml:space="preserve">авеза корисника буџетских средстава РС </w:t>
      </w:r>
      <w:r w:rsidRPr="000A7A01">
        <w:rPr>
          <w:bCs/>
          <w:kern w:val="18"/>
          <w:lang w:val="sr-Latn-CS"/>
        </w:rPr>
        <w:t>и усклађивања књиговодственог стања са стварним стањем ( ,,Службени гласник РС”,бр.</w:t>
      </w:r>
      <w:r w:rsidRPr="000A7A01">
        <w:rPr>
          <w:bCs/>
          <w:kern w:val="18"/>
          <w:lang w:val="sr-Cyrl-RS"/>
        </w:rPr>
        <w:t xml:space="preserve"> 33/15</w:t>
      </w:r>
      <w:r w:rsidRPr="000A7A01">
        <w:rPr>
          <w:bCs/>
          <w:kern w:val="18"/>
          <w:lang w:val="sr-Latn-CS"/>
        </w:rPr>
        <w:t>)</w:t>
      </w:r>
    </w:p>
    <w:p w:rsidR="00A74143" w:rsidRPr="000A7A01" w:rsidRDefault="004A4EBD" w:rsidP="004A4EBD">
      <w:pPr>
        <w:jc w:val="both"/>
        <w:rPr>
          <w:bCs/>
          <w:kern w:val="18"/>
          <w:lang w:val="sr-Cyrl-CS"/>
        </w:rPr>
      </w:pPr>
      <w:r w:rsidRPr="000A7A01">
        <w:rPr>
          <w:bCs/>
          <w:kern w:val="18"/>
          <w:lang w:val="sr-Cyrl-CS"/>
        </w:rPr>
        <w:t>-Правилник о номенклатури нематеријалних улагања и основних средстава са стопама амортизације (Сл.лист СРЈ бр.17/97 и 24/00),</w:t>
      </w:r>
    </w:p>
    <w:p w:rsidR="002B7592" w:rsidRPr="000A7A01" w:rsidRDefault="002B7592" w:rsidP="004A4EBD">
      <w:pPr>
        <w:jc w:val="both"/>
        <w:rPr>
          <w:bCs/>
          <w:kern w:val="18"/>
          <w:lang w:val="sr-Cyrl-CS"/>
        </w:rPr>
      </w:pPr>
      <w:r w:rsidRPr="000A7A01">
        <w:rPr>
          <w:bCs/>
          <w:kern w:val="18"/>
          <w:lang w:val="sr-Cyrl-CS"/>
        </w:rPr>
        <w:t>-Правилник о стандардном класификационом оквиру и контном плану за буџетски систем(</w:t>
      </w:r>
      <w:r w:rsidRPr="000A7A01">
        <w:rPr>
          <w:bCs/>
          <w:iCs/>
          <w:kern w:val="18"/>
          <w:lang w:val="sr-Cyrl-CS"/>
        </w:rPr>
        <w:t>Сл.гл.РС бр.16/16 и 49/16</w:t>
      </w:r>
      <w:r w:rsidR="007C5940">
        <w:rPr>
          <w:bCs/>
          <w:iCs/>
          <w:kern w:val="18"/>
          <w:lang w:val="sr-Cyrl-CS"/>
        </w:rPr>
        <w:t>...46/17</w:t>
      </w:r>
      <w:r w:rsidRPr="000A7A01">
        <w:rPr>
          <w:bCs/>
          <w:iCs/>
          <w:kern w:val="18"/>
          <w:lang w:val="sr-Cyrl-CS"/>
        </w:rPr>
        <w:t>)</w:t>
      </w:r>
    </w:p>
    <w:p w:rsidR="004A4EBD" w:rsidRPr="000A7A01" w:rsidRDefault="004A4EBD" w:rsidP="004A4EBD">
      <w:pPr>
        <w:jc w:val="both"/>
        <w:rPr>
          <w:bCs/>
          <w:kern w:val="18"/>
          <w:lang w:val="sr-Cyrl-CS"/>
        </w:rPr>
      </w:pPr>
      <w:r w:rsidRPr="000A7A01">
        <w:rPr>
          <w:bCs/>
          <w:kern w:val="18"/>
          <w:lang w:val="sr-Cyrl-CS"/>
        </w:rPr>
        <w:t xml:space="preserve">-Уредба о количини расхода (кало, растур,квар и лом) на који се не плаћа порез на додату вредност </w:t>
      </w:r>
      <w:r w:rsidRPr="000A7A01">
        <w:rPr>
          <w:bCs/>
          <w:kern w:val="18"/>
        </w:rPr>
        <w:t>(</w:t>
      </w:r>
      <w:r w:rsidRPr="000A7A01">
        <w:rPr>
          <w:bCs/>
          <w:kern w:val="18"/>
          <w:lang w:val="sr-Cyrl-CS"/>
        </w:rPr>
        <w:t xml:space="preserve">Сл.гласник 124/04) као и </w:t>
      </w:r>
    </w:p>
    <w:p w:rsidR="004A4EBD" w:rsidRPr="000A7A01" w:rsidRDefault="004A4EBD" w:rsidP="004A4EBD">
      <w:pPr>
        <w:jc w:val="both"/>
        <w:rPr>
          <w:bCs/>
          <w:kern w:val="18"/>
          <w:lang w:val="sr-Cyrl-CS"/>
        </w:rPr>
      </w:pPr>
      <w:r w:rsidRPr="000A7A01">
        <w:rPr>
          <w:bCs/>
          <w:kern w:val="18"/>
          <w:lang w:val="sr-Cyrl-CS"/>
        </w:rPr>
        <w:t>-Инструкције које је Министарство финансија објавило на свом интернет –сајту крајем новембра 2006.године , којима је дата препорука да буџетски корисници приликом пописа поступе на начин као и претходних година , а у складу са својим интерним опшим актом и прописима из области буџетског рачуноводства и другим прописима који се односе на попис имовине и обавеза .</w:t>
      </w:r>
    </w:p>
    <w:p w:rsidR="004A4EBD" w:rsidRPr="000A7A01" w:rsidRDefault="004A4EBD" w:rsidP="004A4EBD">
      <w:pPr>
        <w:jc w:val="both"/>
        <w:rPr>
          <w:bCs/>
          <w:kern w:val="18"/>
          <w:lang w:val="sr-Cyrl-CS"/>
        </w:rPr>
      </w:pPr>
      <w:r w:rsidRPr="000A7A01">
        <w:rPr>
          <w:bCs/>
          <w:kern w:val="18"/>
          <w:lang w:val="sr-Cyrl-CS"/>
        </w:rPr>
        <w:t>Други прописи који уређују попис су:</w:t>
      </w:r>
    </w:p>
    <w:p w:rsidR="004A4EBD" w:rsidRPr="000A7A01" w:rsidRDefault="004A4EBD" w:rsidP="004A4EBD">
      <w:pPr>
        <w:jc w:val="both"/>
        <w:rPr>
          <w:bCs/>
          <w:kern w:val="18"/>
          <w:lang w:val="sr-Cyrl-RS"/>
        </w:rPr>
      </w:pPr>
      <w:r w:rsidRPr="000A7A01">
        <w:rPr>
          <w:bCs/>
          <w:iCs/>
          <w:kern w:val="18"/>
          <w:lang w:val="en-GB"/>
        </w:rPr>
        <w:sym w:font="Symbol" w:char="F0B7"/>
      </w:r>
      <w:r w:rsidRPr="000A7A01">
        <w:rPr>
          <w:bCs/>
          <w:iCs/>
          <w:kern w:val="18"/>
          <w:lang w:val="pl-PL"/>
        </w:rPr>
        <w:t xml:space="preserve"> </w:t>
      </w:r>
      <w:r w:rsidRPr="000A7A01">
        <w:rPr>
          <w:bCs/>
          <w:kern w:val="18"/>
          <w:lang w:val="sr-Latn-CS"/>
        </w:rPr>
        <w:t>Закон о рачуноводству и ревизији ( ,,Службени гласник РС”,бр.46/2006</w:t>
      </w:r>
      <w:r w:rsidRPr="000A7A01">
        <w:rPr>
          <w:bCs/>
          <w:kern w:val="18"/>
          <w:lang w:val="sr-Cyrl-CS"/>
        </w:rPr>
        <w:t xml:space="preserve"> и 111/2009 и 99/2011(др.закон)</w:t>
      </w:r>
      <w:r w:rsidRPr="000A7A01">
        <w:rPr>
          <w:bCs/>
          <w:kern w:val="18"/>
          <w:lang w:val="sr-Latn-CS"/>
        </w:rPr>
        <w:t xml:space="preserve">)  </w:t>
      </w:r>
    </w:p>
    <w:p w:rsidR="004A4EBD" w:rsidRPr="000A7A01" w:rsidRDefault="004A4EBD" w:rsidP="004A4EBD">
      <w:pPr>
        <w:jc w:val="both"/>
        <w:rPr>
          <w:bCs/>
          <w:kern w:val="18"/>
          <w:lang w:val="sr-Cyrl-RS"/>
        </w:rPr>
      </w:pPr>
      <w:r w:rsidRPr="000A7A01">
        <w:rPr>
          <w:bCs/>
          <w:kern w:val="18"/>
          <w:lang w:val="sr-Latn-CS"/>
        </w:rPr>
        <w:t xml:space="preserve"> </w:t>
      </w:r>
      <w:r w:rsidRPr="000A7A01">
        <w:rPr>
          <w:bCs/>
          <w:iCs/>
          <w:kern w:val="18"/>
          <w:lang w:val="en-GB"/>
        </w:rPr>
        <w:sym w:font="Symbol" w:char="F0B7"/>
      </w:r>
      <w:r w:rsidRPr="000A7A01">
        <w:rPr>
          <w:bCs/>
          <w:iCs/>
          <w:kern w:val="18"/>
          <w:lang w:val="sr-Latn-CS"/>
        </w:rPr>
        <w:t xml:space="preserve"> </w:t>
      </w:r>
      <w:r w:rsidRPr="000A7A01">
        <w:rPr>
          <w:bCs/>
          <w:kern w:val="18"/>
          <w:lang w:val="sr-Latn-CS"/>
        </w:rPr>
        <w:t>Уредба о буџетском рачуноводству (,,Службени гласник РС”,бр.125/2003 и 12/2006)</w:t>
      </w:r>
      <w:r w:rsidRPr="000A7A01">
        <w:rPr>
          <w:bCs/>
          <w:kern w:val="18"/>
          <w:lang w:val="sr-Cyrl-CS"/>
        </w:rPr>
        <w:t>, овом уредбом прописана је обавеза пописа за кориснике буџетских средстава –члан 18.Уредбе</w:t>
      </w:r>
      <w:r w:rsidRPr="000A7A01">
        <w:rPr>
          <w:bCs/>
          <w:kern w:val="18"/>
          <w:lang w:val="sr-Latn-CS"/>
        </w:rPr>
        <w:t xml:space="preserve"> </w:t>
      </w:r>
    </w:p>
    <w:p w:rsidR="004A4EBD" w:rsidRPr="000A7A01" w:rsidRDefault="004A4EBD" w:rsidP="004A4EBD">
      <w:pPr>
        <w:jc w:val="both"/>
        <w:rPr>
          <w:bCs/>
          <w:kern w:val="18"/>
          <w:lang w:val="sr-Cyrl-RS"/>
        </w:rPr>
      </w:pPr>
      <w:r w:rsidRPr="000A7A01">
        <w:rPr>
          <w:bCs/>
          <w:iCs/>
          <w:kern w:val="18"/>
          <w:lang w:val="en-GB"/>
        </w:rPr>
        <w:sym w:font="Symbol" w:char="F0B7"/>
      </w:r>
      <w:r w:rsidRPr="000A7A01">
        <w:rPr>
          <w:bCs/>
          <w:iCs/>
          <w:kern w:val="18"/>
          <w:lang w:val="sr-Latn-CS"/>
        </w:rPr>
        <w:t xml:space="preserve"> </w:t>
      </w:r>
      <w:r w:rsidRPr="000A7A01">
        <w:rPr>
          <w:bCs/>
          <w:kern w:val="18"/>
          <w:lang w:val="sr-Latn-CS"/>
        </w:rPr>
        <w:t xml:space="preserve">Међународни стандарди финансијског извештавања(,,Службени гласник РС,бр.16/2008) </w:t>
      </w:r>
    </w:p>
    <w:p w:rsidR="004A4EBD" w:rsidRPr="000A7A01" w:rsidRDefault="004A4EBD" w:rsidP="004A4EBD">
      <w:pPr>
        <w:jc w:val="both"/>
        <w:rPr>
          <w:bCs/>
          <w:iCs/>
          <w:kern w:val="18"/>
          <w:lang w:val="sr-Cyrl-RS"/>
        </w:rPr>
      </w:pPr>
      <w:r w:rsidRPr="000A7A01">
        <w:rPr>
          <w:bCs/>
          <w:iCs/>
          <w:kern w:val="18"/>
          <w:lang w:val="en-GB"/>
        </w:rPr>
        <w:sym w:font="Symbol" w:char="F0B7"/>
      </w:r>
      <w:r w:rsidRPr="000A7A01">
        <w:rPr>
          <w:bCs/>
          <w:iCs/>
          <w:kern w:val="18"/>
          <w:lang w:val="sr-Latn-CS"/>
        </w:rPr>
        <w:t xml:space="preserve"> </w:t>
      </w:r>
      <w:r w:rsidRPr="000A7A01">
        <w:rPr>
          <w:bCs/>
          <w:kern w:val="18"/>
          <w:lang w:val="sr-Latn-CS"/>
        </w:rPr>
        <w:t xml:space="preserve">Правилник о начину признавања и процењивања имовине, обавеза , прихода и расхода малих правних лица и предузетника (,,Службени гласник РС”,бр.106/2006) </w:t>
      </w:r>
      <w:r w:rsidRPr="000A7A01">
        <w:rPr>
          <w:bCs/>
          <w:iCs/>
          <w:kern w:val="18"/>
          <w:lang w:val="sr-Latn-CS"/>
        </w:rPr>
        <w:t xml:space="preserve"> </w:t>
      </w:r>
    </w:p>
    <w:p w:rsidR="002B7592" w:rsidRPr="000A7A01" w:rsidRDefault="002B7592" w:rsidP="004A4EBD">
      <w:pPr>
        <w:jc w:val="both"/>
        <w:rPr>
          <w:kern w:val="18"/>
          <w:lang w:val="sr-Cyrl-CS"/>
        </w:rPr>
      </w:pPr>
    </w:p>
    <w:p w:rsidR="002B7592" w:rsidRPr="000A7A01" w:rsidRDefault="002B7592" w:rsidP="004A4EBD">
      <w:pPr>
        <w:jc w:val="both"/>
        <w:rPr>
          <w:kern w:val="18"/>
          <w:lang w:val="sr-Cyrl-CS"/>
        </w:rPr>
      </w:pPr>
    </w:p>
    <w:p w:rsidR="002B7592" w:rsidRPr="000A7A01" w:rsidRDefault="002B7592" w:rsidP="004A4EBD">
      <w:pPr>
        <w:jc w:val="both"/>
        <w:rPr>
          <w:kern w:val="18"/>
          <w:lang w:val="sr-Cyrl-CS"/>
        </w:rPr>
      </w:pP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>Инвентар је детаљан преглед вредносног и количинског стања имовине (средстава) и извора  обавеза једног правног лица на одређени дан.Послови пописивања(припреме, спровођења и обраде ) су међу најобимнијим и најзначајнијим пословима у правном лицу  и рачуноводству правног лица.</w:t>
      </w:r>
      <w:r w:rsidRPr="000A7A01">
        <w:rPr>
          <w:rFonts w:ascii="Cir Arial" w:hAnsi="Cir Arial"/>
          <w:kern w:val="18"/>
          <w:lang w:val="sr-Cyrl-CS"/>
        </w:rPr>
        <w:t xml:space="preserve"> </w:t>
      </w:r>
      <w:r w:rsidRPr="000A7A01">
        <w:rPr>
          <w:kern w:val="18"/>
          <w:lang w:val="sr-Cyrl-CS"/>
        </w:rPr>
        <w:t>С` обзиром да је попис веома комплексан и обиман посао приступили смо му на време и веома озбиљно.</w:t>
      </w:r>
    </w:p>
    <w:p w:rsidR="004A4EBD" w:rsidRPr="000A7A01" w:rsidRDefault="004A4EBD" w:rsidP="004A4EBD">
      <w:pPr>
        <w:jc w:val="both"/>
        <w:rPr>
          <w:b/>
          <w:color w:val="000000"/>
          <w:kern w:val="18"/>
          <w:lang w:val="sr-Latn-CS"/>
        </w:rPr>
      </w:pPr>
      <w:r w:rsidRPr="000A7A01">
        <w:rPr>
          <w:b/>
          <w:color w:val="000000"/>
          <w:kern w:val="18"/>
          <w:lang w:val="sr-Latn-CS"/>
        </w:rPr>
        <w:t xml:space="preserve">Предмет пописа </w:t>
      </w:r>
    </w:p>
    <w:p w:rsidR="004A4EBD" w:rsidRPr="000A7A01" w:rsidRDefault="004A4EBD" w:rsidP="004A4EBD">
      <w:pPr>
        <w:jc w:val="both"/>
        <w:rPr>
          <w:bCs/>
          <w:kern w:val="18"/>
          <w:lang w:val="sr-Cyrl-RS"/>
        </w:rPr>
      </w:pPr>
      <w:r w:rsidRPr="000A7A01">
        <w:rPr>
          <w:bCs/>
          <w:iCs/>
          <w:kern w:val="18"/>
          <w:lang w:val="en-GB"/>
        </w:rPr>
        <w:sym w:font="Symbol" w:char="F0B7"/>
      </w:r>
      <w:r w:rsidRPr="000A7A01">
        <w:rPr>
          <w:bCs/>
          <w:iCs/>
          <w:kern w:val="18"/>
          <w:lang w:val="sr-Latn-CS"/>
        </w:rPr>
        <w:t xml:space="preserve"> </w:t>
      </w:r>
      <w:r w:rsidRPr="000A7A01">
        <w:rPr>
          <w:bCs/>
          <w:kern w:val="18"/>
          <w:lang w:val="sr-Latn-CS"/>
        </w:rPr>
        <w:t xml:space="preserve">Сопствена имовина ( неуплаћени уписани капитал ;  нематеријална улагања, некретнине, постројења , опрема и биолошка средства ; дугорочни финансијски пласмани ; залихе материјала, недовршене производње, готових производа  и робе ; краткорочна потраживања и пласмани ; готовински еквиваленти и готовина ; активна временска разграничења ;) </w:t>
      </w:r>
    </w:p>
    <w:p w:rsidR="004A4EBD" w:rsidRPr="000A7A01" w:rsidRDefault="004A4EBD" w:rsidP="004A4EBD">
      <w:pPr>
        <w:jc w:val="both"/>
        <w:rPr>
          <w:bCs/>
          <w:kern w:val="18"/>
          <w:lang w:val="sr-Cyrl-RS"/>
        </w:rPr>
      </w:pPr>
      <w:r w:rsidRPr="000A7A01">
        <w:rPr>
          <w:bCs/>
          <w:iCs/>
          <w:kern w:val="18"/>
          <w:lang w:val="en-GB"/>
        </w:rPr>
        <w:sym w:font="Symbol" w:char="F0B7"/>
      </w:r>
      <w:r w:rsidRPr="000A7A01">
        <w:rPr>
          <w:bCs/>
          <w:iCs/>
          <w:kern w:val="18"/>
          <w:lang w:val="sr-Latn-CS"/>
        </w:rPr>
        <w:t xml:space="preserve"> </w:t>
      </w:r>
      <w:r w:rsidRPr="000A7A01">
        <w:rPr>
          <w:bCs/>
          <w:kern w:val="18"/>
          <w:lang w:val="sr-Latn-CS"/>
        </w:rPr>
        <w:t xml:space="preserve">Сопствене обавезе ( резервисања ; дугорочне обавезе; краткорочне финансијске обавезе; краткорочне обавезе из пословања ; остале краткорочне обавезе; пасивна временска разграничења ; ) </w:t>
      </w:r>
    </w:p>
    <w:p w:rsidR="004A4EBD" w:rsidRPr="000A7A01" w:rsidRDefault="004A4EBD" w:rsidP="004A4EBD">
      <w:pPr>
        <w:jc w:val="both"/>
        <w:rPr>
          <w:bCs/>
          <w:kern w:val="18"/>
          <w:lang w:val="sr-Cyrl-RS"/>
        </w:rPr>
      </w:pPr>
      <w:r w:rsidRPr="000A7A01">
        <w:rPr>
          <w:bCs/>
          <w:iCs/>
          <w:kern w:val="18"/>
          <w:lang w:val="en-GB"/>
        </w:rPr>
        <w:sym w:font="Symbol" w:char="F0B7"/>
      </w:r>
      <w:r w:rsidRPr="000A7A01">
        <w:rPr>
          <w:bCs/>
          <w:iCs/>
          <w:kern w:val="18"/>
          <w:lang w:val="sr-Latn-CS"/>
        </w:rPr>
        <w:t xml:space="preserve"> </w:t>
      </w:r>
      <w:r w:rsidRPr="000A7A01">
        <w:rPr>
          <w:bCs/>
          <w:kern w:val="18"/>
          <w:lang w:val="sr-Latn-CS"/>
        </w:rPr>
        <w:t>Туђа имовина и обавезе по основу ње , као предмет пописа</w:t>
      </w:r>
    </w:p>
    <w:p w:rsidR="004A4EBD" w:rsidRPr="000A7A01" w:rsidRDefault="004A4EBD" w:rsidP="004A4EBD">
      <w:pPr>
        <w:jc w:val="both"/>
        <w:rPr>
          <w:bCs/>
          <w:kern w:val="18"/>
          <w:lang w:val="sr-Cyrl-RS"/>
        </w:rPr>
      </w:pPr>
      <w:r w:rsidRPr="000A7A01">
        <w:rPr>
          <w:bCs/>
          <w:iCs/>
          <w:kern w:val="18"/>
          <w:lang w:val="en-GB"/>
        </w:rPr>
        <w:sym w:font="Symbol" w:char="F0B7"/>
      </w:r>
      <w:r w:rsidRPr="000A7A01">
        <w:rPr>
          <w:bCs/>
          <w:iCs/>
          <w:kern w:val="18"/>
          <w:lang w:val="sr-Latn-CS"/>
        </w:rPr>
        <w:t xml:space="preserve"> </w:t>
      </w:r>
      <w:r w:rsidRPr="000A7A01">
        <w:rPr>
          <w:bCs/>
          <w:kern w:val="18"/>
          <w:lang w:val="sr-Latn-CS"/>
        </w:rPr>
        <w:t>Попис ванбилансне активе и ванбилансне пасиве</w:t>
      </w:r>
    </w:p>
    <w:p w:rsidR="004A4EBD" w:rsidRPr="000A7A01" w:rsidRDefault="004A4EBD" w:rsidP="004A4EBD">
      <w:pPr>
        <w:jc w:val="both"/>
        <w:rPr>
          <w:bCs/>
          <w:iCs/>
          <w:kern w:val="18"/>
          <w:lang w:val="sr-Cyrl-CS"/>
        </w:rPr>
      </w:pPr>
      <w:r w:rsidRPr="000A7A01">
        <w:rPr>
          <w:bCs/>
          <w:iCs/>
          <w:kern w:val="18"/>
          <w:lang w:val="sr-Cyrl-CS"/>
        </w:rPr>
        <w:lastRenderedPageBreak/>
        <w:tab/>
        <w:t>Напомињемо да смо после извршеног пописа и усклађивања књиговодственог стања са стварним стањем утврђеним пописом ,урадили годишњи обрачун амортизације, док ревалоризација није рађена у складу са Законом .Обрачун амортизације се врши на основу следећих прописа:</w:t>
      </w:r>
    </w:p>
    <w:p w:rsidR="004A4EBD" w:rsidRPr="000A7A01" w:rsidRDefault="004A4EBD" w:rsidP="004A4EBD">
      <w:pPr>
        <w:jc w:val="both"/>
        <w:rPr>
          <w:bCs/>
          <w:iCs/>
          <w:kern w:val="18"/>
          <w:lang w:val="sr-Cyrl-CS"/>
        </w:rPr>
      </w:pPr>
      <w:r w:rsidRPr="000A7A01">
        <w:rPr>
          <w:bCs/>
          <w:iCs/>
          <w:kern w:val="18"/>
          <w:lang w:val="sr-Cyrl-CS"/>
        </w:rPr>
        <w:t xml:space="preserve">-Закона о буџету Републике Србије за 2009.годину (Сл.Гл.РС бр.120/08 и 31/09)  , Правилника о номенклатури нематеријалних улагања и основних средстава са стопама амортизације (Сл.лист СРЈ бр.17/97 и 24/00) као и Општег акта правног лица . </w:t>
      </w:r>
    </w:p>
    <w:p w:rsidR="004A4EBD" w:rsidRPr="000A7A01" w:rsidRDefault="004A4EBD" w:rsidP="004A4EBD">
      <w:pPr>
        <w:jc w:val="both"/>
        <w:rPr>
          <w:bCs/>
          <w:iCs/>
          <w:kern w:val="18"/>
          <w:lang w:val="sr-Cyrl-CS"/>
        </w:rPr>
      </w:pPr>
      <w:r w:rsidRPr="000A7A01">
        <w:rPr>
          <w:bCs/>
          <w:iCs/>
          <w:kern w:val="18"/>
          <w:lang w:val="sr-Cyrl-CS"/>
        </w:rPr>
        <w:t>Предмет амортизације је нефинансијска имовина у сталним средствима , чије отписивање почиње по истеку месеца у коме је почело коришћење .Обрачун амортизације урађен је применом прописаних годишњих стопа амортизације, према Правилнику о номенклатури .</w:t>
      </w:r>
    </w:p>
    <w:p w:rsidR="004A4EBD" w:rsidRPr="000A7A01" w:rsidRDefault="004A4EBD" w:rsidP="004A4EBD">
      <w:pPr>
        <w:jc w:val="both"/>
        <w:rPr>
          <w:bCs/>
          <w:kern w:val="18"/>
          <w:lang w:val="sr-Cyrl-CS"/>
        </w:rPr>
      </w:pPr>
      <w:r w:rsidRPr="000A7A01">
        <w:rPr>
          <w:bCs/>
          <w:iCs/>
          <w:kern w:val="18"/>
          <w:lang w:val="sr-Cyrl-CS"/>
        </w:rPr>
        <w:t>Комисија за годишњи попис финансијске имовине у дугорочним и краткорочним пласманима , новчаних средстава, пламенитих метала , хартија од вредности , потраживања и обавеза , грађевинских објеката и опреме и остале имовине обавила је попис у пуном саставу .Попис је обављен у складу са Правилником о попису и упутством Руководиоца пописа.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rFonts w:ascii="Cir Arial" w:hAnsi="Cir Arial"/>
          <w:kern w:val="18"/>
          <w:lang w:val="sr-Cyrl-CS"/>
        </w:rPr>
        <w:tab/>
      </w:r>
    </w:p>
    <w:p w:rsidR="004A4EBD" w:rsidRPr="000A7A01" w:rsidRDefault="004A4EBD" w:rsidP="004A4EBD">
      <w:pPr>
        <w:jc w:val="both"/>
        <w:rPr>
          <w:kern w:val="18"/>
          <w:lang w:val="en-GB"/>
        </w:rPr>
      </w:pPr>
      <w:proofErr w:type="spellStart"/>
      <w:r w:rsidRPr="000A7A01">
        <w:rPr>
          <w:kern w:val="18"/>
          <w:lang w:val="en-GB"/>
        </w:rPr>
        <w:t>На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основу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Изве</w:t>
      </w:r>
      <w:proofErr w:type="spellEnd"/>
      <w:r w:rsidRPr="000A7A01">
        <w:rPr>
          <w:kern w:val="18"/>
          <w:lang w:val="sr-Cyrl-CS"/>
        </w:rPr>
        <w:t>ш</w:t>
      </w:r>
      <w:proofErr w:type="spellStart"/>
      <w:r w:rsidRPr="000A7A01">
        <w:rPr>
          <w:kern w:val="18"/>
          <w:lang w:val="en-GB"/>
        </w:rPr>
        <w:t>таја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пописних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комисија</w:t>
      </w:r>
      <w:proofErr w:type="spellEnd"/>
      <w:r w:rsidRPr="000A7A01">
        <w:rPr>
          <w:kern w:val="18"/>
          <w:lang w:val="en-GB"/>
        </w:rPr>
        <w:t xml:space="preserve"> </w:t>
      </w:r>
      <w:proofErr w:type="gramStart"/>
      <w:r w:rsidRPr="000A7A01">
        <w:rPr>
          <w:kern w:val="18"/>
          <w:lang w:val="en-GB"/>
        </w:rPr>
        <w:t xml:space="preserve">о  </w:t>
      </w:r>
      <w:proofErr w:type="spellStart"/>
      <w:r w:rsidRPr="000A7A01">
        <w:rPr>
          <w:kern w:val="18"/>
          <w:lang w:val="en-GB"/>
        </w:rPr>
        <w:t>изв</w:t>
      </w:r>
      <w:proofErr w:type="spellEnd"/>
      <w:r w:rsidRPr="000A7A01">
        <w:rPr>
          <w:kern w:val="18"/>
          <w:lang w:val="sr-Cyrl-CS"/>
        </w:rPr>
        <w:t>ш</w:t>
      </w:r>
      <w:proofErr w:type="spellStart"/>
      <w:r w:rsidRPr="000A7A01">
        <w:rPr>
          <w:kern w:val="18"/>
          <w:lang w:val="en-GB"/>
        </w:rPr>
        <w:t>еном</w:t>
      </w:r>
      <w:proofErr w:type="spellEnd"/>
      <w:proofErr w:type="gram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натуралном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попису</w:t>
      </w:r>
      <w:proofErr w:type="spellEnd"/>
      <w:r w:rsidRPr="000A7A01">
        <w:rPr>
          <w:kern w:val="18"/>
          <w:lang w:val="en-GB"/>
        </w:rPr>
        <w:t xml:space="preserve"> и </w:t>
      </w:r>
      <w:proofErr w:type="spellStart"/>
      <w:r w:rsidRPr="000A7A01">
        <w:rPr>
          <w:kern w:val="18"/>
          <w:lang w:val="en-GB"/>
        </w:rPr>
        <w:t>срав</w:t>
      </w:r>
      <w:proofErr w:type="spellEnd"/>
      <w:r w:rsidRPr="000A7A01">
        <w:rPr>
          <w:kern w:val="18"/>
          <w:lang w:val="sr-Cyrl-CS"/>
        </w:rPr>
        <w:t>њ</w:t>
      </w:r>
      <w:r w:rsidRPr="000A7A01">
        <w:rPr>
          <w:kern w:val="18"/>
          <w:lang w:val="en-GB"/>
        </w:rPr>
        <w:t>е</w:t>
      </w:r>
      <w:r w:rsidRPr="000A7A01">
        <w:rPr>
          <w:kern w:val="18"/>
          <w:lang w:val="sr-Cyrl-CS"/>
        </w:rPr>
        <w:t>њ</w:t>
      </w:r>
      <w:r w:rsidRPr="000A7A01">
        <w:rPr>
          <w:kern w:val="18"/>
          <w:lang w:val="en-GB"/>
        </w:rPr>
        <w:t xml:space="preserve">а </w:t>
      </w:r>
      <w:proofErr w:type="spellStart"/>
      <w:r w:rsidRPr="000A7A01">
        <w:rPr>
          <w:kern w:val="18"/>
          <w:lang w:val="en-GB"/>
        </w:rPr>
        <w:t>са</w:t>
      </w:r>
      <w:proofErr w:type="spellEnd"/>
      <w:r w:rsidRPr="000A7A01">
        <w:rPr>
          <w:kern w:val="18"/>
          <w:lang w:val="en-GB"/>
        </w:rPr>
        <w:t xml:space="preserve"> к</w:t>
      </w:r>
      <w:r w:rsidRPr="000A7A01">
        <w:rPr>
          <w:kern w:val="18"/>
          <w:lang w:val="sr-Cyrl-CS"/>
        </w:rPr>
        <w:t>њ</w:t>
      </w:r>
      <w:proofErr w:type="spellStart"/>
      <w:r w:rsidRPr="000A7A01">
        <w:rPr>
          <w:kern w:val="18"/>
          <w:lang w:val="en-GB"/>
        </w:rPr>
        <w:t>иговодственим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ста</w:t>
      </w:r>
      <w:proofErr w:type="spellEnd"/>
      <w:r w:rsidRPr="000A7A01">
        <w:rPr>
          <w:kern w:val="18"/>
          <w:lang w:val="sr-Cyrl-CS"/>
        </w:rPr>
        <w:t>њ</w:t>
      </w:r>
      <w:proofErr w:type="spellStart"/>
      <w:r w:rsidRPr="000A7A01">
        <w:rPr>
          <w:kern w:val="18"/>
          <w:lang w:val="en-GB"/>
        </w:rPr>
        <w:t>ем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утвр</w:t>
      </w:r>
      <w:proofErr w:type="spellEnd"/>
      <w:r w:rsidRPr="000A7A01">
        <w:rPr>
          <w:kern w:val="18"/>
          <w:lang w:val="sr-Cyrl-CS"/>
        </w:rPr>
        <w:t>ђ</w:t>
      </w:r>
      <w:proofErr w:type="spellStart"/>
      <w:r w:rsidRPr="000A7A01">
        <w:rPr>
          <w:kern w:val="18"/>
          <w:lang w:val="en-GB"/>
        </w:rPr>
        <w:t>ена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су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следе</w:t>
      </w:r>
      <w:proofErr w:type="spellEnd"/>
      <w:r w:rsidRPr="000A7A01">
        <w:rPr>
          <w:kern w:val="18"/>
          <w:lang w:val="sr-Cyrl-CS"/>
        </w:rPr>
        <w:t>ћ</w:t>
      </w:r>
      <w:r w:rsidRPr="000A7A01">
        <w:rPr>
          <w:kern w:val="18"/>
          <w:lang w:val="en-GB"/>
        </w:rPr>
        <w:t xml:space="preserve">а </w:t>
      </w:r>
      <w:r w:rsidRPr="000A7A01">
        <w:rPr>
          <w:kern w:val="18"/>
          <w:lang w:val="sr-Cyrl-CS"/>
        </w:rPr>
        <w:t>ч</w:t>
      </w:r>
      <w:r w:rsidRPr="000A7A01">
        <w:rPr>
          <w:kern w:val="18"/>
          <w:lang w:val="en-GB"/>
        </w:rPr>
        <w:t>и</w:t>
      </w:r>
      <w:r w:rsidRPr="000A7A01">
        <w:rPr>
          <w:kern w:val="18"/>
          <w:lang w:val="sr-Cyrl-CS"/>
        </w:rPr>
        <w:t>њ</w:t>
      </w:r>
      <w:proofErr w:type="spellStart"/>
      <w:r w:rsidRPr="000A7A01">
        <w:rPr>
          <w:kern w:val="18"/>
          <w:lang w:val="en-GB"/>
        </w:rPr>
        <w:t>ени</w:t>
      </w:r>
      <w:proofErr w:type="spellEnd"/>
      <w:r w:rsidRPr="000A7A01">
        <w:rPr>
          <w:kern w:val="18"/>
          <w:lang w:val="sr-Cyrl-CS"/>
        </w:rPr>
        <w:t>ч</w:t>
      </w:r>
      <w:proofErr w:type="spellStart"/>
      <w:r w:rsidRPr="000A7A01">
        <w:rPr>
          <w:kern w:val="18"/>
          <w:lang w:val="en-GB"/>
        </w:rPr>
        <w:t>на</w:t>
      </w:r>
      <w:proofErr w:type="spellEnd"/>
      <w:r w:rsidRPr="000A7A01">
        <w:rPr>
          <w:kern w:val="18"/>
          <w:lang w:val="en-GB"/>
        </w:rPr>
        <w:t xml:space="preserve"> </w:t>
      </w:r>
      <w:proofErr w:type="spellStart"/>
      <w:r w:rsidRPr="000A7A01">
        <w:rPr>
          <w:kern w:val="18"/>
          <w:lang w:val="en-GB"/>
        </w:rPr>
        <w:t>ста</w:t>
      </w:r>
      <w:proofErr w:type="spellEnd"/>
      <w:r w:rsidRPr="000A7A01">
        <w:rPr>
          <w:kern w:val="18"/>
          <w:lang w:val="sr-Cyrl-CS"/>
        </w:rPr>
        <w:t>њ</w:t>
      </w:r>
      <w:r w:rsidRPr="000A7A01">
        <w:rPr>
          <w:kern w:val="18"/>
          <w:lang w:val="en-GB"/>
        </w:rPr>
        <w:t>а: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</w:p>
    <w:p w:rsidR="004A4EBD" w:rsidRPr="000A7A01" w:rsidRDefault="007A018A" w:rsidP="004A4EBD">
      <w:pPr>
        <w:outlineLvl w:val="0"/>
        <w:rPr>
          <w:kern w:val="18"/>
          <w:lang w:val="en-GB"/>
        </w:rPr>
      </w:pPr>
      <w:r>
        <w:rPr>
          <w:kern w:val="18"/>
          <w:lang w:val="sr-Cyrl-CS"/>
        </w:rPr>
        <w:t>3</w:t>
      </w:r>
      <w:r w:rsidR="004A4EBD" w:rsidRPr="000A7A01">
        <w:rPr>
          <w:kern w:val="18"/>
          <w:lang w:val="en-GB"/>
        </w:rPr>
        <w:t xml:space="preserve">. </w:t>
      </w:r>
      <w:r w:rsidR="004A4EBD" w:rsidRPr="000A7A01">
        <w:rPr>
          <w:kern w:val="18"/>
          <w:lang w:val="sr-Cyrl-CS"/>
        </w:rPr>
        <w:t xml:space="preserve">ГРАЂЕВИНСКИ ОБЈЕКТИ И </w:t>
      </w:r>
      <w:r w:rsidR="004A4EBD" w:rsidRPr="000A7A01">
        <w:rPr>
          <w:kern w:val="18"/>
          <w:lang w:val="en-GB"/>
        </w:rPr>
        <w:t>ОСНОВНА СРЕДСТВА</w:t>
      </w:r>
    </w:p>
    <w:tbl>
      <w:tblPr>
        <w:tblW w:w="9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773"/>
        <w:gridCol w:w="1987"/>
        <w:gridCol w:w="2040"/>
        <w:gridCol w:w="720"/>
        <w:gridCol w:w="840"/>
      </w:tblGrid>
      <w:tr w:rsidR="004A4EBD" w:rsidRPr="000A7A01" w:rsidTr="00A718D5">
        <w:tc>
          <w:tcPr>
            <w:tcW w:w="588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sr-Cyrl-CS"/>
              </w:rPr>
            </w:pPr>
            <w:r w:rsidRPr="000A7A01">
              <w:rPr>
                <w:kern w:val="18"/>
                <w:lang w:val="sr-Cyrl-CS"/>
              </w:rPr>
              <w:t>Р.б</w:t>
            </w:r>
          </w:p>
        </w:tc>
        <w:tc>
          <w:tcPr>
            <w:tcW w:w="3773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Организациона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јединица</w:t>
            </w:r>
            <w:proofErr w:type="spellEnd"/>
          </w:p>
        </w:tc>
        <w:tc>
          <w:tcPr>
            <w:tcW w:w="1987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sr-Cyrl-RS"/>
              </w:rPr>
            </w:pPr>
            <w:proofErr w:type="spellStart"/>
            <w:r w:rsidRPr="000A7A01">
              <w:rPr>
                <w:kern w:val="18"/>
                <w:lang w:val="en-GB"/>
              </w:rPr>
              <w:t>Ста</w:t>
            </w:r>
            <w:proofErr w:type="spellEnd"/>
            <w:r w:rsidRPr="000A7A01">
              <w:rPr>
                <w:kern w:val="18"/>
                <w:lang w:val="sr-Cyrl-CS"/>
              </w:rPr>
              <w:t>њ</w:t>
            </w:r>
            <w:r w:rsidRPr="000A7A01">
              <w:rPr>
                <w:kern w:val="18"/>
                <w:lang w:val="en-GB"/>
              </w:rPr>
              <w:t xml:space="preserve">е </w:t>
            </w:r>
            <w:proofErr w:type="spellStart"/>
            <w:r w:rsidRPr="000A7A01">
              <w:rPr>
                <w:kern w:val="18"/>
                <w:lang w:val="en-GB"/>
              </w:rPr>
              <w:t>по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попису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Дин</w:t>
            </w:r>
            <w:proofErr w:type="spellEnd"/>
            <w:r w:rsidR="00A718D5" w:rsidRPr="000A7A01">
              <w:rPr>
                <w:kern w:val="18"/>
                <w:lang w:val="sr-Cyrl-RS"/>
              </w:rPr>
              <w:t>(садашња вредност)</w:t>
            </w:r>
          </w:p>
        </w:tc>
        <w:tc>
          <w:tcPr>
            <w:tcW w:w="204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sr-Cyrl-RS"/>
              </w:rPr>
            </w:pPr>
            <w:proofErr w:type="spellStart"/>
            <w:r w:rsidRPr="000A7A01">
              <w:rPr>
                <w:kern w:val="18"/>
                <w:lang w:val="en-GB"/>
              </w:rPr>
              <w:t>Ста</w:t>
            </w:r>
            <w:proofErr w:type="spellEnd"/>
            <w:r w:rsidRPr="000A7A01">
              <w:rPr>
                <w:kern w:val="18"/>
                <w:lang w:val="sr-Cyrl-CS"/>
              </w:rPr>
              <w:t>њ</w:t>
            </w:r>
            <w:r w:rsidRPr="000A7A01">
              <w:rPr>
                <w:kern w:val="18"/>
                <w:lang w:val="en-GB"/>
              </w:rPr>
              <w:t xml:space="preserve">е </w:t>
            </w:r>
            <w:proofErr w:type="spellStart"/>
            <w:r w:rsidRPr="000A7A01">
              <w:rPr>
                <w:kern w:val="18"/>
                <w:lang w:val="en-GB"/>
              </w:rPr>
              <w:t>по</w:t>
            </w:r>
            <w:proofErr w:type="spellEnd"/>
            <w:r w:rsidRPr="000A7A01">
              <w:rPr>
                <w:kern w:val="18"/>
                <w:lang w:val="en-GB"/>
              </w:rPr>
              <w:t xml:space="preserve"> к</w:t>
            </w:r>
            <w:r w:rsidRPr="000A7A01">
              <w:rPr>
                <w:kern w:val="18"/>
                <w:lang w:val="sr-Cyrl-CS"/>
              </w:rPr>
              <w:t>њ</w:t>
            </w:r>
            <w:proofErr w:type="spellStart"/>
            <w:r w:rsidRPr="000A7A01">
              <w:rPr>
                <w:kern w:val="18"/>
                <w:lang w:val="en-GB"/>
              </w:rPr>
              <w:t>игама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Дин</w:t>
            </w:r>
            <w:proofErr w:type="spellEnd"/>
            <w:r w:rsidR="00A718D5" w:rsidRPr="000A7A01">
              <w:rPr>
                <w:kern w:val="18"/>
                <w:lang w:val="sr-Cyrl-RS"/>
              </w:rPr>
              <w:t>(садашња вредност)</w:t>
            </w:r>
          </w:p>
        </w:tc>
        <w:tc>
          <w:tcPr>
            <w:tcW w:w="72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Ви</w:t>
            </w:r>
            <w:proofErr w:type="spellEnd"/>
            <w:r w:rsidRPr="000A7A01">
              <w:rPr>
                <w:kern w:val="18"/>
                <w:lang w:val="sr-Cyrl-CS"/>
              </w:rPr>
              <w:t>ш</w:t>
            </w:r>
            <w:proofErr w:type="spellStart"/>
            <w:r w:rsidRPr="000A7A01">
              <w:rPr>
                <w:kern w:val="18"/>
                <w:lang w:val="en-GB"/>
              </w:rPr>
              <w:t>ак</w:t>
            </w:r>
            <w:proofErr w:type="spellEnd"/>
          </w:p>
        </w:tc>
        <w:tc>
          <w:tcPr>
            <w:tcW w:w="84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Ма</w:t>
            </w:r>
            <w:proofErr w:type="spellEnd"/>
            <w:r w:rsidRPr="000A7A01">
              <w:rPr>
                <w:kern w:val="18"/>
                <w:lang w:val="sr-Cyrl-CS"/>
              </w:rPr>
              <w:t>њ</w:t>
            </w:r>
            <w:proofErr w:type="spellStart"/>
            <w:r w:rsidRPr="000A7A01">
              <w:rPr>
                <w:kern w:val="18"/>
                <w:lang w:val="en-GB"/>
              </w:rPr>
              <w:t>ак</w:t>
            </w:r>
            <w:proofErr w:type="spellEnd"/>
          </w:p>
        </w:tc>
      </w:tr>
      <w:tr w:rsidR="004A4EBD" w:rsidRPr="000A7A01" w:rsidTr="00A718D5">
        <w:tc>
          <w:tcPr>
            <w:tcW w:w="588" w:type="dxa"/>
          </w:tcPr>
          <w:p w:rsidR="004A4EBD" w:rsidRPr="000A7A01" w:rsidRDefault="004A4EBD" w:rsidP="004A4EBD">
            <w:pPr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4A4EBD" w:rsidRPr="000A7A01" w:rsidRDefault="004A4EBD" w:rsidP="004A4EBD">
            <w:pPr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I</w:t>
            </w:r>
            <w:r w:rsidRPr="000A7A01">
              <w:rPr>
                <w:kern w:val="18"/>
                <w:u w:val="single"/>
                <w:lang w:val="en-GB"/>
              </w:rPr>
              <w:t>.ГРА</w:t>
            </w:r>
            <w:r w:rsidRPr="000A7A01">
              <w:rPr>
                <w:kern w:val="18"/>
                <w:u w:val="single"/>
                <w:lang w:val="sr-Cyrl-CS"/>
              </w:rPr>
              <w:t>Ђ</w:t>
            </w:r>
            <w:r w:rsidRPr="000A7A01">
              <w:rPr>
                <w:kern w:val="18"/>
                <w:u w:val="single"/>
                <w:lang w:val="en-GB"/>
              </w:rPr>
              <w:t xml:space="preserve">ЕВИНСКИ ОБЈЕКТИ </w:t>
            </w:r>
            <w:proofErr w:type="spellStart"/>
            <w:r w:rsidRPr="000A7A01">
              <w:rPr>
                <w:kern w:val="18"/>
                <w:u w:val="single"/>
                <w:lang w:val="en-GB"/>
              </w:rPr>
              <w:t>конто</w:t>
            </w:r>
            <w:proofErr w:type="spellEnd"/>
            <w:r w:rsidRPr="000A7A01">
              <w:rPr>
                <w:kern w:val="18"/>
                <w:u w:val="single"/>
                <w:lang w:val="en-GB"/>
              </w:rPr>
              <w:t xml:space="preserve"> 011122</w:t>
            </w:r>
            <w:r w:rsidRPr="000A7A01">
              <w:rPr>
                <w:kern w:val="18"/>
                <w:lang w:val="en-GB"/>
              </w:rPr>
              <w:t>:</w:t>
            </w:r>
          </w:p>
        </w:tc>
        <w:tc>
          <w:tcPr>
            <w:tcW w:w="1987" w:type="dxa"/>
          </w:tcPr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2040" w:type="dxa"/>
          </w:tcPr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72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  <w:tc>
          <w:tcPr>
            <w:tcW w:w="84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</w:tr>
      <w:tr w:rsidR="004A4EBD" w:rsidRPr="000A7A01" w:rsidTr="00A718D5">
        <w:tc>
          <w:tcPr>
            <w:tcW w:w="588" w:type="dxa"/>
          </w:tcPr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1.</w:t>
            </w:r>
          </w:p>
        </w:tc>
        <w:tc>
          <w:tcPr>
            <w:tcW w:w="3773" w:type="dxa"/>
          </w:tcPr>
          <w:p w:rsidR="004A4EBD" w:rsidRPr="000A7A01" w:rsidRDefault="004A4EBD" w:rsidP="004A4EBD">
            <w:pPr>
              <w:rPr>
                <w:kern w:val="18"/>
                <w:lang w:val="sr-Cyrl-CS"/>
              </w:rPr>
            </w:pPr>
            <w:proofErr w:type="spellStart"/>
            <w:r w:rsidRPr="000A7A01">
              <w:rPr>
                <w:kern w:val="18"/>
                <w:lang w:val="en-GB"/>
              </w:rPr>
              <w:t>Гра</w:t>
            </w:r>
            <w:proofErr w:type="spellEnd"/>
            <w:r w:rsidRPr="000A7A01">
              <w:rPr>
                <w:kern w:val="18"/>
                <w:lang w:val="sr-Cyrl-CS"/>
              </w:rPr>
              <w:t>ђ</w:t>
            </w:r>
            <w:proofErr w:type="spellStart"/>
            <w:r w:rsidRPr="000A7A01">
              <w:rPr>
                <w:kern w:val="18"/>
                <w:lang w:val="en-GB"/>
              </w:rPr>
              <w:t>евински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објекти</w:t>
            </w:r>
            <w:proofErr w:type="spellEnd"/>
          </w:p>
        </w:tc>
        <w:tc>
          <w:tcPr>
            <w:tcW w:w="1987" w:type="dxa"/>
          </w:tcPr>
          <w:p w:rsidR="004A4EBD" w:rsidRPr="000A7A01" w:rsidRDefault="004A4EBD" w:rsidP="001978CF">
            <w:pPr>
              <w:jc w:val="right"/>
              <w:rPr>
                <w:kern w:val="18"/>
                <w:lang w:val="sr-Cyrl-RS"/>
              </w:rPr>
            </w:pPr>
          </w:p>
        </w:tc>
        <w:tc>
          <w:tcPr>
            <w:tcW w:w="2040" w:type="dxa"/>
          </w:tcPr>
          <w:p w:rsidR="004A4EBD" w:rsidRPr="000A7A01" w:rsidRDefault="004A4EBD" w:rsidP="001978CF">
            <w:pPr>
              <w:jc w:val="right"/>
              <w:rPr>
                <w:kern w:val="18"/>
                <w:lang w:val="sr-Cyrl-RS"/>
              </w:rPr>
            </w:pPr>
          </w:p>
        </w:tc>
        <w:tc>
          <w:tcPr>
            <w:tcW w:w="72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  <w:tc>
          <w:tcPr>
            <w:tcW w:w="84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</w:tr>
      <w:tr w:rsidR="00A718D5" w:rsidRPr="000A7A01" w:rsidTr="00A718D5">
        <w:tc>
          <w:tcPr>
            <w:tcW w:w="588" w:type="dxa"/>
          </w:tcPr>
          <w:p w:rsidR="00A718D5" w:rsidRPr="000A7A01" w:rsidRDefault="00A718D5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A718D5" w:rsidRPr="000A7A01" w:rsidRDefault="00A718D5" w:rsidP="004A4EBD">
            <w:pPr>
              <w:rPr>
                <w:kern w:val="18"/>
                <w:lang w:val="sr-Cyrl-RS"/>
              </w:rPr>
            </w:pPr>
            <w:r w:rsidRPr="000A7A01">
              <w:rPr>
                <w:kern w:val="18"/>
                <w:lang w:val="sr-Cyrl-RS"/>
              </w:rPr>
              <w:t>Зграда Стационара за мајку и дете –Звечанска 7,Београд</w:t>
            </w:r>
          </w:p>
        </w:tc>
        <w:tc>
          <w:tcPr>
            <w:tcW w:w="1987" w:type="dxa"/>
          </w:tcPr>
          <w:p w:rsidR="00A718D5" w:rsidRPr="000A7A01" w:rsidRDefault="0053344A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53.172.029,31</w:t>
            </w:r>
          </w:p>
        </w:tc>
        <w:tc>
          <w:tcPr>
            <w:tcW w:w="2040" w:type="dxa"/>
          </w:tcPr>
          <w:p w:rsidR="00A718D5" w:rsidRPr="000A7A01" w:rsidRDefault="0053344A" w:rsidP="00447EF5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53.172.029,31</w:t>
            </w:r>
          </w:p>
        </w:tc>
        <w:tc>
          <w:tcPr>
            <w:tcW w:w="72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  <w:tc>
          <w:tcPr>
            <w:tcW w:w="84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</w:tr>
      <w:tr w:rsidR="00A718D5" w:rsidRPr="000A7A01" w:rsidTr="00A718D5">
        <w:tc>
          <w:tcPr>
            <w:tcW w:w="588" w:type="dxa"/>
          </w:tcPr>
          <w:p w:rsidR="00A718D5" w:rsidRPr="000A7A01" w:rsidRDefault="00A718D5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A718D5" w:rsidRPr="000A7A01" w:rsidRDefault="00A718D5" w:rsidP="004A4EBD">
            <w:pPr>
              <w:rPr>
                <w:kern w:val="18"/>
                <w:lang w:val="sr-Cyrl-RS"/>
              </w:rPr>
            </w:pPr>
            <w:r w:rsidRPr="000A7A01">
              <w:rPr>
                <w:kern w:val="18"/>
                <w:lang w:val="sr-Cyrl-RS"/>
              </w:rPr>
              <w:t>Зграда Дома за децу Моша Пијаде,Устаничка 19,Београд</w:t>
            </w:r>
          </w:p>
        </w:tc>
        <w:tc>
          <w:tcPr>
            <w:tcW w:w="1987" w:type="dxa"/>
          </w:tcPr>
          <w:p w:rsidR="00A718D5" w:rsidRPr="000A7A01" w:rsidRDefault="0053344A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35.685.854,63</w:t>
            </w:r>
          </w:p>
        </w:tc>
        <w:tc>
          <w:tcPr>
            <w:tcW w:w="2040" w:type="dxa"/>
          </w:tcPr>
          <w:p w:rsidR="00A718D5" w:rsidRPr="000A7A01" w:rsidRDefault="0053344A" w:rsidP="00447EF5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35.685.854,63</w:t>
            </w:r>
          </w:p>
        </w:tc>
        <w:tc>
          <w:tcPr>
            <w:tcW w:w="72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  <w:tc>
          <w:tcPr>
            <w:tcW w:w="84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</w:tr>
      <w:tr w:rsidR="00A718D5" w:rsidRPr="000A7A01" w:rsidTr="00A718D5">
        <w:tc>
          <w:tcPr>
            <w:tcW w:w="588" w:type="dxa"/>
          </w:tcPr>
          <w:p w:rsidR="00A718D5" w:rsidRPr="000A7A01" w:rsidRDefault="00A718D5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A718D5" w:rsidRPr="000A7A01" w:rsidRDefault="00A718D5" w:rsidP="005E5540">
            <w:r w:rsidRPr="000A7A01">
              <w:rPr>
                <w:kern w:val="18"/>
                <w:lang w:val="sr-Cyrl-RS"/>
              </w:rPr>
              <w:t>Зграда Дома за децу Дринка Павловић,Косте Главинића 17,Београд</w:t>
            </w:r>
          </w:p>
        </w:tc>
        <w:tc>
          <w:tcPr>
            <w:tcW w:w="1987" w:type="dxa"/>
          </w:tcPr>
          <w:p w:rsidR="00A718D5" w:rsidRPr="000A7A01" w:rsidRDefault="0053344A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29.896.540,63</w:t>
            </w:r>
          </w:p>
        </w:tc>
        <w:tc>
          <w:tcPr>
            <w:tcW w:w="2040" w:type="dxa"/>
          </w:tcPr>
          <w:p w:rsidR="00A718D5" w:rsidRPr="000A7A01" w:rsidRDefault="0053344A" w:rsidP="00447EF5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29.896.540,63</w:t>
            </w:r>
          </w:p>
        </w:tc>
        <w:tc>
          <w:tcPr>
            <w:tcW w:w="72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  <w:tc>
          <w:tcPr>
            <w:tcW w:w="84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</w:tr>
      <w:tr w:rsidR="00A718D5" w:rsidRPr="000A7A01" w:rsidTr="00A718D5">
        <w:tc>
          <w:tcPr>
            <w:tcW w:w="588" w:type="dxa"/>
          </w:tcPr>
          <w:p w:rsidR="00A718D5" w:rsidRPr="000A7A01" w:rsidRDefault="00A718D5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A718D5" w:rsidRPr="000A7A01" w:rsidRDefault="00A718D5" w:rsidP="005E5540">
            <w:r w:rsidRPr="000A7A01">
              <w:rPr>
                <w:kern w:val="18"/>
                <w:lang w:val="sr-Cyrl-RS"/>
              </w:rPr>
              <w:t>Зграда Дома за децу Д.Ф.Јуса,Радослава Грујића 17 Београд</w:t>
            </w:r>
          </w:p>
        </w:tc>
        <w:tc>
          <w:tcPr>
            <w:tcW w:w="1987" w:type="dxa"/>
          </w:tcPr>
          <w:p w:rsidR="00A718D5" w:rsidRPr="000A7A01" w:rsidRDefault="0053344A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11.270.992,93</w:t>
            </w:r>
          </w:p>
        </w:tc>
        <w:tc>
          <w:tcPr>
            <w:tcW w:w="2040" w:type="dxa"/>
          </w:tcPr>
          <w:p w:rsidR="00A718D5" w:rsidRPr="000A7A01" w:rsidRDefault="0053344A" w:rsidP="00447EF5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11.270.992,93</w:t>
            </w:r>
          </w:p>
        </w:tc>
        <w:tc>
          <w:tcPr>
            <w:tcW w:w="72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  <w:tc>
          <w:tcPr>
            <w:tcW w:w="84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</w:tr>
      <w:tr w:rsidR="00A718D5" w:rsidRPr="000A7A01" w:rsidTr="00A718D5">
        <w:tc>
          <w:tcPr>
            <w:tcW w:w="588" w:type="dxa"/>
          </w:tcPr>
          <w:p w:rsidR="00A718D5" w:rsidRPr="000A7A01" w:rsidRDefault="00A718D5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A718D5" w:rsidRPr="000A7A01" w:rsidRDefault="00A718D5" w:rsidP="005E5540">
            <w:r w:rsidRPr="000A7A01">
              <w:rPr>
                <w:kern w:val="18"/>
                <w:lang w:val="sr-Cyrl-RS"/>
              </w:rPr>
              <w:t>Зграда Дома за децу Ј.Ј.Змај,Браће Јерковић 119,Београд</w:t>
            </w:r>
          </w:p>
        </w:tc>
        <w:tc>
          <w:tcPr>
            <w:tcW w:w="1987" w:type="dxa"/>
          </w:tcPr>
          <w:p w:rsidR="00A718D5" w:rsidRPr="000A7A01" w:rsidRDefault="0053344A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14.262.172,79</w:t>
            </w:r>
          </w:p>
        </w:tc>
        <w:tc>
          <w:tcPr>
            <w:tcW w:w="2040" w:type="dxa"/>
          </w:tcPr>
          <w:p w:rsidR="00A718D5" w:rsidRPr="000A7A01" w:rsidRDefault="0053344A" w:rsidP="00447EF5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14.262.172,79</w:t>
            </w:r>
          </w:p>
        </w:tc>
        <w:tc>
          <w:tcPr>
            <w:tcW w:w="72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  <w:tc>
          <w:tcPr>
            <w:tcW w:w="84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</w:tr>
      <w:tr w:rsidR="00A718D5" w:rsidRPr="000A7A01" w:rsidTr="00A718D5">
        <w:tc>
          <w:tcPr>
            <w:tcW w:w="588" w:type="dxa"/>
          </w:tcPr>
          <w:p w:rsidR="00A718D5" w:rsidRPr="000A7A01" w:rsidRDefault="00A718D5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A718D5" w:rsidRPr="000A7A01" w:rsidRDefault="00A718D5" w:rsidP="005E5540">
            <w:r w:rsidRPr="000A7A01">
              <w:rPr>
                <w:kern w:val="18"/>
                <w:lang w:val="sr-Cyrl-RS"/>
              </w:rPr>
              <w:t>Зграда Дома за студентску и средњошколску децу и омладину ,Звечанска 52,Београд</w:t>
            </w:r>
          </w:p>
        </w:tc>
        <w:tc>
          <w:tcPr>
            <w:tcW w:w="1987" w:type="dxa"/>
          </w:tcPr>
          <w:p w:rsidR="00A718D5" w:rsidRPr="000A7A01" w:rsidRDefault="0053344A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22.150.003,03</w:t>
            </w:r>
          </w:p>
        </w:tc>
        <w:tc>
          <w:tcPr>
            <w:tcW w:w="2040" w:type="dxa"/>
          </w:tcPr>
          <w:p w:rsidR="00A718D5" w:rsidRPr="000A7A01" w:rsidRDefault="0053344A" w:rsidP="00447EF5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22.150.003,03</w:t>
            </w:r>
          </w:p>
        </w:tc>
        <w:tc>
          <w:tcPr>
            <w:tcW w:w="72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  <w:tc>
          <w:tcPr>
            <w:tcW w:w="84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</w:p>
        </w:tc>
      </w:tr>
      <w:tr w:rsidR="00A718D5" w:rsidRPr="000A7A01" w:rsidTr="00A718D5">
        <w:tc>
          <w:tcPr>
            <w:tcW w:w="588" w:type="dxa"/>
          </w:tcPr>
          <w:p w:rsidR="00A718D5" w:rsidRPr="000A7A01" w:rsidRDefault="00A718D5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A718D5" w:rsidRPr="000A7A01" w:rsidRDefault="00A718D5" w:rsidP="004A4EBD">
            <w:pPr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Укупно</w:t>
            </w:r>
            <w:proofErr w:type="spellEnd"/>
          </w:p>
        </w:tc>
        <w:tc>
          <w:tcPr>
            <w:tcW w:w="1987" w:type="dxa"/>
          </w:tcPr>
          <w:p w:rsidR="00A718D5" w:rsidRPr="000A7A01" w:rsidRDefault="0053344A" w:rsidP="004A4EBD">
            <w:pPr>
              <w:jc w:val="right"/>
              <w:rPr>
                <w:b/>
                <w:kern w:val="18"/>
                <w:lang w:val="sr-Cyrl-RS"/>
              </w:rPr>
            </w:pPr>
            <w:r>
              <w:rPr>
                <w:b/>
                <w:kern w:val="18"/>
                <w:lang w:val="sr-Cyrl-RS"/>
              </w:rPr>
              <w:t>166.437.593,32</w:t>
            </w:r>
          </w:p>
        </w:tc>
        <w:tc>
          <w:tcPr>
            <w:tcW w:w="2040" w:type="dxa"/>
          </w:tcPr>
          <w:p w:rsidR="00A718D5" w:rsidRPr="000A7A01" w:rsidRDefault="0053344A" w:rsidP="00447EF5">
            <w:pPr>
              <w:jc w:val="right"/>
              <w:rPr>
                <w:b/>
                <w:kern w:val="18"/>
                <w:lang w:val="sr-Cyrl-RS"/>
              </w:rPr>
            </w:pPr>
            <w:r>
              <w:rPr>
                <w:b/>
                <w:kern w:val="18"/>
                <w:lang w:val="sr-Cyrl-RS"/>
              </w:rPr>
              <w:t>166.437.593,32</w:t>
            </w:r>
          </w:p>
        </w:tc>
        <w:tc>
          <w:tcPr>
            <w:tcW w:w="72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  <w:tc>
          <w:tcPr>
            <w:tcW w:w="840" w:type="dxa"/>
          </w:tcPr>
          <w:p w:rsidR="00A718D5" w:rsidRPr="000A7A01" w:rsidRDefault="00A718D5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</w:tr>
      <w:tr w:rsidR="004A4EBD" w:rsidRPr="000A7A01" w:rsidTr="00A718D5">
        <w:tc>
          <w:tcPr>
            <w:tcW w:w="588" w:type="dxa"/>
          </w:tcPr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4A4EBD" w:rsidRPr="000A7A01" w:rsidRDefault="004A4EBD" w:rsidP="004A4EBD">
            <w:pPr>
              <w:rPr>
                <w:kern w:val="18"/>
                <w:u w:val="single"/>
                <w:lang w:val="en-GB"/>
              </w:rPr>
            </w:pPr>
            <w:r w:rsidRPr="000A7A01">
              <w:rPr>
                <w:kern w:val="18"/>
                <w:u w:val="single"/>
                <w:lang w:val="en-GB"/>
              </w:rPr>
              <w:t>II. ОПРЕМА У УПОТРЕБИ</w:t>
            </w:r>
          </w:p>
        </w:tc>
        <w:tc>
          <w:tcPr>
            <w:tcW w:w="1987" w:type="dxa"/>
          </w:tcPr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2040" w:type="dxa"/>
          </w:tcPr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72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</w:p>
        </w:tc>
        <w:tc>
          <w:tcPr>
            <w:tcW w:w="84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</w:p>
        </w:tc>
      </w:tr>
      <w:tr w:rsidR="004A4EBD" w:rsidRPr="000A7A01" w:rsidTr="00A718D5">
        <w:tc>
          <w:tcPr>
            <w:tcW w:w="588" w:type="dxa"/>
          </w:tcPr>
          <w:p w:rsidR="004A4EBD" w:rsidRPr="000A7A01" w:rsidRDefault="00767DC6" w:rsidP="004A4EBD">
            <w:pPr>
              <w:jc w:val="right"/>
              <w:rPr>
                <w:kern w:val="18"/>
                <w:lang w:val="en-GB"/>
              </w:rPr>
            </w:pPr>
            <w:r w:rsidRPr="000A7A01">
              <w:rPr>
                <w:kern w:val="18"/>
                <w:lang w:val="sr-Cyrl-RS"/>
              </w:rPr>
              <w:t>2</w:t>
            </w:r>
            <w:r w:rsidR="004A4EBD" w:rsidRPr="000A7A01">
              <w:rPr>
                <w:kern w:val="18"/>
                <w:lang w:val="en-GB"/>
              </w:rPr>
              <w:t>.</w:t>
            </w:r>
          </w:p>
        </w:tc>
        <w:tc>
          <w:tcPr>
            <w:tcW w:w="3773" w:type="dxa"/>
          </w:tcPr>
          <w:p w:rsidR="004A4EBD" w:rsidRPr="000A7A01" w:rsidRDefault="004A4EBD" w:rsidP="004A4EBD">
            <w:pPr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Опрема</w:t>
            </w:r>
            <w:proofErr w:type="spellEnd"/>
          </w:p>
        </w:tc>
        <w:tc>
          <w:tcPr>
            <w:tcW w:w="1987" w:type="dxa"/>
          </w:tcPr>
          <w:p w:rsidR="004A4EBD" w:rsidRPr="000A7A01" w:rsidRDefault="004A4EBD" w:rsidP="004A4EBD">
            <w:pPr>
              <w:jc w:val="right"/>
              <w:rPr>
                <w:kern w:val="18"/>
              </w:rPr>
            </w:pPr>
          </w:p>
        </w:tc>
        <w:tc>
          <w:tcPr>
            <w:tcW w:w="2040" w:type="dxa"/>
          </w:tcPr>
          <w:p w:rsidR="004A4EBD" w:rsidRPr="000A7A01" w:rsidRDefault="004A4EBD" w:rsidP="004A4EBD">
            <w:pPr>
              <w:rPr>
                <w:kern w:val="18"/>
                <w:lang w:val="en-GB"/>
              </w:rPr>
            </w:pPr>
          </w:p>
        </w:tc>
        <w:tc>
          <w:tcPr>
            <w:tcW w:w="72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  <w:tc>
          <w:tcPr>
            <w:tcW w:w="840" w:type="dxa"/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</w:tr>
      <w:tr w:rsidR="005E5540" w:rsidRPr="000A7A01" w:rsidTr="00A718D5">
        <w:tc>
          <w:tcPr>
            <w:tcW w:w="588" w:type="dxa"/>
          </w:tcPr>
          <w:p w:rsidR="005E5540" w:rsidRPr="000A7A01" w:rsidRDefault="005E5540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5E5540" w:rsidRPr="005500E5" w:rsidRDefault="005500E5" w:rsidP="004A4EBD">
            <w:pPr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 xml:space="preserve">Административна опрема </w:t>
            </w:r>
          </w:p>
        </w:tc>
        <w:tc>
          <w:tcPr>
            <w:tcW w:w="1987" w:type="dxa"/>
          </w:tcPr>
          <w:p w:rsidR="005E5540" w:rsidRPr="002D5E46" w:rsidRDefault="002D5E46" w:rsidP="004A4EBD">
            <w:pPr>
              <w:jc w:val="right"/>
              <w:rPr>
                <w:kern w:val="18"/>
              </w:rPr>
            </w:pPr>
            <w:r>
              <w:rPr>
                <w:kern w:val="18"/>
              </w:rPr>
              <w:t>26.377.147,03</w:t>
            </w:r>
          </w:p>
        </w:tc>
        <w:tc>
          <w:tcPr>
            <w:tcW w:w="2040" w:type="dxa"/>
          </w:tcPr>
          <w:p w:rsidR="005E5540" w:rsidRPr="002D5E46" w:rsidRDefault="002D5E46" w:rsidP="009A3767">
            <w:pPr>
              <w:jc w:val="right"/>
              <w:rPr>
                <w:kern w:val="18"/>
              </w:rPr>
            </w:pPr>
            <w:r>
              <w:rPr>
                <w:kern w:val="18"/>
              </w:rPr>
              <w:t>26.377.147,03</w:t>
            </w:r>
          </w:p>
        </w:tc>
        <w:tc>
          <w:tcPr>
            <w:tcW w:w="720" w:type="dxa"/>
          </w:tcPr>
          <w:p w:rsidR="005E5540" w:rsidRPr="000A7A01" w:rsidRDefault="005E5540" w:rsidP="004A4EBD">
            <w:pPr>
              <w:jc w:val="center"/>
              <w:rPr>
                <w:kern w:val="18"/>
                <w:lang w:val="en-GB"/>
              </w:rPr>
            </w:pPr>
          </w:p>
        </w:tc>
        <w:tc>
          <w:tcPr>
            <w:tcW w:w="840" w:type="dxa"/>
          </w:tcPr>
          <w:p w:rsidR="005E5540" w:rsidRPr="000A7A01" w:rsidRDefault="005E5540" w:rsidP="004A4EBD">
            <w:pPr>
              <w:jc w:val="center"/>
              <w:rPr>
                <w:kern w:val="18"/>
                <w:lang w:val="en-GB"/>
              </w:rPr>
            </w:pPr>
          </w:p>
        </w:tc>
      </w:tr>
      <w:tr w:rsidR="006709CD" w:rsidRPr="000A7A01" w:rsidTr="00A718D5">
        <w:trPr>
          <w:trHeight w:val="262"/>
        </w:trPr>
        <w:tc>
          <w:tcPr>
            <w:tcW w:w="588" w:type="dxa"/>
          </w:tcPr>
          <w:p w:rsidR="006709CD" w:rsidRPr="000A7A01" w:rsidRDefault="006709CD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6709CD" w:rsidRPr="000A7A01" w:rsidRDefault="006709CD" w:rsidP="004A4EBD">
            <w:pPr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Укупно</w:t>
            </w:r>
            <w:proofErr w:type="spellEnd"/>
          </w:p>
        </w:tc>
        <w:tc>
          <w:tcPr>
            <w:tcW w:w="1987" w:type="dxa"/>
          </w:tcPr>
          <w:p w:rsidR="006709CD" w:rsidRPr="000A7A01" w:rsidRDefault="006709CD" w:rsidP="00B4600C">
            <w:pPr>
              <w:jc w:val="right"/>
              <w:rPr>
                <w:b/>
                <w:kern w:val="18"/>
                <w:lang w:val="sr-Cyrl-RS"/>
              </w:rPr>
            </w:pPr>
          </w:p>
        </w:tc>
        <w:tc>
          <w:tcPr>
            <w:tcW w:w="2040" w:type="dxa"/>
          </w:tcPr>
          <w:p w:rsidR="006709CD" w:rsidRPr="000A7A01" w:rsidRDefault="006709CD" w:rsidP="00B4600C">
            <w:pPr>
              <w:jc w:val="right"/>
              <w:rPr>
                <w:b/>
                <w:kern w:val="18"/>
                <w:lang w:val="sr-Cyrl-RS"/>
              </w:rPr>
            </w:pPr>
          </w:p>
        </w:tc>
        <w:tc>
          <w:tcPr>
            <w:tcW w:w="720" w:type="dxa"/>
          </w:tcPr>
          <w:p w:rsidR="006709CD" w:rsidRPr="000A7A01" w:rsidRDefault="006709C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  <w:tc>
          <w:tcPr>
            <w:tcW w:w="840" w:type="dxa"/>
          </w:tcPr>
          <w:p w:rsidR="006709CD" w:rsidRPr="000A7A01" w:rsidRDefault="006709C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</w:tr>
      <w:tr w:rsidR="006709CD" w:rsidRPr="000A7A01" w:rsidTr="00A718D5">
        <w:tc>
          <w:tcPr>
            <w:tcW w:w="588" w:type="dxa"/>
          </w:tcPr>
          <w:p w:rsidR="006709CD" w:rsidRPr="000A7A01" w:rsidRDefault="006709CD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6709CD" w:rsidRPr="000A7A01" w:rsidRDefault="006709CD" w:rsidP="004A4EBD">
            <w:pPr>
              <w:rPr>
                <w:kern w:val="18"/>
                <w:lang w:val="sr-Cyrl-CS"/>
              </w:rPr>
            </w:pPr>
            <w:r w:rsidRPr="000A7A01">
              <w:rPr>
                <w:kern w:val="18"/>
                <w:lang w:val="ru-RU"/>
              </w:rPr>
              <w:t xml:space="preserve">ОПРЕМА,СИТАН ИНВЕНТАР, ХТЗ-е </w:t>
            </w:r>
            <w:r w:rsidRPr="000A7A01">
              <w:rPr>
                <w:kern w:val="18"/>
                <w:lang w:val="sr-Cyrl-CS"/>
              </w:rPr>
              <w:t xml:space="preserve"> опрема</w:t>
            </w:r>
          </w:p>
        </w:tc>
        <w:tc>
          <w:tcPr>
            <w:tcW w:w="1987" w:type="dxa"/>
          </w:tcPr>
          <w:p w:rsidR="006709CD" w:rsidRPr="000A7A01" w:rsidRDefault="00B4600C" w:rsidP="004A4EBD">
            <w:pPr>
              <w:jc w:val="right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  <w:tc>
          <w:tcPr>
            <w:tcW w:w="2040" w:type="dxa"/>
          </w:tcPr>
          <w:p w:rsidR="006709CD" w:rsidRPr="000A7A01" w:rsidRDefault="00B4600C" w:rsidP="004A4EBD">
            <w:pPr>
              <w:jc w:val="right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  <w:tc>
          <w:tcPr>
            <w:tcW w:w="720" w:type="dxa"/>
          </w:tcPr>
          <w:p w:rsidR="006709CD" w:rsidRPr="000A7A01" w:rsidRDefault="006709CD" w:rsidP="004A4EBD">
            <w:pPr>
              <w:jc w:val="center"/>
              <w:rPr>
                <w:kern w:val="18"/>
                <w:lang w:val="ru-RU"/>
              </w:rPr>
            </w:pPr>
          </w:p>
        </w:tc>
        <w:tc>
          <w:tcPr>
            <w:tcW w:w="840" w:type="dxa"/>
          </w:tcPr>
          <w:p w:rsidR="006709CD" w:rsidRPr="000A7A01" w:rsidRDefault="006709CD" w:rsidP="004A4EBD">
            <w:pPr>
              <w:jc w:val="center"/>
              <w:rPr>
                <w:kern w:val="18"/>
                <w:lang w:val="ru-RU"/>
              </w:rPr>
            </w:pPr>
          </w:p>
        </w:tc>
      </w:tr>
      <w:tr w:rsidR="006709CD" w:rsidRPr="000A7A01" w:rsidTr="00A718D5">
        <w:tc>
          <w:tcPr>
            <w:tcW w:w="588" w:type="dxa"/>
          </w:tcPr>
          <w:p w:rsidR="006709CD" w:rsidRPr="000A7A01" w:rsidRDefault="006709CD" w:rsidP="004A4EBD">
            <w:pPr>
              <w:jc w:val="right"/>
              <w:rPr>
                <w:kern w:val="18"/>
                <w:lang w:val="sr-Cyrl-CS"/>
              </w:rPr>
            </w:pPr>
            <w:r w:rsidRPr="000A7A01">
              <w:rPr>
                <w:kern w:val="18"/>
                <w:lang w:val="sr-Cyrl-CS"/>
              </w:rPr>
              <w:t>3.</w:t>
            </w:r>
          </w:p>
        </w:tc>
        <w:tc>
          <w:tcPr>
            <w:tcW w:w="3773" w:type="dxa"/>
          </w:tcPr>
          <w:p w:rsidR="006709CD" w:rsidRPr="000A7A01" w:rsidRDefault="006709CD" w:rsidP="004A4EBD">
            <w:pPr>
              <w:rPr>
                <w:kern w:val="18"/>
                <w:lang w:val="sr-Cyrl-CS"/>
              </w:rPr>
            </w:pPr>
            <w:r w:rsidRPr="000A7A01">
              <w:rPr>
                <w:kern w:val="18"/>
                <w:lang w:val="sr-Cyrl-CS"/>
              </w:rPr>
              <w:t>Ситан инвентар у употреби-022121</w:t>
            </w:r>
          </w:p>
        </w:tc>
        <w:tc>
          <w:tcPr>
            <w:tcW w:w="1987" w:type="dxa"/>
          </w:tcPr>
          <w:p w:rsidR="006709CD" w:rsidRPr="000A7A01" w:rsidRDefault="00A718D5" w:rsidP="004A4EBD">
            <w:pPr>
              <w:jc w:val="right"/>
              <w:rPr>
                <w:bCs/>
                <w:kern w:val="18"/>
                <w:lang w:val="sr-Cyrl-RS"/>
              </w:rPr>
            </w:pPr>
            <w:r w:rsidRPr="000A7A01">
              <w:rPr>
                <w:bCs/>
                <w:kern w:val="18"/>
                <w:lang w:val="sr-Cyrl-RS"/>
              </w:rPr>
              <w:t>-</w:t>
            </w:r>
          </w:p>
        </w:tc>
        <w:tc>
          <w:tcPr>
            <w:tcW w:w="2040" w:type="dxa"/>
          </w:tcPr>
          <w:p w:rsidR="006709CD" w:rsidRPr="000A7A01" w:rsidRDefault="00A718D5" w:rsidP="004A4EBD">
            <w:pPr>
              <w:jc w:val="right"/>
              <w:rPr>
                <w:bCs/>
                <w:kern w:val="18"/>
                <w:lang w:val="sr-Cyrl-RS"/>
              </w:rPr>
            </w:pPr>
            <w:r w:rsidRPr="000A7A01">
              <w:rPr>
                <w:bCs/>
                <w:kern w:val="18"/>
                <w:lang w:val="sr-Cyrl-RS"/>
              </w:rPr>
              <w:t>-</w:t>
            </w:r>
          </w:p>
        </w:tc>
        <w:tc>
          <w:tcPr>
            <w:tcW w:w="720" w:type="dxa"/>
          </w:tcPr>
          <w:p w:rsidR="006709CD" w:rsidRPr="000A7A01" w:rsidRDefault="006709C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  <w:tc>
          <w:tcPr>
            <w:tcW w:w="840" w:type="dxa"/>
          </w:tcPr>
          <w:p w:rsidR="006709CD" w:rsidRPr="000A7A01" w:rsidRDefault="006709C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</w:tr>
      <w:tr w:rsidR="006709CD" w:rsidRPr="000A7A01" w:rsidTr="00A718D5">
        <w:tc>
          <w:tcPr>
            <w:tcW w:w="588" w:type="dxa"/>
          </w:tcPr>
          <w:p w:rsidR="006709CD" w:rsidRPr="000A7A01" w:rsidRDefault="006709CD" w:rsidP="004A4EBD">
            <w:pPr>
              <w:jc w:val="right"/>
              <w:rPr>
                <w:kern w:val="18"/>
                <w:lang w:val="en-GB"/>
              </w:rPr>
            </w:pPr>
          </w:p>
        </w:tc>
        <w:tc>
          <w:tcPr>
            <w:tcW w:w="3773" w:type="dxa"/>
          </w:tcPr>
          <w:p w:rsidR="006709CD" w:rsidRPr="000A7A01" w:rsidRDefault="006709CD" w:rsidP="004A4EBD">
            <w:pPr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Укупно</w:t>
            </w:r>
            <w:proofErr w:type="spellEnd"/>
            <w:r w:rsidRPr="000A7A01">
              <w:rPr>
                <w:kern w:val="18"/>
                <w:lang w:val="en-GB"/>
              </w:rPr>
              <w:t>:</w:t>
            </w:r>
          </w:p>
        </w:tc>
        <w:tc>
          <w:tcPr>
            <w:tcW w:w="1987" w:type="dxa"/>
          </w:tcPr>
          <w:p w:rsidR="006709CD" w:rsidRPr="000A7A01" w:rsidRDefault="00B4600C" w:rsidP="004A4EBD">
            <w:pPr>
              <w:jc w:val="right"/>
              <w:rPr>
                <w:b/>
                <w:bCs/>
                <w:kern w:val="18"/>
                <w:lang w:val="sr-Cyrl-RS"/>
              </w:rPr>
            </w:pPr>
            <w:r w:rsidRPr="000A7A01">
              <w:rPr>
                <w:b/>
                <w:bCs/>
                <w:kern w:val="18"/>
                <w:lang w:val="sr-Cyrl-RS"/>
              </w:rPr>
              <w:t>-</w:t>
            </w:r>
          </w:p>
        </w:tc>
        <w:tc>
          <w:tcPr>
            <w:tcW w:w="2040" w:type="dxa"/>
          </w:tcPr>
          <w:p w:rsidR="006709CD" w:rsidRPr="000A7A01" w:rsidRDefault="00B4600C" w:rsidP="004A4EBD">
            <w:pPr>
              <w:jc w:val="right"/>
              <w:rPr>
                <w:b/>
                <w:bCs/>
                <w:kern w:val="18"/>
                <w:lang w:val="sr-Cyrl-RS"/>
              </w:rPr>
            </w:pPr>
            <w:r w:rsidRPr="000A7A01">
              <w:rPr>
                <w:b/>
                <w:bCs/>
                <w:kern w:val="18"/>
                <w:lang w:val="sr-Cyrl-RS"/>
              </w:rPr>
              <w:t>-</w:t>
            </w:r>
          </w:p>
        </w:tc>
        <w:tc>
          <w:tcPr>
            <w:tcW w:w="720" w:type="dxa"/>
          </w:tcPr>
          <w:p w:rsidR="006709CD" w:rsidRPr="000A7A01" w:rsidRDefault="006709C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  <w:tc>
          <w:tcPr>
            <w:tcW w:w="840" w:type="dxa"/>
          </w:tcPr>
          <w:p w:rsidR="006709CD" w:rsidRPr="000A7A01" w:rsidRDefault="006709C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</w:tr>
    </w:tbl>
    <w:p w:rsidR="004A4EBD" w:rsidRPr="000A7A01" w:rsidRDefault="004A4EBD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4A4EBD" w:rsidRPr="000A7A01" w:rsidRDefault="004A4EBD" w:rsidP="004A4EBD">
      <w:pPr>
        <w:jc w:val="both"/>
        <w:rPr>
          <w:lang w:val="sr-Cyrl-CS"/>
        </w:rPr>
      </w:pPr>
      <w:r w:rsidRPr="000A7A01">
        <w:rPr>
          <w:lang w:val="sr-Cyrl-CS"/>
        </w:rPr>
        <w:t>У току 201</w:t>
      </w:r>
      <w:r w:rsidR="00CE0CB4">
        <w:rPr>
          <w:lang w:val="sr-Cyrl-CS"/>
        </w:rPr>
        <w:t>7</w:t>
      </w:r>
      <w:r w:rsidRPr="000A7A01">
        <w:rPr>
          <w:lang w:val="sr-Cyrl-CS"/>
        </w:rPr>
        <w:t xml:space="preserve">. године је било  улагања у грађевинске објекте </w:t>
      </w:r>
      <w:r w:rsidR="00243518" w:rsidRPr="000A7A01">
        <w:rPr>
          <w:lang w:val="sr-Cyrl-CS"/>
        </w:rPr>
        <w:t xml:space="preserve"> и то </w:t>
      </w:r>
      <w:r w:rsidRPr="000A7A01">
        <w:rPr>
          <w:lang w:val="sr-Cyrl-CS"/>
        </w:rPr>
        <w:t xml:space="preserve">у објекту </w:t>
      </w:r>
      <w:r w:rsidR="00B3176E">
        <w:rPr>
          <w:lang w:val="sr-Cyrl-CS"/>
        </w:rPr>
        <w:t xml:space="preserve">Стационара за мајку и дете и Прихватилишту за ургентну заштиту злостављане и занемарене деце  </w:t>
      </w:r>
      <w:r w:rsidRPr="000A7A01">
        <w:rPr>
          <w:lang w:val="sr-Cyrl-CS"/>
        </w:rPr>
        <w:t xml:space="preserve"> које је финансирао Секретаријат за социјалну заштиту. Такође, у Дому Драгутин Филиповић Јуса постоје </w:t>
      </w:r>
      <w:r w:rsidR="00B3176E">
        <w:rPr>
          <w:lang w:val="sr-Cyrl-CS"/>
        </w:rPr>
        <w:t xml:space="preserve">значајна </w:t>
      </w:r>
      <w:r w:rsidRPr="000A7A01">
        <w:rPr>
          <w:lang w:val="sr-Cyrl-CS"/>
        </w:rPr>
        <w:t xml:space="preserve">улагања од стране </w:t>
      </w:r>
      <w:r w:rsidR="00B3176E">
        <w:rPr>
          <w:lang w:val="sr-Cyrl-CS"/>
        </w:rPr>
        <w:t xml:space="preserve">Турске Агенције за развој Тика која је реновирала цео објекат </w:t>
      </w:r>
      <w:r w:rsidRPr="000A7A01">
        <w:rPr>
          <w:lang w:val="sr-Cyrl-CS"/>
        </w:rPr>
        <w:t>. Када је у питању опрема, у току 201</w:t>
      </w:r>
      <w:r w:rsidR="00B3176E">
        <w:rPr>
          <w:lang w:val="sr-Cyrl-CS"/>
        </w:rPr>
        <w:t>7</w:t>
      </w:r>
      <w:r w:rsidRPr="000A7A01">
        <w:rPr>
          <w:lang w:val="sr-Cyrl-CS"/>
        </w:rPr>
        <w:t xml:space="preserve">.године </w:t>
      </w:r>
      <w:r w:rsidR="00B3176E">
        <w:rPr>
          <w:lang w:val="sr-Cyrl-CS"/>
        </w:rPr>
        <w:t xml:space="preserve">такође </w:t>
      </w:r>
      <w:r w:rsidRPr="000A7A01">
        <w:rPr>
          <w:lang w:val="sr-Cyrl-CS"/>
        </w:rPr>
        <w:t xml:space="preserve">смо </w:t>
      </w:r>
      <w:r w:rsidR="00B3176E" w:rsidRPr="000A7A01">
        <w:rPr>
          <w:lang w:val="sr-Cyrl-CS"/>
        </w:rPr>
        <w:t xml:space="preserve">имали </w:t>
      </w:r>
      <w:r w:rsidR="00B3176E">
        <w:rPr>
          <w:lang w:val="sr-Cyrl-CS"/>
        </w:rPr>
        <w:t>значајне донације од стране Турске агенције за развој Тика у дому за децу Драгутин Филиповић Јуса , а било је и других донација у опреми.</w:t>
      </w:r>
      <w:r w:rsidRPr="000A7A01">
        <w:rPr>
          <w:lang w:val="sr-Cyrl-CS"/>
        </w:rPr>
        <w:t xml:space="preserve">Сва опрема је амортизована по стопама које су Правилником предвиђене, тако да је и чињенично и  књиговодствено стање после свих спроведених књижења као што је исказано у табели . </w:t>
      </w:r>
      <w:r w:rsidR="009A3767" w:rsidRPr="000A7A01">
        <w:rPr>
          <w:lang w:val="sr-Cyrl-CS"/>
        </w:rPr>
        <w:t>Такође, треба напоменути да је уговорима о коришћењу са Градском чистоћом и Градским стамбеним предузећем Центру дато два путничка возила која се пописују и воде на посебним пописним листама.</w:t>
      </w:r>
      <w:r w:rsidR="002D5E46" w:rsidRPr="000A7A01">
        <w:rPr>
          <w:lang w:val="sr-Cyrl-CS"/>
        </w:rPr>
        <w:t xml:space="preserve"> </w:t>
      </w:r>
      <w:r w:rsidRPr="000A7A01">
        <w:rPr>
          <w:lang w:val="sr-Cyrl-CS"/>
        </w:rPr>
        <w:t>Ситан инвентар се отписује одмах у целости након стављања у употребу,пописа</w:t>
      </w:r>
      <w:r w:rsidR="00243518" w:rsidRPr="000A7A01">
        <w:rPr>
          <w:lang w:val="sr-Cyrl-CS"/>
        </w:rPr>
        <w:t>не су количине , без вредности</w:t>
      </w:r>
      <w:r w:rsidR="006709CD" w:rsidRPr="000A7A01">
        <w:rPr>
          <w:lang w:val="sr-Cyrl-CS"/>
        </w:rPr>
        <w:t>.</w:t>
      </w:r>
      <w:r w:rsidR="00243518" w:rsidRPr="000A7A01">
        <w:rPr>
          <w:lang w:val="sr-Cyrl-CS"/>
        </w:rPr>
        <w:t xml:space="preserve"> </w:t>
      </w:r>
    </w:p>
    <w:p w:rsidR="004A4EBD" w:rsidRPr="000A7A01" w:rsidRDefault="004A4EBD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B3176E" w:rsidRDefault="00B3176E" w:rsidP="004A4EBD">
      <w:pPr>
        <w:jc w:val="both"/>
        <w:rPr>
          <w:lang w:val="sr-Cyrl-CS"/>
        </w:rPr>
      </w:pPr>
    </w:p>
    <w:p w:rsidR="00B3176E" w:rsidRDefault="00B3176E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</w:pPr>
    </w:p>
    <w:p w:rsidR="002D5E46" w:rsidRDefault="002D5E46" w:rsidP="004A4EBD">
      <w:pPr>
        <w:jc w:val="both"/>
      </w:pPr>
    </w:p>
    <w:p w:rsidR="002D5E46" w:rsidRPr="002D5E46" w:rsidRDefault="002D5E46" w:rsidP="004A4EBD">
      <w:pPr>
        <w:jc w:val="both"/>
      </w:pPr>
    </w:p>
    <w:p w:rsidR="000A7A01" w:rsidRDefault="000A7A01" w:rsidP="004A4EBD">
      <w:pPr>
        <w:jc w:val="both"/>
        <w:rPr>
          <w:lang w:val="sr-Cyrl-CS"/>
        </w:rPr>
      </w:pPr>
    </w:p>
    <w:p w:rsidR="0053344A" w:rsidRDefault="0053344A" w:rsidP="004A4EBD">
      <w:pPr>
        <w:jc w:val="both"/>
        <w:rPr>
          <w:lang w:val="sr-Cyrl-CS"/>
        </w:rPr>
      </w:pPr>
    </w:p>
    <w:p w:rsidR="0053344A" w:rsidRDefault="0053344A" w:rsidP="004A4EBD">
      <w:pPr>
        <w:jc w:val="both"/>
        <w:rPr>
          <w:lang w:val="sr-Cyrl-CS"/>
        </w:rPr>
      </w:pPr>
    </w:p>
    <w:p w:rsidR="000A7A01" w:rsidRDefault="000A7A01" w:rsidP="004A4EBD">
      <w:pPr>
        <w:jc w:val="both"/>
        <w:rPr>
          <w:lang w:val="sr-Cyrl-CS"/>
        </w:rPr>
      </w:pPr>
    </w:p>
    <w:p w:rsidR="00537779" w:rsidRDefault="00537779" w:rsidP="004A4EBD">
      <w:pPr>
        <w:jc w:val="both"/>
        <w:rPr>
          <w:lang w:val="sr-Cyrl-CS"/>
        </w:rPr>
      </w:pPr>
    </w:p>
    <w:p w:rsidR="004A4EBD" w:rsidRPr="000A7A01" w:rsidRDefault="007A018A" w:rsidP="004A4EBD">
      <w:pPr>
        <w:jc w:val="both"/>
        <w:rPr>
          <w:lang w:val="sr-Cyrl-CS"/>
        </w:rPr>
      </w:pPr>
      <w:r>
        <w:rPr>
          <w:lang w:val="sr-Cyrl-CS"/>
        </w:rPr>
        <w:t>4</w:t>
      </w:r>
      <w:r w:rsidR="00957F1E" w:rsidRPr="000A7A01">
        <w:rPr>
          <w:lang w:val="sr-Cyrl-CS"/>
        </w:rPr>
        <w:t>.</w:t>
      </w:r>
      <w:r w:rsidR="004A4EBD" w:rsidRPr="000A7A01">
        <w:rPr>
          <w:lang w:val="sr-Cyrl-CS"/>
        </w:rPr>
        <w:t>ЗАЛИХЕ ЛЕКОВА , МАТЕРИЈАЛА- РОБЕ У АПОТЕЦИ И МАГАЦИНИМА ЦЕНТРА</w:t>
      </w:r>
    </w:p>
    <w:p w:rsidR="004A4EBD" w:rsidRPr="000A7A01" w:rsidRDefault="004A4EBD" w:rsidP="004A4EBD">
      <w:pPr>
        <w:jc w:val="both"/>
        <w:rPr>
          <w:lang w:val="sr-Cyrl-CS"/>
        </w:rPr>
      </w:pPr>
    </w:p>
    <w:p w:rsidR="004A4EBD" w:rsidRPr="000A7A01" w:rsidRDefault="004A4EBD" w:rsidP="004A4EBD">
      <w:pPr>
        <w:jc w:val="both"/>
        <w:rPr>
          <w:lang w:val="sr-Cyrl-CS"/>
        </w:rPr>
      </w:pPr>
    </w:p>
    <w:p w:rsidR="004A4EBD" w:rsidRPr="000A7A01" w:rsidRDefault="004A4EBD" w:rsidP="004A4EBD">
      <w:pPr>
        <w:jc w:val="both"/>
        <w:rPr>
          <w:lang w:val="sr-Cyrl-CS"/>
        </w:rPr>
      </w:pPr>
    </w:p>
    <w:tbl>
      <w:tblPr>
        <w:tblW w:w="10277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00"/>
        <w:gridCol w:w="2880"/>
        <w:gridCol w:w="1560"/>
        <w:gridCol w:w="1676"/>
        <w:gridCol w:w="1169"/>
        <w:gridCol w:w="1192"/>
      </w:tblGrid>
      <w:tr w:rsidR="004A4EBD" w:rsidRPr="000A7A01" w:rsidTr="00136132">
        <w:tc>
          <w:tcPr>
            <w:tcW w:w="600" w:type="dxa"/>
            <w:tcBorders>
              <w:bottom w:val="nil"/>
            </w:tcBorders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lastRenderedPageBreak/>
              <w:t>Р.б</w:t>
            </w:r>
            <w:proofErr w:type="spellEnd"/>
          </w:p>
        </w:tc>
        <w:tc>
          <w:tcPr>
            <w:tcW w:w="1200" w:type="dxa"/>
            <w:tcBorders>
              <w:bottom w:val="nil"/>
            </w:tcBorders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sr-Cyrl-CS"/>
              </w:rPr>
              <w:t>Б</w:t>
            </w:r>
            <w:proofErr w:type="spellStart"/>
            <w:r w:rsidRPr="000A7A01">
              <w:rPr>
                <w:kern w:val="18"/>
                <w:lang w:val="en-GB"/>
              </w:rPr>
              <w:t>рој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конта</w:t>
            </w:r>
            <w:proofErr w:type="spellEnd"/>
          </w:p>
        </w:tc>
        <w:tc>
          <w:tcPr>
            <w:tcW w:w="2880" w:type="dxa"/>
            <w:tcBorders>
              <w:bottom w:val="nil"/>
            </w:tcBorders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Назив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материјала-робе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Ста</w:t>
            </w:r>
            <w:proofErr w:type="spellEnd"/>
            <w:r w:rsidRPr="000A7A01">
              <w:rPr>
                <w:kern w:val="18"/>
                <w:lang w:val="sr-Cyrl-CS"/>
              </w:rPr>
              <w:t>њ</w:t>
            </w:r>
            <w:r w:rsidRPr="000A7A01">
              <w:rPr>
                <w:kern w:val="18"/>
                <w:lang w:val="en-GB"/>
              </w:rPr>
              <w:t xml:space="preserve">е </w:t>
            </w:r>
            <w:proofErr w:type="spellStart"/>
            <w:r w:rsidRPr="000A7A01">
              <w:rPr>
                <w:kern w:val="18"/>
                <w:lang w:val="en-GB"/>
              </w:rPr>
              <w:t>по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попису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Динара</w:t>
            </w:r>
            <w:proofErr w:type="spellEnd"/>
          </w:p>
        </w:tc>
        <w:tc>
          <w:tcPr>
            <w:tcW w:w="1676" w:type="dxa"/>
            <w:tcBorders>
              <w:bottom w:val="nil"/>
            </w:tcBorders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Ста</w:t>
            </w:r>
            <w:proofErr w:type="spellEnd"/>
            <w:r w:rsidRPr="000A7A01">
              <w:rPr>
                <w:kern w:val="18"/>
                <w:lang w:val="sr-Cyrl-CS"/>
              </w:rPr>
              <w:t>њ</w:t>
            </w:r>
            <w:r w:rsidRPr="000A7A01">
              <w:rPr>
                <w:kern w:val="18"/>
                <w:lang w:val="en-GB"/>
              </w:rPr>
              <w:t xml:space="preserve">е </w:t>
            </w:r>
            <w:proofErr w:type="spellStart"/>
            <w:r w:rsidRPr="000A7A01">
              <w:rPr>
                <w:kern w:val="18"/>
                <w:lang w:val="en-GB"/>
              </w:rPr>
              <w:t>по</w:t>
            </w:r>
            <w:proofErr w:type="spellEnd"/>
            <w:r w:rsidRPr="000A7A01">
              <w:rPr>
                <w:kern w:val="18"/>
                <w:lang w:val="en-GB"/>
              </w:rPr>
              <w:t xml:space="preserve"> к</w:t>
            </w:r>
            <w:r w:rsidRPr="000A7A01">
              <w:rPr>
                <w:kern w:val="18"/>
                <w:lang w:val="sr-Cyrl-CS"/>
              </w:rPr>
              <w:t>њ</w:t>
            </w:r>
            <w:proofErr w:type="spellStart"/>
            <w:r w:rsidRPr="000A7A01">
              <w:rPr>
                <w:kern w:val="18"/>
                <w:lang w:val="en-GB"/>
              </w:rPr>
              <w:t>игама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Динара</w:t>
            </w:r>
            <w:proofErr w:type="spellEnd"/>
          </w:p>
        </w:tc>
        <w:tc>
          <w:tcPr>
            <w:tcW w:w="1169" w:type="dxa"/>
            <w:tcBorders>
              <w:bottom w:val="nil"/>
            </w:tcBorders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Ви</w:t>
            </w:r>
            <w:proofErr w:type="spellEnd"/>
            <w:r w:rsidRPr="000A7A01">
              <w:rPr>
                <w:kern w:val="18"/>
                <w:lang w:val="sr-Cyrl-CS"/>
              </w:rPr>
              <w:t>ш</w:t>
            </w:r>
            <w:proofErr w:type="spellStart"/>
            <w:r w:rsidRPr="000A7A01">
              <w:rPr>
                <w:kern w:val="18"/>
                <w:lang w:val="en-GB"/>
              </w:rPr>
              <w:t>ак</w:t>
            </w:r>
            <w:proofErr w:type="spellEnd"/>
          </w:p>
        </w:tc>
        <w:tc>
          <w:tcPr>
            <w:tcW w:w="1192" w:type="dxa"/>
            <w:tcBorders>
              <w:bottom w:val="nil"/>
            </w:tcBorders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Ма</w:t>
            </w:r>
            <w:proofErr w:type="spellEnd"/>
            <w:r w:rsidRPr="000A7A01">
              <w:rPr>
                <w:kern w:val="18"/>
                <w:lang w:val="sr-Cyrl-CS"/>
              </w:rPr>
              <w:t>њ</w:t>
            </w:r>
            <w:proofErr w:type="spellStart"/>
            <w:r w:rsidRPr="000A7A01">
              <w:rPr>
                <w:kern w:val="18"/>
                <w:lang w:val="en-GB"/>
              </w:rPr>
              <w:t>ак</w:t>
            </w:r>
            <w:proofErr w:type="spellEnd"/>
          </w:p>
        </w:tc>
      </w:tr>
      <w:tr w:rsidR="004A4EBD" w:rsidRPr="000A7A01" w:rsidTr="0013613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</w:p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022137</w:t>
            </w:r>
          </w:p>
          <w:p w:rsidR="004A4EBD" w:rsidRPr="000A7A01" w:rsidRDefault="004A4EBD" w:rsidP="004A4EBD">
            <w:pPr>
              <w:jc w:val="right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022237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A4EBD" w:rsidRPr="000A7A01" w:rsidRDefault="004A4EBD" w:rsidP="004A4EBD">
            <w:pPr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Лекови,завојни</w:t>
            </w:r>
            <w:proofErr w:type="spellEnd"/>
            <w:r w:rsidRPr="000A7A01">
              <w:rPr>
                <w:kern w:val="18"/>
                <w:lang w:val="en-GB"/>
              </w:rPr>
              <w:t xml:space="preserve"> и </w:t>
            </w:r>
            <w:proofErr w:type="spellStart"/>
            <w:r w:rsidRPr="000A7A01">
              <w:rPr>
                <w:kern w:val="18"/>
                <w:lang w:val="en-GB"/>
              </w:rPr>
              <w:t>остали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санитетски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материјал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A4EBD" w:rsidRPr="000A7A01" w:rsidRDefault="004A4EBD" w:rsidP="004A4EBD">
            <w:pPr>
              <w:jc w:val="right"/>
              <w:rPr>
                <w:kern w:val="18"/>
                <w:lang w:val="sr-Cyrl-CS"/>
              </w:rPr>
            </w:pPr>
            <w:r w:rsidRPr="000A7A01">
              <w:rPr>
                <w:kern w:val="18"/>
                <w:lang w:val="sr-Cyrl-C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A4EBD" w:rsidRPr="000A7A01" w:rsidRDefault="004A4EBD" w:rsidP="004A4EBD">
            <w:pPr>
              <w:jc w:val="right"/>
              <w:rPr>
                <w:kern w:val="18"/>
                <w:lang w:val="sr-Cyrl-CS"/>
              </w:rPr>
            </w:pPr>
            <w:r w:rsidRPr="000A7A01">
              <w:rPr>
                <w:kern w:val="18"/>
                <w:lang w:val="sr-Cyrl-C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</w:p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</w:p>
          <w:p w:rsidR="004A4EBD" w:rsidRPr="000A7A01" w:rsidRDefault="004A4EBD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</w:tr>
      <w:tr w:rsidR="00CE0CB4" w:rsidRPr="000A7A01" w:rsidTr="00136132">
        <w:tc>
          <w:tcPr>
            <w:tcW w:w="6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en-GB"/>
              </w:rPr>
            </w:pPr>
          </w:p>
          <w:p w:rsidR="00CE0CB4" w:rsidRPr="000A7A01" w:rsidRDefault="00CE0CB4" w:rsidP="004A4EBD">
            <w:pPr>
              <w:jc w:val="right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2.</w:t>
            </w:r>
          </w:p>
        </w:tc>
        <w:tc>
          <w:tcPr>
            <w:tcW w:w="12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en-GB"/>
              </w:rPr>
            </w:pPr>
          </w:p>
          <w:p w:rsidR="00CE0CB4" w:rsidRPr="000A7A01" w:rsidRDefault="00CE0CB4" w:rsidP="004A4EBD">
            <w:pPr>
              <w:jc w:val="right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022135</w:t>
            </w:r>
          </w:p>
        </w:tc>
        <w:tc>
          <w:tcPr>
            <w:tcW w:w="2880" w:type="dxa"/>
          </w:tcPr>
          <w:p w:rsidR="00CE0CB4" w:rsidRPr="000A7A01" w:rsidRDefault="00CE0CB4" w:rsidP="004A4EBD">
            <w:pPr>
              <w:rPr>
                <w:kern w:val="18"/>
                <w:lang w:val="en-GB"/>
              </w:rPr>
            </w:pPr>
          </w:p>
          <w:p w:rsidR="00CE0CB4" w:rsidRPr="000A7A01" w:rsidRDefault="00CE0CB4" w:rsidP="004A4EBD">
            <w:pPr>
              <w:rPr>
                <w:kern w:val="18"/>
                <w:lang w:val="en-GB"/>
              </w:rPr>
            </w:pPr>
            <w:proofErr w:type="spellStart"/>
            <w:r w:rsidRPr="000A7A01">
              <w:rPr>
                <w:kern w:val="18"/>
                <w:lang w:val="en-GB"/>
              </w:rPr>
              <w:t>Материјал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  <w:proofErr w:type="spellStart"/>
            <w:r w:rsidRPr="000A7A01">
              <w:rPr>
                <w:kern w:val="18"/>
                <w:lang w:val="en-GB"/>
              </w:rPr>
              <w:t>за</w:t>
            </w:r>
            <w:proofErr w:type="spellEnd"/>
            <w:r w:rsidRPr="000A7A01">
              <w:rPr>
                <w:kern w:val="18"/>
                <w:lang w:val="en-GB"/>
              </w:rPr>
              <w:t xml:space="preserve">  </w:t>
            </w:r>
            <w:proofErr w:type="spellStart"/>
            <w:r w:rsidRPr="000A7A01">
              <w:rPr>
                <w:kern w:val="18"/>
                <w:lang w:val="en-GB"/>
              </w:rPr>
              <w:t>хигијену</w:t>
            </w:r>
            <w:proofErr w:type="spellEnd"/>
            <w:r w:rsidRPr="000A7A01">
              <w:rPr>
                <w:kern w:val="18"/>
                <w:lang w:val="en-GB"/>
              </w:rPr>
              <w:t xml:space="preserve"> </w:t>
            </w:r>
          </w:p>
        </w:tc>
        <w:tc>
          <w:tcPr>
            <w:tcW w:w="1560" w:type="dxa"/>
          </w:tcPr>
          <w:p w:rsidR="00CE0CB4" w:rsidRDefault="00CE0CB4" w:rsidP="004A4EBD">
            <w:pPr>
              <w:jc w:val="right"/>
              <w:rPr>
                <w:kern w:val="18"/>
                <w:lang w:val="sr-Cyrl-RS"/>
              </w:rPr>
            </w:pPr>
          </w:p>
          <w:p w:rsidR="00CE0CB4" w:rsidRPr="000A7A01" w:rsidRDefault="00CE0CB4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331.956,21</w:t>
            </w:r>
          </w:p>
        </w:tc>
        <w:tc>
          <w:tcPr>
            <w:tcW w:w="1676" w:type="dxa"/>
          </w:tcPr>
          <w:p w:rsidR="00CE0CB4" w:rsidRDefault="00CE0CB4" w:rsidP="00CE0CB4">
            <w:pPr>
              <w:jc w:val="right"/>
              <w:rPr>
                <w:kern w:val="18"/>
                <w:lang w:val="sr-Cyrl-RS"/>
              </w:rPr>
            </w:pPr>
          </w:p>
          <w:p w:rsidR="00CE0CB4" w:rsidRPr="000A7A01" w:rsidRDefault="00CE0CB4" w:rsidP="00CE0CB4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331.956,21</w:t>
            </w:r>
          </w:p>
        </w:tc>
        <w:tc>
          <w:tcPr>
            <w:tcW w:w="1169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  <w:tc>
          <w:tcPr>
            <w:tcW w:w="1192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-</w:t>
            </w:r>
          </w:p>
        </w:tc>
      </w:tr>
      <w:tr w:rsidR="00CE0CB4" w:rsidRPr="000A7A01" w:rsidTr="00136132">
        <w:tc>
          <w:tcPr>
            <w:tcW w:w="6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3.</w:t>
            </w:r>
          </w:p>
        </w:tc>
        <w:tc>
          <w:tcPr>
            <w:tcW w:w="12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en-GB"/>
              </w:rPr>
            </w:pPr>
            <w:r w:rsidRPr="000A7A01">
              <w:rPr>
                <w:kern w:val="18"/>
                <w:lang w:val="en-GB"/>
              </w:rPr>
              <w:t>022138</w:t>
            </w:r>
          </w:p>
        </w:tc>
        <w:tc>
          <w:tcPr>
            <w:tcW w:w="2880" w:type="dxa"/>
          </w:tcPr>
          <w:p w:rsidR="00CE0CB4" w:rsidRPr="000A7A01" w:rsidRDefault="00CE0CB4" w:rsidP="004A4EBD">
            <w:pPr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Залихе мат</w:t>
            </w:r>
            <w:r w:rsidRPr="000A7A01">
              <w:rPr>
                <w:kern w:val="18"/>
                <w:lang w:val="sr-Cyrl-CS"/>
              </w:rPr>
              <w:t>.</w:t>
            </w:r>
            <w:r w:rsidRPr="000A7A01">
              <w:rPr>
                <w:kern w:val="18"/>
                <w:lang w:val="ru-RU"/>
              </w:rPr>
              <w:t xml:space="preserve"> за дома</w:t>
            </w:r>
            <w:r w:rsidRPr="000A7A01">
              <w:rPr>
                <w:kern w:val="18"/>
                <w:lang w:val="sr-Cyrl-CS"/>
              </w:rPr>
              <w:t>ћ</w:t>
            </w:r>
            <w:r w:rsidRPr="000A7A01">
              <w:rPr>
                <w:kern w:val="18"/>
                <w:lang w:val="ru-RU"/>
              </w:rPr>
              <w:t>инство и угостит.</w:t>
            </w:r>
          </w:p>
        </w:tc>
        <w:tc>
          <w:tcPr>
            <w:tcW w:w="1560" w:type="dxa"/>
          </w:tcPr>
          <w:p w:rsidR="00CE0CB4" w:rsidRDefault="00CE0CB4" w:rsidP="004A4EBD">
            <w:pPr>
              <w:jc w:val="right"/>
              <w:rPr>
                <w:kern w:val="18"/>
                <w:lang w:val="sr-Cyrl-RS"/>
              </w:rPr>
            </w:pPr>
          </w:p>
          <w:p w:rsidR="00CE0CB4" w:rsidRPr="000A7A01" w:rsidRDefault="00CE0CB4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246.333,19</w:t>
            </w:r>
          </w:p>
        </w:tc>
        <w:tc>
          <w:tcPr>
            <w:tcW w:w="1676" w:type="dxa"/>
          </w:tcPr>
          <w:p w:rsidR="00CE0CB4" w:rsidRDefault="00CE0CB4" w:rsidP="00CE0CB4">
            <w:pPr>
              <w:jc w:val="right"/>
              <w:rPr>
                <w:kern w:val="18"/>
                <w:lang w:val="sr-Cyrl-RS"/>
              </w:rPr>
            </w:pPr>
          </w:p>
          <w:p w:rsidR="00CE0CB4" w:rsidRPr="000A7A01" w:rsidRDefault="00CE0CB4" w:rsidP="00CE0CB4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246.333,19</w:t>
            </w:r>
          </w:p>
        </w:tc>
        <w:tc>
          <w:tcPr>
            <w:tcW w:w="1169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  <w:tc>
          <w:tcPr>
            <w:tcW w:w="1192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</w:tr>
      <w:tr w:rsidR="00CE0CB4" w:rsidRPr="000A7A01" w:rsidTr="00136132">
        <w:tc>
          <w:tcPr>
            <w:tcW w:w="6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sr-Cyrl-CS"/>
              </w:rPr>
            </w:pPr>
            <w:r w:rsidRPr="000A7A01">
              <w:rPr>
                <w:kern w:val="18"/>
                <w:lang w:val="ru-RU"/>
              </w:rPr>
              <w:t>4</w:t>
            </w:r>
            <w:r w:rsidRPr="000A7A01">
              <w:rPr>
                <w:kern w:val="18"/>
                <w:lang w:val="sr-Cyrl-CS"/>
              </w:rPr>
              <w:t>.</w:t>
            </w:r>
          </w:p>
        </w:tc>
        <w:tc>
          <w:tcPr>
            <w:tcW w:w="12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sr-Cyrl-CS"/>
              </w:rPr>
            </w:pPr>
            <w:r w:rsidRPr="000A7A01">
              <w:rPr>
                <w:kern w:val="18"/>
                <w:lang w:val="sr-Cyrl-CS"/>
              </w:rPr>
              <w:t>022131</w:t>
            </w:r>
          </w:p>
        </w:tc>
        <w:tc>
          <w:tcPr>
            <w:tcW w:w="2880" w:type="dxa"/>
          </w:tcPr>
          <w:p w:rsidR="00CE0CB4" w:rsidRPr="000A7A01" w:rsidRDefault="00CE0CB4" w:rsidP="004A4EBD">
            <w:pPr>
              <w:rPr>
                <w:kern w:val="18"/>
                <w:lang w:val="sr-Cyrl-CS"/>
              </w:rPr>
            </w:pPr>
            <w:r w:rsidRPr="000A7A01">
              <w:rPr>
                <w:kern w:val="18"/>
                <w:lang w:val="sr-Cyrl-CS"/>
              </w:rPr>
              <w:t>Залихе админин. матер.</w:t>
            </w:r>
          </w:p>
        </w:tc>
        <w:tc>
          <w:tcPr>
            <w:tcW w:w="156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57.043,07</w:t>
            </w:r>
          </w:p>
        </w:tc>
        <w:tc>
          <w:tcPr>
            <w:tcW w:w="1676" w:type="dxa"/>
          </w:tcPr>
          <w:p w:rsidR="00CE0CB4" w:rsidRPr="000A7A01" w:rsidRDefault="00CE0CB4" w:rsidP="00CE0CB4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57.043,07</w:t>
            </w:r>
          </w:p>
        </w:tc>
        <w:tc>
          <w:tcPr>
            <w:tcW w:w="1169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</w:p>
        </w:tc>
        <w:tc>
          <w:tcPr>
            <w:tcW w:w="1192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</w:p>
        </w:tc>
      </w:tr>
      <w:tr w:rsidR="00CE0CB4" w:rsidRPr="000A7A01" w:rsidTr="00136132">
        <w:tc>
          <w:tcPr>
            <w:tcW w:w="6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sr-Cyrl-CS"/>
              </w:rPr>
            </w:pPr>
            <w:r w:rsidRPr="000A7A01">
              <w:rPr>
                <w:kern w:val="18"/>
                <w:lang w:val="ru-RU"/>
              </w:rPr>
              <w:t>5</w:t>
            </w:r>
            <w:r w:rsidRPr="000A7A01">
              <w:rPr>
                <w:kern w:val="18"/>
                <w:lang w:val="sr-Cyrl-CS"/>
              </w:rPr>
              <w:t>.</w:t>
            </w:r>
          </w:p>
        </w:tc>
        <w:tc>
          <w:tcPr>
            <w:tcW w:w="12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022122</w:t>
            </w:r>
          </w:p>
        </w:tc>
        <w:tc>
          <w:tcPr>
            <w:tcW w:w="2880" w:type="dxa"/>
          </w:tcPr>
          <w:p w:rsidR="00CE0CB4" w:rsidRPr="000A7A01" w:rsidRDefault="00CE0CB4" w:rsidP="004A4EBD">
            <w:pPr>
              <w:rPr>
                <w:kern w:val="18"/>
                <w:lang w:val="sr-Cyrl-CS"/>
              </w:rPr>
            </w:pPr>
            <w:r w:rsidRPr="000A7A01">
              <w:rPr>
                <w:kern w:val="18"/>
                <w:lang w:val="sr-Cyrl-CS"/>
              </w:rPr>
              <w:t>Залихе техн.и потр.материјала</w:t>
            </w:r>
          </w:p>
        </w:tc>
        <w:tc>
          <w:tcPr>
            <w:tcW w:w="1560" w:type="dxa"/>
          </w:tcPr>
          <w:p w:rsidR="00CE0CB4" w:rsidRDefault="00CE0CB4" w:rsidP="006A0571">
            <w:pPr>
              <w:jc w:val="right"/>
              <w:rPr>
                <w:kern w:val="18"/>
                <w:lang w:val="sr-Cyrl-RS"/>
              </w:rPr>
            </w:pPr>
          </w:p>
          <w:p w:rsidR="00CE0CB4" w:rsidRPr="000A7A01" w:rsidRDefault="00CE0CB4" w:rsidP="006A0571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43.428.67</w:t>
            </w:r>
          </w:p>
        </w:tc>
        <w:tc>
          <w:tcPr>
            <w:tcW w:w="1676" w:type="dxa"/>
          </w:tcPr>
          <w:p w:rsidR="00CE0CB4" w:rsidRDefault="00CE0CB4" w:rsidP="00CE0CB4">
            <w:pPr>
              <w:jc w:val="right"/>
              <w:rPr>
                <w:kern w:val="18"/>
                <w:lang w:val="sr-Cyrl-RS"/>
              </w:rPr>
            </w:pPr>
          </w:p>
          <w:p w:rsidR="00CE0CB4" w:rsidRPr="000A7A01" w:rsidRDefault="00CE0CB4" w:rsidP="00CE0CB4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43.428.67</w:t>
            </w:r>
          </w:p>
        </w:tc>
        <w:tc>
          <w:tcPr>
            <w:tcW w:w="1169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  <w:tc>
          <w:tcPr>
            <w:tcW w:w="1192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</w:tr>
      <w:tr w:rsidR="00CE0CB4" w:rsidRPr="000A7A01" w:rsidTr="00136132">
        <w:tc>
          <w:tcPr>
            <w:tcW w:w="6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sr-Cyrl-CS"/>
              </w:rPr>
            </w:pPr>
          </w:p>
          <w:p w:rsidR="00CE0CB4" w:rsidRPr="000A7A01" w:rsidRDefault="00CE0CB4" w:rsidP="004A4EBD">
            <w:pPr>
              <w:jc w:val="right"/>
              <w:rPr>
                <w:kern w:val="18"/>
                <w:lang w:val="sr-Cyrl-CS"/>
              </w:rPr>
            </w:pPr>
            <w:r w:rsidRPr="000A7A01">
              <w:rPr>
                <w:kern w:val="18"/>
                <w:lang w:val="ru-RU"/>
              </w:rPr>
              <w:t>6</w:t>
            </w:r>
            <w:r w:rsidRPr="000A7A01">
              <w:rPr>
                <w:kern w:val="18"/>
                <w:lang w:val="sr-Cyrl-CS"/>
              </w:rPr>
              <w:t>.</w:t>
            </w:r>
          </w:p>
        </w:tc>
        <w:tc>
          <w:tcPr>
            <w:tcW w:w="12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022136</w:t>
            </w:r>
          </w:p>
        </w:tc>
        <w:tc>
          <w:tcPr>
            <w:tcW w:w="2880" w:type="dxa"/>
          </w:tcPr>
          <w:p w:rsidR="00CE0CB4" w:rsidRPr="000A7A01" w:rsidRDefault="00CE0CB4" w:rsidP="004A4EBD">
            <w:pPr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Мат. за обр.,културу и спорт</w:t>
            </w:r>
          </w:p>
        </w:tc>
        <w:tc>
          <w:tcPr>
            <w:tcW w:w="1560" w:type="dxa"/>
          </w:tcPr>
          <w:p w:rsidR="00CE0CB4" w:rsidRDefault="00CE0CB4" w:rsidP="004A4EBD">
            <w:pPr>
              <w:jc w:val="right"/>
              <w:rPr>
                <w:kern w:val="18"/>
                <w:lang w:val="sr-Cyrl-RS"/>
              </w:rPr>
            </w:pPr>
          </w:p>
          <w:p w:rsidR="00CE0CB4" w:rsidRPr="000A7A01" w:rsidRDefault="00CE0CB4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63.782,37</w:t>
            </w:r>
          </w:p>
        </w:tc>
        <w:tc>
          <w:tcPr>
            <w:tcW w:w="1676" w:type="dxa"/>
          </w:tcPr>
          <w:p w:rsidR="00CE0CB4" w:rsidRDefault="00CE0CB4" w:rsidP="00CE0CB4">
            <w:pPr>
              <w:jc w:val="right"/>
              <w:rPr>
                <w:kern w:val="18"/>
                <w:lang w:val="sr-Cyrl-RS"/>
              </w:rPr>
            </w:pPr>
          </w:p>
          <w:p w:rsidR="00CE0CB4" w:rsidRPr="000A7A01" w:rsidRDefault="00CE0CB4" w:rsidP="00CE0CB4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63.782,37</w:t>
            </w:r>
          </w:p>
        </w:tc>
        <w:tc>
          <w:tcPr>
            <w:tcW w:w="1169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  <w:tc>
          <w:tcPr>
            <w:tcW w:w="1192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</w:tr>
      <w:tr w:rsidR="00CE0CB4" w:rsidRPr="000A7A01" w:rsidTr="00136132">
        <w:tc>
          <w:tcPr>
            <w:tcW w:w="6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sr-Cyrl-CS"/>
              </w:rPr>
            </w:pPr>
            <w:r w:rsidRPr="000A7A01">
              <w:rPr>
                <w:kern w:val="18"/>
                <w:lang w:val="ru-RU"/>
              </w:rPr>
              <w:t>7</w:t>
            </w:r>
            <w:r w:rsidRPr="000A7A01">
              <w:rPr>
                <w:kern w:val="18"/>
                <w:lang w:val="sr-Cyrl-CS"/>
              </w:rPr>
              <w:t>.</w:t>
            </w:r>
          </w:p>
        </w:tc>
        <w:tc>
          <w:tcPr>
            <w:tcW w:w="120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022139</w:t>
            </w:r>
          </w:p>
        </w:tc>
        <w:tc>
          <w:tcPr>
            <w:tcW w:w="2880" w:type="dxa"/>
          </w:tcPr>
          <w:p w:rsidR="00CE0CB4" w:rsidRPr="000A7A01" w:rsidRDefault="00CE0CB4" w:rsidP="004A4EBD">
            <w:pPr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Оде</w:t>
            </w:r>
            <w:r w:rsidRPr="000A7A01">
              <w:rPr>
                <w:kern w:val="18"/>
                <w:lang w:val="sr-Cyrl-CS"/>
              </w:rPr>
              <w:t>ћ</w:t>
            </w:r>
            <w:r w:rsidRPr="000A7A01">
              <w:rPr>
                <w:kern w:val="18"/>
                <w:lang w:val="ru-RU"/>
              </w:rPr>
              <w:t>а и обу</w:t>
            </w:r>
            <w:r w:rsidRPr="000A7A01">
              <w:rPr>
                <w:kern w:val="18"/>
                <w:lang w:val="sr-Cyrl-CS"/>
              </w:rPr>
              <w:t>ћ</w:t>
            </w:r>
            <w:r w:rsidRPr="000A7A01">
              <w:rPr>
                <w:kern w:val="18"/>
                <w:lang w:val="ru-RU"/>
              </w:rPr>
              <w:t>а за децу</w:t>
            </w:r>
          </w:p>
        </w:tc>
        <w:tc>
          <w:tcPr>
            <w:tcW w:w="1560" w:type="dxa"/>
          </w:tcPr>
          <w:p w:rsidR="00CE0CB4" w:rsidRPr="000A7A01" w:rsidRDefault="00CE0CB4" w:rsidP="004A4EBD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240.394,78</w:t>
            </w:r>
          </w:p>
        </w:tc>
        <w:tc>
          <w:tcPr>
            <w:tcW w:w="1676" w:type="dxa"/>
          </w:tcPr>
          <w:p w:rsidR="00CE0CB4" w:rsidRPr="000A7A01" w:rsidRDefault="00CE0CB4" w:rsidP="00CE0CB4">
            <w:pPr>
              <w:jc w:val="right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240.394,78</w:t>
            </w:r>
          </w:p>
        </w:tc>
        <w:tc>
          <w:tcPr>
            <w:tcW w:w="1169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  <w:tc>
          <w:tcPr>
            <w:tcW w:w="1192" w:type="dxa"/>
          </w:tcPr>
          <w:p w:rsidR="00CE0CB4" w:rsidRPr="000A7A01" w:rsidRDefault="00CE0CB4" w:rsidP="004A4EBD">
            <w:pPr>
              <w:jc w:val="center"/>
              <w:rPr>
                <w:kern w:val="18"/>
                <w:lang w:val="ru-RU"/>
              </w:rPr>
            </w:pPr>
            <w:r w:rsidRPr="000A7A01">
              <w:rPr>
                <w:kern w:val="18"/>
                <w:lang w:val="ru-RU"/>
              </w:rPr>
              <w:t>-</w:t>
            </w:r>
          </w:p>
        </w:tc>
      </w:tr>
    </w:tbl>
    <w:p w:rsidR="004A4EBD" w:rsidRPr="000A7A01" w:rsidRDefault="004A4EBD" w:rsidP="004A4EBD">
      <w:pPr>
        <w:jc w:val="both"/>
        <w:rPr>
          <w:kern w:val="18"/>
          <w:lang w:val="sr-Cyrl-CS"/>
        </w:rPr>
      </w:pPr>
    </w:p>
    <w:p w:rsidR="00CE0CB4" w:rsidRDefault="00CE0CB4" w:rsidP="004A4EBD">
      <w:pPr>
        <w:jc w:val="both"/>
        <w:rPr>
          <w:kern w:val="18"/>
          <w:lang w:val="sr-Cyrl-CS"/>
        </w:rPr>
      </w:pPr>
    </w:p>
    <w:p w:rsidR="00CE0CB4" w:rsidRDefault="00CE0CB4" w:rsidP="004A4EBD">
      <w:pPr>
        <w:jc w:val="both"/>
        <w:rPr>
          <w:kern w:val="18"/>
          <w:lang w:val="sr-Cyrl-CS"/>
        </w:rPr>
      </w:pPr>
    </w:p>
    <w:p w:rsidR="004A4EBD" w:rsidRPr="000A7A01" w:rsidRDefault="004A4EBD" w:rsidP="004A4EBD">
      <w:pPr>
        <w:jc w:val="both"/>
        <w:rPr>
          <w:b/>
          <w:bCs/>
          <w:kern w:val="18"/>
          <w:u w:val="single"/>
          <w:lang w:val="sr-Cyrl-CS"/>
        </w:rPr>
      </w:pPr>
      <w:r w:rsidRPr="000A7A01">
        <w:rPr>
          <w:kern w:val="18"/>
          <w:lang w:val="sr-Cyrl-CS"/>
        </w:rPr>
        <w:t xml:space="preserve">Комисије за попис лекова, материјала-робе у апотеци и магацинима Центра и сравњења са књиговодственим стањем у рачуноводству Центра утврдили су да није било вишкова ни мањкова  код лекова, материјала у апотеци и магацинима Центра што су записнички и констатовале . Стање робе у магацину је највећим делом од донација и то највише у хигијенском материјалу (пелене памперс, разна средства за општу и личну хигијену )  као и у одећи  и обући за децу </w:t>
      </w:r>
      <w:r w:rsidR="00033992">
        <w:rPr>
          <w:kern w:val="18"/>
          <w:lang w:val="sr-Cyrl-CS"/>
        </w:rPr>
        <w:t>.Залиха имамо и у материјалу за домаћинство и угоститељство а састоје се од слаткиша и пакетића за Нову годину који су касније подељени деци ( за Божић и српску Нову годину ).</w:t>
      </w:r>
    </w:p>
    <w:p w:rsidR="004A4EBD" w:rsidRPr="000A7A01" w:rsidRDefault="004A4EBD" w:rsidP="004A4EBD">
      <w:pPr>
        <w:rPr>
          <w:b/>
          <w:bCs/>
          <w:kern w:val="18"/>
          <w:u w:val="single"/>
          <w:lang w:val="sr-Cyrl-CS"/>
        </w:rPr>
      </w:pPr>
    </w:p>
    <w:p w:rsidR="004A4EBD" w:rsidRPr="000A7A01" w:rsidRDefault="004A4EBD" w:rsidP="004A4EBD">
      <w:pPr>
        <w:rPr>
          <w:bCs/>
          <w:kern w:val="18"/>
          <w:lang w:val="sr-Cyrl-CS"/>
        </w:rPr>
      </w:pPr>
    </w:p>
    <w:p w:rsidR="004A4EBD" w:rsidRDefault="004A4EBD" w:rsidP="004A4EBD">
      <w:pPr>
        <w:rPr>
          <w:bCs/>
          <w:kern w:val="18"/>
          <w:lang w:val="sr-Cyrl-CS"/>
        </w:rPr>
      </w:pPr>
    </w:p>
    <w:p w:rsidR="00CE0CB4" w:rsidRDefault="00CE0CB4" w:rsidP="004A4EBD">
      <w:pPr>
        <w:rPr>
          <w:bCs/>
          <w:kern w:val="18"/>
          <w:lang w:val="sr-Cyrl-CS"/>
        </w:rPr>
      </w:pPr>
    </w:p>
    <w:p w:rsidR="00CE0CB4" w:rsidRDefault="00CE0CB4" w:rsidP="004A4EBD">
      <w:pPr>
        <w:rPr>
          <w:bCs/>
          <w:kern w:val="18"/>
          <w:lang w:val="sr-Cyrl-CS"/>
        </w:rPr>
      </w:pPr>
    </w:p>
    <w:p w:rsidR="00CE0CB4" w:rsidRDefault="00CE0CB4" w:rsidP="004A4EBD">
      <w:pPr>
        <w:rPr>
          <w:bCs/>
          <w:kern w:val="18"/>
          <w:lang w:val="sr-Cyrl-CS"/>
        </w:rPr>
      </w:pPr>
    </w:p>
    <w:p w:rsidR="00CE0CB4" w:rsidRDefault="00CE0CB4" w:rsidP="004A4EBD">
      <w:pPr>
        <w:rPr>
          <w:bCs/>
          <w:kern w:val="18"/>
          <w:lang w:val="sr-Cyrl-CS"/>
        </w:rPr>
      </w:pPr>
    </w:p>
    <w:p w:rsidR="00CE0CB4" w:rsidRDefault="00CE0CB4" w:rsidP="004A4EBD">
      <w:pPr>
        <w:rPr>
          <w:bCs/>
          <w:kern w:val="18"/>
          <w:lang w:val="sr-Cyrl-CS"/>
        </w:rPr>
      </w:pPr>
    </w:p>
    <w:p w:rsidR="00CE0CB4" w:rsidRDefault="00CE0CB4" w:rsidP="004A4EBD">
      <w:pPr>
        <w:rPr>
          <w:bCs/>
          <w:kern w:val="18"/>
          <w:lang w:val="sr-Cyrl-CS"/>
        </w:rPr>
      </w:pPr>
    </w:p>
    <w:p w:rsidR="004A4EBD" w:rsidRDefault="004A4EBD" w:rsidP="004A4EBD">
      <w:pPr>
        <w:rPr>
          <w:bCs/>
          <w:kern w:val="18"/>
          <w:lang w:val="sr-Cyrl-CS"/>
        </w:rPr>
      </w:pPr>
    </w:p>
    <w:p w:rsidR="007A018A" w:rsidRDefault="007A018A" w:rsidP="004A4EBD">
      <w:pPr>
        <w:rPr>
          <w:bCs/>
          <w:kern w:val="18"/>
          <w:lang w:val="sr-Cyrl-CS"/>
        </w:rPr>
      </w:pPr>
    </w:p>
    <w:p w:rsidR="00332293" w:rsidRPr="000A7A01" w:rsidRDefault="00332293" w:rsidP="004A4EBD">
      <w:pPr>
        <w:rPr>
          <w:bCs/>
          <w:kern w:val="18"/>
          <w:lang w:val="sr-Cyrl-CS"/>
        </w:rPr>
      </w:pPr>
    </w:p>
    <w:p w:rsidR="004A4EBD" w:rsidRPr="000A7A01" w:rsidRDefault="007A018A" w:rsidP="004A4EBD">
      <w:pPr>
        <w:rPr>
          <w:bCs/>
          <w:kern w:val="18"/>
          <w:lang w:val="sr-Cyrl-CS"/>
        </w:rPr>
      </w:pPr>
      <w:r>
        <w:rPr>
          <w:bCs/>
          <w:kern w:val="18"/>
          <w:lang w:val="sr-Cyrl-CS"/>
        </w:rPr>
        <w:t>5</w:t>
      </w:r>
      <w:r w:rsidR="004A4EBD" w:rsidRPr="000A7A01">
        <w:rPr>
          <w:bCs/>
          <w:kern w:val="18"/>
          <w:lang w:val="sr-Cyrl-CS"/>
        </w:rPr>
        <w:t>.ПОПИС БЛАГАЈНЕ</w:t>
      </w:r>
    </w:p>
    <w:p w:rsidR="004A4EBD" w:rsidRPr="000A7A01" w:rsidRDefault="004A4EBD" w:rsidP="004A4EBD">
      <w:pPr>
        <w:rPr>
          <w:bCs/>
          <w:kern w:val="18"/>
          <w:u w:val="single"/>
          <w:lang w:val="sr-Cyrl-CS"/>
        </w:rPr>
      </w:pPr>
    </w:p>
    <w:p w:rsidR="00162384" w:rsidRPr="00332293" w:rsidRDefault="004A4EBD" w:rsidP="004A4EBD">
      <w:pPr>
        <w:jc w:val="both"/>
        <w:rPr>
          <w:bCs/>
          <w:kern w:val="18"/>
          <w:u w:val="single"/>
          <w:lang w:val="sr-Cyrl-RS"/>
        </w:rPr>
      </w:pPr>
      <w:r w:rsidRPr="000A7A01">
        <w:rPr>
          <w:bCs/>
          <w:kern w:val="18"/>
          <w:u w:val="single"/>
          <w:lang w:val="sr-Cyrl-RS"/>
        </w:rPr>
        <w:t>Због готовинског принципа израде завршног рачуна и свих прописа који га прате стање у благајни на дан 31.12.201</w:t>
      </w:r>
      <w:r w:rsidR="00033992">
        <w:rPr>
          <w:bCs/>
          <w:kern w:val="18"/>
          <w:u w:val="single"/>
          <w:lang w:val="sr-Cyrl-RS"/>
        </w:rPr>
        <w:t>7</w:t>
      </w:r>
      <w:r w:rsidRPr="000A7A01">
        <w:rPr>
          <w:bCs/>
          <w:kern w:val="18"/>
          <w:u w:val="single"/>
          <w:lang w:val="sr-Cyrl-RS"/>
        </w:rPr>
        <w:t xml:space="preserve"> године је нула .Све обавезе су исплаћене пре 31.12.201</w:t>
      </w:r>
      <w:r w:rsidR="00033992">
        <w:rPr>
          <w:bCs/>
          <w:kern w:val="18"/>
          <w:u w:val="single"/>
          <w:lang w:val="sr-Cyrl-RS"/>
        </w:rPr>
        <w:t>7</w:t>
      </w:r>
      <w:r w:rsidRPr="000A7A01">
        <w:rPr>
          <w:bCs/>
          <w:kern w:val="18"/>
          <w:u w:val="single"/>
          <w:lang w:val="sr-Cyrl-RS"/>
        </w:rPr>
        <w:t xml:space="preserve"> године , не постоје потраживања од запослених  и сл. Комисија за попис благајне је констатовала чињенично стање </w:t>
      </w:r>
    </w:p>
    <w:p w:rsidR="00162384" w:rsidRDefault="00162384" w:rsidP="004A4EBD">
      <w:pPr>
        <w:jc w:val="both"/>
        <w:rPr>
          <w:kern w:val="18"/>
          <w:lang w:val="sr-Cyrl-RS"/>
        </w:rPr>
      </w:pPr>
    </w:p>
    <w:p w:rsidR="007634C5" w:rsidRDefault="007634C5" w:rsidP="004A4EBD">
      <w:pPr>
        <w:jc w:val="both"/>
        <w:rPr>
          <w:kern w:val="18"/>
          <w:lang w:val="sr-Cyrl-RS"/>
        </w:rPr>
      </w:pPr>
    </w:p>
    <w:p w:rsidR="007634C5" w:rsidRDefault="007634C5" w:rsidP="004A4EBD">
      <w:pPr>
        <w:jc w:val="both"/>
        <w:rPr>
          <w:kern w:val="18"/>
          <w:lang w:val="sr-Cyrl-RS"/>
        </w:rPr>
      </w:pPr>
    </w:p>
    <w:p w:rsidR="007634C5" w:rsidRDefault="007634C5" w:rsidP="004A4EBD">
      <w:pPr>
        <w:jc w:val="both"/>
        <w:rPr>
          <w:kern w:val="18"/>
          <w:lang w:val="sr-Cyrl-RS"/>
        </w:rPr>
      </w:pPr>
    </w:p>
    <w:p w:rsidR="007634C5" w:rsidRDefault="007634C5" w:rsidP="004A4EBD">
      <w:pPr>
        <w:jc w:val="both"/>
        <w:rPr>
          <w:kern w:val="18"/>
          <w:lang w:val="sr-Cyrl-RS"/>
        </w:rPr>
      </w:pPr>
    </w:p>
    <w:p w:rsidR="007634C5" w:rsidRDefault="007634C5" w:rsidP="004A4EBD">
      <w:pPr>
        <w:jc w:val="both"/>
        <w:rPr>
          <w:kern w:val="18"/>
          <w:lang w:val="sr-Cyrl-RS"/>
        </w:rPr>
      </w:pPr>
    </w:p>
    <w:p w:rsidR="007634C5" w:rsidRPr="007634C5" w:rsidRDefault="007634C5" w:rsidP="004A4EBD">
      <w:pPr>
        <w:jc w:val="both"/>
        <w:rPr>
          <w:kern w:val="18"/>
          <w:lang w:val="sr-Cyrl-RS"/>
        </w:rPr>
      </w:pPr>
    </w:p>
    <w:tbl>
      <w:tblPr>
        <w:tblW w:w="16688" w:type="dxa"/>
        <w:tblInd w:w="93" w:type="dxa"/>
        <w:tblLook w:val="04A0" w:firstRow="1" w:lastRow="0" w:firstColumn="1" w:lastColumn="0" w:noHBand="0" w:noVBand="1"/>
      </w:tblPr>
      <w:tblGrid>
        <w:gridCol w:w="6394"/>
        <w:gridCol w:w="3967"/>
        <w:gridCol w:w="236"/>
        <w:gridCol w:w="1711"/>
        <w:gridCol w:w="1581"/>
        <w:gridCol w:w="314"/>
        <w:gridCol w:w="290"/>
        <w:gridCol w:w="78"/>
        <w:gridCol w:w="1581"/>
        <w:gridCol w:w="314"/>
        <w:gridCol w:w="222"/>
      </w:tblGrid>
      <w:tr w:rsidR="00162384" w:rsidTr="00470639">
        <w:trPr>
          <w:gridAfter w:val="1"/>
          <w:wAfter w:w="222" w:type="dxa"/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84" w:rsidRDefault="00162384">
            <w:pPr>
              <w:rPr>
                <w:rFonts w:ascii="Arial" w:hAnsi="Arial" w:cs="Arial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84" w:rsidRPr="00224669" w:rsidRDefault="00162384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84" w:rsidRDefault="00162384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84" w:rsidRDefault="00162384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84" w:rsidRDefault="00162384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84" w:rsidRDefault="00162384">
            <w:pPr>
              <w:rPr>
                <w:rFonts w:ascii="Cir Times_New_Roman" w:hAnsi="Cir Times_New_Roman"/>
              </w:rPr>
            </w:pPr>
          </w:p>
        </w:tc>
      </w:tr>
      <w:tr w:rsidR="00162384" w:rsidTr="00470639">
        <w:trPr>
          <w:gridAfter w:val="2"/>
          <w:wAfter w:w="536" w:type="dxa"/>
          <w:trHeight w:val="375"/>
        </w:trPr>
        <w:tc>
          <w:tcPr>
            <w:tcW w:w="1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384" w:rsidRPr="00537779" w:rsidRDefault="007A018A" w:rsidP="00162384">
            <w:pPr>
              <w:rPr>
                <w:bCs/>
                <w:sz w:val="28"/>
                <w:szCs w:val="28"/>
                <w:lang w:val="sr-Cyrl-RS"/>
              </w:rPr>
            </w:pPr>
            <w:r>
              <w:rPr>
                <w:bCs/>
                <w:sz w:val="28"/>
                <w:szCs w:val="28"/>
                <w:lang w:val="sr-Cyrl-RS"/>
              </w:rPr>
              <w:lastRenderedPageBreak/>
              <w:t>6</w:t>
            </w:r>
            <w:r w:rsidR="00537779" w:rsidRPr="00537779">
              <w:rPr>
                <w:bCs/>
                <w:sz w:val="28"/>
                <w:szCs w:val="28"/>
                <w:lang w:val="sr-Cyrl-RS"/>
              </w:rPr>
              <w:t>.</w:t>
            </w:r>
            <w:r w:rsidR="00162384" w:rsidRPr="00537779">
              <w:rPr>
                <w:bCs/>
                <w:sz w:val="28"/>
                <w:szCs w:val="28"/>
                <w:lang w:val="sr-Cyrl-RS"/>
              </w:rPr>
              <w:t xml:space="preserve">ПОПИС ОБАВЕЗ А  И   ПОТРАЖИВАЊА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84" w:rsidRDefault="00162384">
            <w:pPr>
              <w:rPr>
                <w:rFonts w:ascii="Cir Times_New_Roman" w:hAnsi="Cir Times_New_Roman"/>
              </w:rPr>
            </w:pPr>
          </w:p>
        </w:tc>
      </w:tr>
      <w:tr w:rsidR="00162384" w:rsidTr="00470639">
        <w:trPr>
          <w:gridAfter w:val="2"/>
          <w:wAfter w:w="536" w:type="dxa"/>
          <w:trHeight w:val="375"/>
        </w:trPr>
        <w:tc>
          <w:tcPr>
            <w:tcW w:w="1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823151" w:rsidP="00470639">
            <w:pPr>
              <w:tabs>
                <w:tab w:val="left" w:pos="10077"/>
                <w:tab w:val="left" w:pos="10617"/>
              </w:tabs>
              <w:jc w:val="both"/>
              <w:rPr>
                <w:bCs/>
                <w:lang w:val="sr-Cyrl-RS"/>
              </w:rPr>
            </w:pPr>
            <w:r w:rsidRPr="00823151">
              <w:rPr>
                <w:bCs/>
                <w:lang w:val="sr-Cyrl-RS"/>
              </w:rPr>
              <w:t xml:space="preserve">Финансијску имовину чине финансијски пласмани, потраживања, готовински еквиваленти и </w:t>
            </w:r>
          </w:p>
          <w:p w:rsidR="00470639" w:rsidRDefault="00823151" w:rsidP="00470639">
            <w:pPr>
              <w:tabs>
                <w:tab w:val="left" w:pos="10077"/>
                <w:tab w:val="left" w:pos="10617"/>
              </w:tabs>
              <w:jc w:val="both"/>
              <w:rPr>
                <w:bCs/>
                <w:lang w:val="sr-Cyrl-RS"/>
              </w:rPr>
            </w:pPr>
            <w:r w:rsidRPr="00823151">
              <w:rPr>
                <w:bCs/>
                <w:lang w:val="sr-Cyrl-RS"/>
              </w:rPr>
              <w:t xml:space="preserve">готовина која се пописује према члану 3.Правилника </w:t>
            </w:r>
            <w:r>
              <w:rPr>
                <w:bCs/>
                <w:lang w:val="sr-Cyrl-RS"/>
              </w:rPr>
              <w:t xml:space="preserve">о попису.Попис финансијских пласмана, </w:t>
            </w:r>
          </w:p>
          <w:p w:rsidR="00470639" w:rsidRDefault="00823151" w:rsidP="00470639">
            <w:pPr>
              <w:tabs>
                <w:tab w:val="left" w:pos="10077"/>
                <w:tab w:val="left" w:pos="10617"/>
              </w:tabs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потраживања и обавеза врши се према стању у пословним књигама , под условом да је њихово</w:t>
            </w:r>
          </w:p>
          <w:p w:rsidR="00470639" w:rsidRDefault="00823151" w:rsidP="00470639">
            <w:pPr>
              <w:tabs>
                <w:tab w:val="left" w:pos="10077"/>
                <w:tab w:val="left" w:pos="10617"/>
              </w:tabs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усклађивање са дужницима и повериоцима извршено најмање једном годишње и да о томе </w:t>
            </w:r>
          </w:p>
          <w:p w:rsidR="00470639" w:rsidRDefault="00823151" w:rsidP="00470639">
            <w:pPr>
              <w:tabs>
                <w:tab w:val="left" w:pos="10077"/>
                <w:tab w:val="left" w:pos="10617"/>
              </w:tabs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постоји веродостојна исправа</w:t>
            </w:r>
            <w:r w:rsidR="00470639">
              <w:rPr>
                <w:bCs/>
                <w:lang w:val="sr-Cyrl-RS"/>
              </w:rPr>
              <w:t>.Центар је извршио усклађивање са дужницима и повериоцима</w:t>
            </w:r>
          </w:p>
          <w:p w:rsidR="00162384" w:rsidRPr="00823151" w:rsidRDefault="00470639" w:rsidP="00470639">
            <w:pPr>
              <w:tabs>
                <w:tab w:val="left" w:pos="10077"/>
                <w:tab w:val="left" w:pos="10617"/>
              </w:tabs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путем Извода отворених ставки, и Комисија је констатовала следеће чињенично стање: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84" w:rsidRDefault="00162384">
            <w:pPr>
              <w:rPr>
                <w:rFonts w:ascii="Cir Times_New_Roman" w:hAnsi="Cir Times_New_Roman"/>
              </w:rPr>
            </w:pPr>
          </w:p>
        </w:tc>
      </w:tr>
      <w:tr w:rsidR="00162384" w:rsidTr="00470639">
        <w:trPr>
          <w:gridAfter w:val="2"/>
          <w:wAfter w:w="536" w:type="dxa"/>
          <w:trHeight w:val="375"/>
        </w:trPr>
        <w:tc>
          <w:tcPr>
            <w:tcW w:w="14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384" w:rsidRDefault="001623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84" w:rsidRDefault="00162384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7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Pr="005D1EFD" w:rsidRDefault="00470639" w:rsidP="00C70C45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Pr="005D1EFD" w:rsidRDefault="00470639" w:rsidP="00C70C45">
            <w:pPr>
              <w:jc w:val="right"/>
              <w:rPr>
                <w:sz w:val="26"/>
                <w:szCs w:val="26"/>
                <w:lang w:val="sr-Cyrl-RS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10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ПОТРАЖИВАЊА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470639" w:rsidRDefault="00470639" w:rsidP="00C70C45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Потраживања(сродници, ПИО,РФЗ)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C70C45" w:rsidRDefault="00470639" w:rsidP="00C70C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 xml:space="preserve"> </w:t>
            </w:r>
            <w:r w:rsidR="00C70C45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26.</w:t>
            </w:r>
            <w:r w:rsidR="00C70C45">
              <w:rPr>
                <w:sz w:val="26"/>
                <w:szCs w:val="26"/>
              </w:rPr>
              <w:t>351.848,98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5D1EFD" w:rsidRDefault="00470639" w:rsidP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C45" w:rsidRDefault="00C70C45" w:rsidP="00C70C45">
            <w:pPr>
              <w:rPr>
                <w:sz w:val="26"/>
                <w:szCs w:val="26"/>
              </w:rPr>
            </w:pPr>
          </w:p>
          <w:p w:rsidR="00C70C45" w:rsidRPr="00C70C45" w:rsidRDefault="00C70C45" w:rsidP="00C70C45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Дати аванси за набавку робе                                                            31.430,00</w:t>
            </w:r>
          </w:p>
          <w:p w:rsidR="0016284C" w:rsidRDefault="00470639" w:rsidP="00C70C45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</w:rPr>
              <w:t xml:space="preserve">ОСТАЛА ПОТРАЖИВАЊА </w:t>
            </w:r>
            <w:r>
              <w:rPr>
                <w:sz w:val="26"/>
                <w:szCs w:val="26"/>
                <w:lang w:val="sr-Cyrl-RS"/>
              </w:rPr>
              <w:t xml:space="preserve">  (породиље, инвалиди )            </w:t>
            </w:r>
            <w:r w:rsidR="00C70C45">
              <w:rPr>
                <w:sz w:val="26"/>
                <w:szCs w:val="26"/>
                <w:lang w:val="sr-Cyrl-RS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>1.</w:t>
            </w:r>
            <w:r w:rsidR="00C70C45">
              <w:rPr>
                <w:sz w:val="26"/>
                <w:szCs w:val="26"/>
              </w:rPr>
              <w:t>923.794,67</w:t>
            </w:r>
            <w:r>
              <w:rPr>
                <w:sz w:val="26"/>
                <w:szCs w:val="26"/>
                <w:lang w:val="sr-Cyrl-RS"/>
              </w:rPr>
              <w:t xml:space="preserve">   </w:t>
            </w:r>
          </w:p>
          <w:p w:rsidR="00470639" w:rsidRPr="005D1EFD" w:rsidRDefault="0016284C" w:rsidP="00C70C45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 xml:space="preserve">Обрачунати неплаћени расходи </w:t>
            </w:r>
            <w:r w:rsidR="00470639">
              <w:rPr>
                <w:sz w:val="26"/>
                <w:szCs w:val="26"/>
                <w:lang w:val="sr-Cyrl-RS"/>
              </w:rPr>
              <w:t xml:space="preserve">      </w:t>
            </w:r>
            <w:r>
              <w:rPr>
                <w:sz w:val="26"/>
                <w:szCs w:val="26"/>
                <w:lang w:val="sr-Cyrl-RS"/>
              </w:rPr>
              <w:t xml:space="preserve">                                          73.665.924,39</w:t>
            </w:r>
            <w:r w:rsidR="00470639">
              <w:rPr>
                <w:sz w:val="26"/>
                <w:szCs w:val="26"/>
                <w:lang w:val="sr-Cyrl-RS"/>
              </w:rPr>
              <w:t xml:space="preserve">               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Pr="005D1EFD" w:rsidRDefault="00470639" w:rsidP="00C70C45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 xml:space="preserve">       1.295.088,63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Pr="005D1EFD" w:rsidRDefault="00470639" w:rsidP="00C70C45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 xml:space="preserve">  </w:t>
            </w: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10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5D1EFD" w:rsidRDefault="00470639" w:rsidP="00C70C45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 w:rsidP="00C70C4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trHeight w:val="330"/>
        </w:trPr>
        <w:tc>
          <w:tcPr>
            <w:tcW w:w="161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332293" w:rsidRDefault="00470639" w:rsidP="00C70C45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314" w:type="dxa"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 w:rsidP="00C70C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ОБАВЕЗЕ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C70C45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 w:rsidP="00470639">
            <w:pPr>
              <w:ind w:right="-383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Обавезе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према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sr-Cyrl-RS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добављачима</w:t>
            </w:r>
            <w:proofErr w:type="spellEnd"/>
            <w:r w:rsidR="00C70C45">
              <w:rPr>
                <w:sz w:val="26"/>
                <w:szCs w:val="26"/>
                <w:lang w:val="sr-Cyrl-RS"/>
              </w:rPr>
              <w:t xml:space="preserve">                       73.</w:t>
            </w:r>
            <w:r w:rsidR="00C70C45">
              <w:rPr>
                <w:sz w:val="26"/>
                <w:szCs w:val="26"/>
              </w:rPr>
              <w:t>697.354,39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C70C45" w:rsidRDefault="00470639" w:rsidP="00C70C45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332293" w:rsidRDefault="00470639" w:rsidP="00470639">
            <w:pPr>
              <w:ind w:right="675"/>
              <w:rPr>
                <w:sz w:val="26"/>
                <w:szCs w:val="26"/>
                <w:lang w:val="sr-Cyrl-RS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8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C45" w:rsidRDefault="00C70C45" w:rsidP="00470639">
            <w:pPr>
              <w:ind w:right="-6207"/>
              <w:rPr>
                <w:sz w:val="26"/>
                <w:szCs w:val="26"/>
                <w:lang w:val="sr-Cyrl-RS"/>
              </w:rPr>
            </w:pPr>
          </w:p>
          <w:p w:rsidR="00C70C45" w:rsidRDefault="00C70C45" w:rsidP="00470639">
            <w:pPr>
              <w:ind w:right="-6207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 xml:space="preserve">Примљени аванси средства фондова               960.329,74                                9                                            960                                      </w:t>
            </w:r>
          </w:p>
          <w:p w:rsidR="00C70C45" w:rsidRDefault="00C70C45" w:rsidP="00470639">
            <w:pPr>
              <w:ind w:right="-6207"/>
              <w:rPr>
                <w:sz w:val="26"/>
                <w:szCs w:val="26"/>
                <w:lang w:val="sr-Cyrl-RS"/>
              </w:rPr>
            </w:pPr>
          </w:p>
          <w:p w:rsidR="00470639" w:rsidRPr="00470639" w:rsidRDefault="00470639" w:rsidP="00C70C45">
            <w:pPr>
              <w:ind w:right="-6207"/>
              <w:rPr>
                <w:sz w:val="26"/>
                <w:szCs w:val="26"/>
                <w:lang w:val="sr-Cyrl-RS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332293" w:rsidRDefault="00470639" w:rsidP="00C70C45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470639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16284C" w:rsidRDefault="00470639" w:rsidP="005D1EFD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16284C" w:rsidRDefault="0016284C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Разграничени приходи                                   1.923.794,67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16284C" w:rsidRDefault="0016284C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Обрачунати ненаплаћени приходи             25.391.519,24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5D1EFD" w:rsidRDefault="00470639">
            <w:pPr>
              <w:jc w:val="right"/>
              <w:rPr>
                <w:sz w:val="26"/>
                <w:szCs w:val="26"/>
                <w:lang w:val="sr-Cyrl-RS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10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5D1EFD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5D1EFD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5D1EFD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5D1EFD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Pr="005D1EFD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4A603D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332293" w:rsidRDefault="00470639" w:rsidP="00501E78">
            <w:pPr>
              <w:jc w:val="right"/>
              <w:rPr>
                <w:sz w:val="26"/>
                <w:szCs w:val="26"/>
                <w:lang w:val="sr-Cyrl-RS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5"/>
          <w:wAfter w:w="2485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Pr="00332293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332293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5"/>
          <w:wAfter w:w="2485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5"/>
          <w:wAfter w:w="2485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332293" w:rsidRDefault="00470639" w:rsidP="005D1EFD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5"/>
          <w:wAfter w:w="2485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332293" w:rsidRDefault="00470639" w:rsidP="005D1EFD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  <w:lang w:val="sr-Cyrl-RS"/>
              </w:rPr>
            </w:pPr>
          </w:p>
          <w:p w:rsidR="007634C5" w:rsidRDefault="007634C5">
            <w:pPr>
              <w:rPr>
                <w:sz w:val="26"/>
                <w:szCs w:val="26"/>
                <w:lang w:val="sr-Cyrl-RS"/>
              </w:rPr>
            </w:pPr>
          </w:p>
          <w:p w:rsidR="007634C5" w:rsidRPr="00332293" w:rsidRDefault="007634C5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332293" w:rsidRDefault="00470639" w:rsidP="00332293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Pr="00332293" w:rsidRDefault="00470639" w:rsidP="005D1EFD">
            <w:pPr>
              <w:jc w:val="right"/>
              <w:rPr>
                <w:lang w:val="sr-Cyrl-RS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Pr="00332293" w:rsidRDefault="00470639">
            <w:pPr>
              <w:rPr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  <w:tr w:rsidR="00470639" w:rsidTr="00470639">
        <w:trPr>
          <w:gridAfter w:val="1"/>
          <w:wAfter w:w="222" w:type="dxa"/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Pr="0016284C" w:rsidRDefault="00470639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9" w:rsidRDefault="00470639">
            <w:pPr>
              <w:rPr>
                <w:rFonts w:ascii="Cir Times_New_Roman" w:hAnsi="Cir Times_New_Roman"/>
              </w:rPr>
            </w:pPr>
          </w:p>
        </w:tc>
      </w:tr>
    </w:tbl>
    <w:p w:rsidR="00447EF5" w:rsidRDefault="00447EF5" w:rsidP="004A4EBD">
      <w:pPr>
        <w:jc w:val="both"/>
        <w:rPr>
          <w:kern w:val="18"/>
          <w:lang w:val="sr-Cyrl-RS"/>
        </w:rPr>
      </w:pPr>
    </w:p>
    <w:p w:rsidR="00447EF5" w:rsidRDefault="007A018A" w:rsidP="004A4EBD">
      <w:pPr>
        <w:jc w:val="both"/>
        <w:rPr>
          <w:kern w:val="18"/>
          <w:lang w:val="sr-Cyrl-RS"/>
        </w:rPr>
      </w:pPr>
      <w:r>
        <w:rPr>
          <w:kern w:val="18"/>
          <w:lang w:val="sr-Cyrl-RS"/>
        </w:rPr>
        <w:lastRenderedPageBreak/>
        <w:t>7.</w:t>
      </w:r>
      <w:r w:rsidR="00447EF5">
        <w:rPr>
          <w:kern w:val="18"/>
          <w:lang w:val="sr-Cyrl-RS"/>
        </w:rPr>
        <w:t xml:space="preserve">ПОПИСНА ЛИСТА ГОТОВИНЕ И ГОТОВИНСКИХ ЕКВИВАЛЕНАТА НА ДАН 31.12.2017 ГОДИНЕ </w:t>
      </w:r>
    </w:p>
    <w:p w:rsidR="00447EF5" w:rsidRDefault="00447EF5" w:rsidP="004A4EBD">
      <w:pPr>
        <w:jc w:val="both"/>
        <w:rPr>
          <w:kern w:val="1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1174"/>
        <w:gridCol w:w="1000"/>
        <w:gridCol w:w="1130"/>
        <w:gridCol w:w="1130"/>
        <w:gridCol w:w="1130"/>
        <w:gridCol w:w="1130"/>
        <w:gridCol w:w="721"/>
        <w:gridCol w:w="739"/>
        <w:gridCol w:w="1046"/>
      </w:tblGrid>
      <w:tr w:rsidR="006806F4" w:rsidTr="0016284C">
        <w:tc>
          <w:tcPr>
            <w:tcW w:w="623" w:type="dxa"/>
          </w:tcPr>
          <w:p w:rsidR="00447EF5" w:rsidRDefault="00447EF5" w:rsidP="004A4EBD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Р.бр.</w:t>
            </w:r>
          </w:p>
        </w:tc>
        <w:tc>
          <w:tcPr>
            <w:tcW w:w="1174" w:type="dxa"/>
          </w:tcPr>
          <w:p w:rsidR="00447EF5" w:rsidRDefault="00447EF5" w:rsidP="004A4EBD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Рачун</w:t>
            </w:r>
          </w:p>
        </w:tc>
        <w:tc>
          <w:tcPr>
            <w:tcW w:w="1000" w:type="dxa"/>
          </w:tcPr>
          <w:p w:rsidR="00447EF5" w:rsidRDefault="00447EF5" w:rsidP="004A4EBD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Назив рачуна-исправе о стању</w:t>
            </w:r>
          </w:p>
        </w:tc>
        <w:tc>
          <w:tcPr>
            <w:tcW w:w="1130" w:type="dxa"/>
          </w:tcPr>
          <w:p w:rsidR="00447EF5" w:rsidRDefault="00447EF5" w:rsidP="004A4EBD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Стање по попису –износ у валути</w:t>
            </w:r>
          </w:p>
        </w:tc>
        <w:tc>
          <w:tcPr>
            <w:tcW w:w="1130" w:type="dxa"/>
          </w:tcPr>
          <w:p w:rsidR="00447EF5" w:rsidRDefault="00447EF5" w:rsidP="00447EF5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Стање по попису –износ у динарима</w:t>
            </w:r>
          </w:p>
        </w:tc>
        <w:tc>
          <w:tcPr>
            <w:tcW w:w="1130" w:type="dxa"/>
          </w:tcPr>
          <w:p w:rsidR="00447EF5" w:rsidRDefault="00447EF5" w:rsidP="00447EF5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Стање по књигама –износ у валути</w:t>
            </w:r>
          </w:p>
        </w:tc>
        <w:tc>
          <w:tcPr>
            <w:tcW w:w="1130" w:type="dxa"/>
          </w:tcPr>
          <w:p w:rsidR="00447EF5" w:rsidRDefault="00447EF5" w:rsidP="00447EF5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Стање по књигама–износ у динарима</w:t>
            </w:r>
          </w:p>
        </w:tc>
        <w:tc>
          <w:tcPr>
            <w:tcW w:w="721" w:type="dxa"/>
          </w:tcPr>
          <w:p w:rsidR="00447EF5" w:rsidRDefault="00447EF5" w:rsidP="004A4EBD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Више</w:t>
            </w:r>
          </w:p>
        </w:tc>
        <w:tc>
          <w:tcPr>
            <w:tcW w:w="739" w:type="dxa"/>
          </w:tcPr>
          <w:p w:rsidR="00447EF5" w:rsidRDefault="00447EF5" w:rsidP="004A4EBD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Мање</w:t>
            </w:r>
          </w:p>
        </w:tc>
        <w:tc>
          <w:tcPr>
            <w:tcW w:w="1046" w:type="dxa"/>
          </w:tcPr>
          <w:p w:rsidR="00447EF5" w:rsidRDefault="00447EF5" w:rsidP="004A4EBD">
            <w:pPr>
              <w:jc w:val="both"/>
              <w:rPr>
                <w:kern w:val="18"/>
                <w:lang w:val="sr-Cyrl-RS"/>
              </w:rPr>
            </w:pPr>
            <w:r>
              <w:rPr>
                <w:kern w:val="18"/>
                <w:lang w:val="sr-Cyrl-RS"/>
              </w:rPr>
              <w:t>Извештај комисије</w:t>
            </w:r>
          </w:p>
        </w:tc>
      </w:tr>
      <w:tr w:rsidR="006806F4" w:rsidTr="0016284C">
        <w:tc>
          <w:tcPr>
            <w:tcW w:w="623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1</w:t>
            </w:r>
          </w:p>
        </w:tc>
        <w:tc>
          <w:tcPr>
            <w:tcW w:w="1174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2</w:t>
            </w:r>
          </w:p>
        </w:tc>
        <w:tc>
          <w:tcPr>
            <w:tcW w:w="1000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3</w:t>
            </w:r>
          </w:p>
        </w:tc>
        <w:tc>
          <w:tcPr>
            <w:tcW w:w="1130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4</w:t>
            </w:r>
          </w:p>
        </w:tc>
        <w:tc>
          <w:tcPr>
            <w:tcW w:w="1130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5</w:t>
            </w:r>
          </w:p>
        </w:tc>
        <w:tc>
          <w:tcPr>
            <w:tcW w:w="1130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6</w:t>
            </w:r>
          </w:p>
        </w:tc>
        <w:tc>
          <w:tcPr>
            <w:tcW w:w="1130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7</w:t>
            </w:r>
          </w:p>
        </w:tc>
        <w:tc>
          <w:tcPr>
            <w:tcW w:w="721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8</w:t>
            </w:r>
          </w:p>
        </w:tc>
        <w:tc>
          <w:tcPr>
            <w:tcW w:w="739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9</w:t>
            </w:r>
          </w:p>
        </w:tc>
        <w:tc>
          <w:tcPr>
            <w:tcW w:w="1046" w:type="dxa"/>
          </w:tcPr>
          <w:p w:rsidR="00447EF5" w:rsidRPr="00447EF5" w:rsidRDefault="00447EF5" w:rsidP="00447EF5">
            <w:pPr>
              <w:jc w:val="center"/>
              <w:rPr>
                <w:b/>
                <w:kern w:val="18"/>
                <w:lang w:val="sr-Cyrl-RS"/>
              </w:rPr>
            </w:pPr>
            <w:r w:rsidRPr="00447EF5">
              <w:rPr>
                <w:b/>
                <w:kern w:val="18"/>
                <w:lang w:val="sr-Cyrl-RS"/>
              </w:rPr>
              <w:t>10</w:t>
            </w:r>
          </w:p>
        </w:tc>
      </w:tr>
      <w:tr w:rsidR="006806F4" w:rsidTr="0016284C">
        <w:tc>
          <w:tcPr>
            <w:tcW w:w="623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174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 w:rsidRPr="00447EF5">
              <w:rPr>
                <w:kern w:val="18"/>
                <w:sz w:val="20"/>
                <w:szCs w:val="20"/>
                <w:lang w:val="sr-Cyrl-RS"/>
              </w:rPr>
              <w:t>121111</w:t>
            </w:r>
          </w:p>
        </w:tc>
        <w:tc>
          <w:tcPr>
            <w:tcW w:w="100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 w:rsidRPr="00447EF5">
              <w:rPr>
                <w:kern w:val="18"/>
                <w:sz w:val="20"/>
                <w:szCs w:val="20"/>
                <w:lang w:val="sr-Cyrl-RS"/>
              </w:rPr>
              <w:t xml:space="preserve">Текући рачуни </w:t>
            </w: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721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739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046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6806F4" w:rsidTr="0016284C">
        <w:tc>
          <w:tcPr>
            <w:tcW w:w="623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840-635661-68</w:t>
            </w:r>
          </w:p>
        </w:tc>
        <w:tc>
          <w:tcPr>
            <w:tcW w:w="1000" w:type="dxa"/>
          </w:tcPr>
          <w:p w:rsidR="002E0FE0" w:rsidRPr="00447EF5" w:rsidRDefault="002E0FE0" w:rsidP="006806F4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 w:rsidRPr="00447EF5">
              <w:rPr>
                <w:kern w:val="18"/>
                <w:sz w:val="20"/>
                <w:szCs w:val="20"/>
                <w:lang w:val="sr-Cyrl-RS"/>
              </w:rPr>
              <w:t>-И/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200</w:t>
            </w:r>
            <w:r w:rsidRPr="00447EF5">
              <w:rPr>
                <w:kern w:val="18"/>
                <w:sz w:val="20"/>
                <w:szCs w:val="20"/>
                <w:lang w:val="sr-Cyrl-RS"/>
              </w:rPr>
              <w:t xml:space="preserve"> од 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29</w:t>
            </w:r>
            <w:r w:rsidRPr="00447EF5">
              <w:rPr>
                <w:kern w:val="18"/>
                <w:sz w:val="20"/>
                <w:szCs w:val="20"/>
                <w:lang w:val="sr-Cyrl-RS"/>
              </w:rPr>
              <w:t>.12.17</w:t>
            </w:r>
          </w:p>
        </w:tc>
        <w:tc>
          <w:tcPr>
            <w:tcW w:w="1130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0,00 рсд </w:t>
            </w:r>
          </w:p>
        </w:tc>
        <w:tc>
          <w:tcPr>
            <w:tcW w:w="1130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0,00 рсд </w:t>
            </w:r>
          </w:p>
        </w:tc>
        <w:tc>
          <w:tcPr>
            <w:tcW w:w="1130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0,00 рсд </w:t>
            </w:r>
          </w:p>
        </w:tc>
        <w:tc>
          <w:tcPr>
            <w:tcW w:w="1130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0,00 рсд </w:t>
            </w:r>
          </w:p>
        </w:tc>
        <w:tc>
          <w:tcPr>
            <w:tcW w:w="721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0,00 рсд </w:t>
            </w:r>
          </w:p>
        </w:tc>
        <w:tc>
          <w:tcPr>
            <w:tcW w:w="739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0,00 рсд </w:t>
            </w:r>
          </w:p>
        </w:tc>
        <w:tc>
          <w:tcPr>
            <w:tcW w:w="1046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6806F4" w:rsidTr="0016284C">
        <w:tc>
          <w:tcPr>
            <w:tcW w:w="623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840-635667-50</w:t>
            </w:r>
          </w:p>
        </w:tc>
        <w:tc>
          <w:tcPr>
            <w:tcW w:w="1000" w:type="dxa"/>
          </w:tcPr>
          <w:p w:rsidR="002E0FE0" w:rsidRPr="00447EF5" w:rsidRDefault="002E0FE0" w:rsidP="006806F4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 w:rsidRPr="00447EF5">
              <w:rPr>
                <w:kern w:val="18"/>
                <w:sz w:val="20"/>
                <w:szCs w:val="20"/>
                <w:lang w:val="sr-Cyrl-RS"/>
              </w:rPr>
              <w:t>-И/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245</w:t>
            </w:r>
            <w:r w:rsidRPr="00447EF5">
              <w:rPr>
                <w:kern w:val="18"/>
                <w:sz w:val="20"/>
                <w:szCs w:val="20"/>
                <w:lang w:val="sr-Cyrl-RS"/>
              </w:rPr>
              <w:t xml:space="preserve"> од 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29</w:t>
            </w:r>
            <w:r w:rsidRPr="00447EF5">
              <w:rPr>
                <w:kern w:val="18"/>
                <w:sz w:val="20"/>
                <w:szCs w:val="20"/>
                <w:lang w:val="sr-Cyrl-RS"/>
              </w:rPr>
              <w:t>.12.17</w:t>
            </w:r>
          </w:p>
        </w:tc>
        <w:tc>
          <w:tcPr>
            <w:tcW w:w="1130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1.380.766,85 рсд </w:t>
            </w:r>
          </w:p>
        </w:tc>
        <w:tc>
          <w:tcPr>
            <w:tcW w:w="1130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1.380.766,85 рсд </w:t>
            </w:r>
          </w:p>
        </w:tc>
        <w:tc>
          <w:tcPr>
            <w:tcW w:w="1130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1.380.766,85 рсд </w:t>
            </w:r>
          </w:p>
        </w:tc>
        <w:tc>
          <w:tcPr>
            <w:tcW w:w="1130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1.380.766,85 рсд </w:t>
            </w:r>
          </w:p>
        </w:tc>
        <w:tc>
          <w:tcPr>
            <w:tcW w:w="721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39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046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6806F4" w:rsidTr="0016284C">
        <w:tc>
          <w:tcPr>
            <w:tcW w:w="623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840542761-11</w:t>
            </w:r>
          </w:p>
        </w:tc>
        <w:tc>
          <w:tcPr>
            <w:tcW w:w="1000" w:type="dxa"/>
          </w:tcPr>
          <w:p w:rsidR="002E0FE0" w:rsidRPr="00447EF5" w:rsidRDefault="002E0FE0" w:rsidP="006806F4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 w:rsidRPr="00447EF5">
              <w:rPr>
                <w:kern w:val="18"/>
                <w:sz w:val="20"/>
                <w:szCs w:val="20"/>
                <w:lang w:val="sr-Cyrl-RS"/>
              </w:rPr>
              <w:t>-И/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112</w:t>
            </w:r>
            <w:r w:rsidRPr="00447EF5">
              <w:rPr>
                <w:kern w:val="18"/>
                <w:sz w:val="20"/>
                <w:szCs w:val="20"/>
                <w:lang w:val="sr-Cyrl-RS"/>
              </w:rPr>
              <w:t xml:space="preserve"> од 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29</w:t>
            </w:r>
            <w:r w:rsidRPr="00447EF5">
              <w:rPr>
                <w:kern w:val="18"/>
                <w:sz w:val="20"/>
                <w:szCs w:val="20"/>
                <w:lang w:val="sr-Cyrl-RS"/>
              </w:rPr>
              <w:t>.12.17</w:t>
            </w:r>
          </w:p>
        </w:tc>
        <w:tc>
          <w:tcPr>
            <w:tcW w:w="1130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2.708.847,04 рсд </w:t>
            </w:r>
          </w:p>
        </w:tc>
        <w:tc>
          <w:tcPr>
            <w:tcW w:w="1130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2.708.847,04 рсд </w:t>
            </w:r>
          </w:p>
        </w:tc>
        <w:tc>
          <w:tcPr>
            <w:tcW w:w="1130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2.708.847,04 рсд </w:t>
            </w:r>
          </w:p>
        </w:tc>
        <w:tc>
          <w:tcPr>
            <w:tcW w:w="1130" w:type="dxa"/>
          </w:tcPr>
          <w:p w:rsidR="002E0FE0" w:rsidRPr="00447EF5" w:rsidRDefault="002E0FE0" w:rsidP="00C70C4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2.708.847,04 рсд </w:t>
            </w:r>
          </w:p>
        </w:tc>
        <w:tc>
          <w:tcPr>
            <w:tcW w:w="721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39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046" w:type="dxa"/>
          </w:tcPr>
          <w:p w:rsidR="002E0FE0" w:rsidRPr="00447EF5" w:rsidRDefault="002E0FE0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6806F4" w:rsidTr="0016284C">
        <w:tc>
          <w:tcPr>
            <w:tcW w:w="623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447EF5" w:rsidRPr="00447EF5" w:rsidRDefault="00033992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840-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2930761-22</w:t>
            </w:r>
          </w:p>
        </w:tc>
        <w:tc>
          <w:tcPr>
            <w:tcW w:w="100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-И/16 од 07.08.2017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21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39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046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6806F4" w:rsidTr="0016284C">
        <w:tc>
          <w:tcPr>
            <w:tcW w:w="623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840-516761-02</w:t>
            </w:r>
          </w:p>
        </w:tc>
        <w:tc>
          <w:tcPr>
            <w:tcW w:w="100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-И/3 од 18.05.2017 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21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39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046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6806F4" w:rsidTr="0016284C">
        <w:tc>
          <w:tcPr>
            <w:tcW w:w="623" w:type="dxa"/>
          </w:tcPr>
          <w:p w:rsidR="006806F4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6806F4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840-642761-03</w:t>
            </w:r>
          </w:p>
        </w:tc>
        <w:tc>
          <w:tcPr>
            <w:tcW w:w="1000" w:type="dxa"/>
          </w:tcPr>
          <w:p w:rsidR="006806F4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-И/29 од 29.12.2017</w:t>
            </w:r>
          </w:p>
        </w:tc>
        <w:tc>
          <w:tcPr>
            <w:tcW w:w="1130" w:type="dxa"/>
          </w:tcPr>
          <w:p w:rsidR="006806F4" w:rsidRPr="00447EF5" w:rsidRDefault="006806F4" w:rsidP="0016284C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0,2</w:t>
            </w:r>
            <w:r w:rsidR="0016284C">
              <w:rPr>
                <w:kern w:val="18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0" w:type="dxa"/>
          </w:tcPr>
          <w:p w:rsidR="006806F4" w:rsidRPr="00447EF5" w:rsidRDefault="006806F4" w:rsidP="0016284C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0,2</w:t>
            </w:r>
            <w:r w:rsidR="0016284C">
              <w:rPr>
                <w:kern w:val="18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0" w:type="dxa"/>
          </w:tcPr>
          <w:p w:rsidR="006806F4" w:rsidRPr="00447EF5" w:rsidRDefault="006806F4" w:rsidP="0016284C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0,2</w:t>
            </w:r>
            <w:r w:rsidR="0016284C">
              <w:rPr>
                <w:kern w:val="18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0" w:type="dxa"/>
          </w:tcPr>
          <w:p w:rsidR="006806F4" w:rsidRPr="00447EF5" w:rsidRDefault="006806F4" w:rsidP="0016284C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0,2</w:t>
            </w:r>
            <w:r w:rsidR="0016284C">
              <w:rPr>
                <w:kern w:val="18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21" w:type="dxa"/>
          </w:tcPr>
          <w:p w:rsidR="006806F4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39" w:type="dxa"/>
          </w:tcPr>
          <w:p w:rsidR="006806F4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046" w:type="dxa"/>
          </w:tcPr>
          <w:p w:rsidR="006806F4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16284C" w:rsidTr="0016284C">
        <w:tc>
          <w:tcPr>
            <w:tcW w:w="623" w:type="dxa"/>
          </w:tcPr>
          <w:p w:rsidR="0016284C" w:rsidRPr="00447EF5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00220012939</w:t>
            </w:r>
          </w:p>
        </w:tc>
        <w:tc>
          <w:tcPr>
            <w:tcW w:w="1000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И/  од 31.12.2017</w:t>
            </w:r>
          </w:p>
        </w:tc>
        <w:tc>
          <w:tcPr>
            <w:tcW w:w="1130" w:type="dxa"/>
          </w:tcPr>
          <w:p w:rsidR="0016284C" w:rsidRDefault="0016284C" w:rsidP="0016284C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7.882,27</w:t>
            </w:r>
          </w:p>
        </w:tc>
        <w:tc>
          <w:tcPr>
            <w:tcW w:w="1130" w:type="dxa"/>
          </w:tcPr>
          <w:p w:rsidR="0016284C" w:rsidRDefault="0016284C" w:rsidP="008175AA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7.882,27</w:t>
            </w:r>
          </w:p>
        </w:tc>
        <w:tc>
          <w:tcPr>
            <w:tcW w:w="1130" w:type="dxa"/>
          </w:tcPr>
          <w:p w:rsidR="0016284C" w:rsidRDefault="0016284C" w:rsidP="008175AA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7.882,27</w:t>
            </w:r>
          </w:p>
        </w:tc>
        <w:tc>
          <w:tcPr>
            <w:tcW w:w="1130" w:type="dxa"/>
          </w:tcPr>
          <w:p w:rsidR="0016284C" w:rsidRDefault="0016284C" w:rsidP="008175AA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7.882,27</w:t>
            </w:r>
          </w:p>
        </w:tc>
        <w:tc>
          <w:tcPr>
            <w:tcW w:w="721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39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046" w:type="dxa"/>
          </w:tcPr>
          <w:p w:rsidR="0016284C" w:rsidRPr="00447EF5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16284C" w:rsidTr="0016284C">
        <w:tc>
          <w:tcPr>
            <w:tcW w:w="623" w:type="dxa"/>
          </w:tcPr>
          <w:p w:rsidR="0016284C" w:rsidRPr="00447EF5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Хранит.</w:t>
            </w:r>
          </w:p>
        </w:tc>
        <w:tc>
          <w:tcPr>
            <w:tcW w:w="1000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П.С.</w:t>
            </w:r>
          </w:p>
        </w:tc>
        <w:tc>
          <w:tcPr>
            <w:tcW w:w="1130" w:type="dxa"/>
          </w:tcPr>
          <w:p w:rsidR="0016284C" w:rsidRDefault="0016284C" w:rsidP="0016284C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174,00</w:t>
            </w:r>
          </w:p>
        </w:tc>
        <w:tc>
          <w:tcPr>
            <w:tcW w:w="1130" w:type="dxa"/>
          </w:tcPr>
          <w:p w:rsidR="0016284C" w:rsidRDefault="0016284C" w:rsidP="008175AA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174,00</w:t>
            </w:r>
          </w:p>
        </w:tc>
        <w:tc>
          <w:tcPr>
            <w:tcW w:w="1130" w:type="dxa"/>
          </w:tcPr>
          <w:p w:rsidR="0016284C" w:rsidRDefault="0016284C" w:rsidP="008175AA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174,00</w:t>
            </w:r>
          </w:p>
        </w:tc>
        <w:tc>
          <w:tcPr>
            <w:tcW w:w="1130" w:type="dxa"/>
          </w:tcPr>
          <w:p w:rsidR="0016284C" w:rsidRDefault="0016284C" w:rsidP="008175AA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174,00</w:t>
            </w:r>
          </w:p>
        </w:tc>
        <w:tc>
          <w:tcPr>
            <w:tcW w:w="721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39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046" w:type="dxa"/>
          </w:tcPr>
          <w:p w:rsidR="0016284C" w:rsidRPr="00447EF5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16284C" w:rsidTr="0016284C">
        <w:tc>
          <w:tcPr>
            <w:tcW w:w="623" w:type="dxa"/>
          </w:tcPr>
          <w:p w:rsidR="0016284C" w:rsidRPr="00447EF5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16284C" w:rsidRPr="006806F4" w:rsidRDefault="0016284C" w:rsidP="004A4EBD">
            <w:pPr>
              <w:jc w:val="both"/>
              <w:rPr>
                <w:b/>
                <w:kern w:val="18"/>
                <w:sz w:val="20"/>
                <w:szCs w:val="20"/>
                <w:lang w:val="sr-Cyrl-RS"/>
              </w:rPr>
            </w:pPr>
            <w:r w:rsidRPr="006806F4">
              <w:rPr>
                <w:b/>
                <w:kern w:val="18"/>
                <w:sz w:val="20"/>
                <w:szCs w:val="20"/>
                <w:lang w:val="sr-Cyrl-RS"/>
              </w:rPr>
              <w:t>Свега:</w:t>
            </w:r>
          </w:p>
        </w:tc>
        <w:tc>
          <w:tcPr>
            <w:tcW w:w="1000" w:type="dxa"/>
          </w:tcPr>
          <w:p w:rsidR="0016284C" w:rsidRPr="006806F4" w:rsidRDefault="0016284C" w:rsidP="004A4EBD">
            <w:pPr>
              <w:jc w:val="both"/>
              <w:rPr>
                <w:b/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30" w:type="dxa"/>
          </w:tcPr>
          <w:p w:rsidR="0016284C" w:rsidRPr="006806F4" w:rsidRDefault="0016284C" w:rsidP="0016284C">
            <w:pPr>
              <w:jc w:val="both"/>
              <w:rPr>
                <w:b/>
                <w:kern w:val="18"/>
                <w:sz w:val="20"/>
                <w:szCs w:val="20"/>
                <w:lang w:val="sr-Cyrl-RS"/>
              </w:rPr>
            </w:pPr>
            <w:r>
              <w:rPr>
                <w:b/>
                <w:kern w:val="18"/>
                <w:sz w:val="20"/>
                <w:szCs w:val="20"/>
                <w:lang w:val="sr-Cyrl-RS"/>
              </w:rPr>
              <w:t>4.097.670,37</w:t>
            </w:r>
          </w:p>
        </w:tc>
        <w:tc>
          <w:tcPr>
            <w:tcW w:w="1130" w:type="dxa"/>
          </w:tcPr>
          <w:p w:rsidR="0016284C" w:rsidRPr="006806F4" w:rsidRDefault="0016284C" w:rsidP="008175AA">
            <w:pPr>
              <w:jc w:val="both"/>
              <w:rPr>
                <w:b/>
                <w:kern w:val="18"/>
                <w:sz w:val="20"/>
                <w:szCs w:val="20"/>
                <w:lang w:val="sr-Cyrl-RS"/>
              </w:rPr>
            </w:pPr>
            <w:r>
              <w:rPr>
                <w:b/>
                <w:kern w:val="18"/>
                <w:sz w:val="20"/>
                <w:szCs w:val="20"/>
                <w:lang w:val="sr-Cyrl-RS"/>
              </w:rPr>
              <w:t>4.097.670,37</w:t>
            </w:r>
          </w:p>
        </w:tc>
        <w:tc>
          <w:tcPr>
            <w:tcW w:w="1130" w:type="dxa"/>
          </w:tcPr>
          <w:p w:rsidR="0016284C" w:rsidRPr="006806F4" w:rsidRDefault="0016284C" w:rsidP="008175AA">
            <w:pPr>
              <w:jc w:val="both"/>
              <w:rPr>
                <w:b/>
                <w:kern w:val="18"/>
                <w:sz w:val="20"/>
                <w:szCs w:val="20"/>
                <w:lang w:val="sr-Cyrl-RS"/>
              </w:rPr>
            </w:pPr>
            <w:r>
              <w:rPr>
                <w:b/>
                <w:kern w:val="18"/>
                <w:sz w:val="20"/>
                <w:szCs w:val="20"/>
                <w:lang w:val="sr-Cyrl-RS"/>
              </w:rPr>
              <w:t>4.097.670,37</w:t>
            </w:r>
          </w:p>
        </w:tc>
        <w:tc>
          <w:tcPr>
            <w:tcW w:w="1130" w:type="dxa"/>
          </w:tcPr>
          <w:p w:rsidR="0016284C" w:rsidRPr="006806F4" w:rsidRDefault="0016284C" w:rsidP="008175AA">
            <w:pPr>
              <w:jc w:val="both"/>
              <w:rPr>
                <w:b/>
                <w:kern w:val="18"/>
                <w:sz w:val="20"/>
                <w:szCs w:val="20"/>
                <w:lang w:val="sr-Cyrl-RS"/>
              </w:rPr>
            </w:pPr>
            <w:r>
              <w:rPr>
                <w:b/>
                <w:kern w:val="18"/>
                <w:sz w:val="20"/>
                <w:szCs w:val="20"/>
                <w:lang w:val="sr-Cyrl-RS"/>
              </w:rPr>
              <w:t>4.097.670,37</w:t>
            </w:r>
          </w:p>
        </w:tc>
        <w:tc>
          <w:tcPr>
            <w:tcW w:w="721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39" w:type="dxa"/>
          </w:tcPr>
          <w:p w:rsidR="0016284C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046" w:type="dxa"/>
          </w:tcPr>
          <w:p w:rsidR="0016284C" w:rsidRPr="00447EF5" w:rsidRDefault="0016284C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6806F4" w:rsidTr="0016284C">
        <w:tc>
          <w:tcPr>
            <w:tcW w:w="623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74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000" w:type="dxa"/>
          </w:tcPr>
          <w:p w:rsidR="00447EF5" w:rsidRPr="00447EF5" w:rsidRDefault="00447EF5" w:rsidP="00447EF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Благајна</w:t>
            </w: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721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739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046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6806F4" w:rsidTr="0016284C">
        <w:tc>
          <w:tcPr>
            <w:tcW w:w="623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121311</w:t>
            </w:r>
          </w:p>
        </w:tc>
        <w:tc>
          <w:tcPr>
            <w:tcW w:w="1000" w:type="dxa"/>
          </w:tcPr>
          <w:p w:rsidR="006806F4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Главна динарска благајна –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29.12.2017</w:t>
            </w:r>
          </w:p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дневник бр.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160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21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39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046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6806F4" w:rsidTr="0016284C">
        <w:tc>
          <w:tcPr>
            <w:tcW w:w="623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000" w:type="dxa"/>
          </w:tcPr>
          <w:p w:rsidR="00447EF5" w:rsidRPr="00447EF5" w:rsidRDefault="00447EF5" w:rsidP="00447EF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Главна девизна  благајна –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/</w:t>
            </w:r>
            <w:r>
              <w:rPr>
                <w:kern w:val="18"/>
                <w:sz w:val="20"/>
                <w:szCs w:val="20"/>
                <w:lang w:val="sr-Cyrl-RS"/>
              </w:rPr>
              <w:t>дневник бр.</w:t>
            </w:r>
            <w:r w:rsidR="006806F4">
              <w:rPr>
                <w:kern w:val="18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 xml:space="preserve">Нема девизне благајне </w:t>
            </w: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130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721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739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046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  <w:tr w:rsidR="002E0FE0" w:rsidTr="0016284C">
        <w:tc>
          <w:tcPr>
            <w:tcW w:w="623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2174" w:type="dxa"/>
            <w:gridSpan w:val="2"/>
          </w:tcPr>
          <w:p w:rsidR="00447EF5" w:rsidRDefault="00447EF5" w:rsidP="00447EF5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Свега: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130" w:type="dxa"/>
          </w:tcPr>
          <w:p w:rsidR="00447EF5" w:rsidRPr="00447EF5" w:rsidRDefault="006806F4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  <w:r>
              <w:rPr>
                <w:kern w:val="18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721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739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  <w:tc>
          <w:tcPr>
            <w:tcW w:w="1046" w:type="dxa"/>
          </w:tcPr>
          <w:p w:rsidR="00447EF5" w:rsidRPr="00447EF5" w:rsidRDefault="00447EF5" w:rsidP="004A4EBD">
            <w:pPr>
              <w:jc w:val="both"/>
              <w:rPr>
                <w:kern w:val="18"/>
                <w:sz w:val="20"/>
                <w:szCs w:val="20"/>
                <w:lang w:val="sr-Cyrl-RS"/>
              </w:rPr>
            </w:pPr>
          </w:p>
        </w:tc>
      </w:tr>
    </w:tbl>
    <w:p w:rsidR="007634C5" w:rsidRDefault="007634C5" w:rsidP="0016284C">
      <w:pPr>
        <w:rPr>
          <w:kern w:val="18"/>
          <w:lang w:val="sr-Cyrl-RS"/>
        </w:rPr>
      </w:pPr>
    </w:p>
    <w:p w:rsidR="007634C5" w:rsidRDefault="007634C5" w:rsidP="0016284C">
      <w:pPr>
        <w:rPr>
          <w:kern w:val="18"/>
          <w:lang w:val="sr-Cyrl-RS"/>
        </w:rPr>
      </w:pPr>
    </w:p>
    <w:p w:rsidR="007634C5" w:rsidRDefault="007634C5" w:rsidP="0016284C">
      <w:pPr>
        <w:rPr>
          <w:kern w:val="18"/>
          <w:lang w:val="sr-Cyrl-RS"/>
        </w:rPr>
      </w:pPr>
    </w:p>
    <w:p w:rsidR="007634C5" w:rsidRDefault="007634C5" w:rsidP="0016284C">
      <w:pPr>
        <w:rPr>
          <w:kern w:val="18"/>
          <w:lang w:val="sr-Cyrl-RS"/>
        </w:rPr>
      </w:pPr>
      <w:bookmarkStart w:id="1" w:name="_GoBack"/>
      <w:bookmarkEnd w:id="1"/>
    </w:p>
    <w:p w:rsidR="007634C5" w:rsidRDefault="007634C5" w:rsidP="0016284C">
      <w:pPr>
        <w:rPr>
          <w:kern w:val="18"/>
          <w:lang w:val="sr-Cyrl-RS"/>
        </w:rPr>
      </w:pPr>
    </w:p>
    <w:p w:rsidR="004A4EBD" w:rsidRPr="000A7A01" w:rsidRDefault="004A4EBD" w:rsidP="0016284C">
      <w:pPr>
        <w:rPr>
          <w:kern w:val="18"/>
          <w:lang w:val="sr-Cyrl-RS"/>
        </w:rPr>
      </w:pPr>
      <w:r w:rsidRPr="000A7A01">
        <w:rPr>
          <w:kern w:val="18"/>
          <w:lang w:val="en-GB"/>
        </w:rPr>
        <w:t xml:space="preserve">               </w:t>
      </w:r>
      <w:r w:rsidR="000D67E9" w:rsidRPr="000A7A01">
        <w:rPr>
          <w:kern w:val="18"/>
          <w:lang w:val="en-GB"/>
        </w:rPr>
        <w:t xml:space="preserve">                             </w:t>
      </w:r>
    </w:p>
    <w:p w:rsidR="004A4EBD" w:rsidRPr="000A7A01" w:rsidRDefault="004A4EBD" w:rsidP="004A4EBD">
      <w:pPr>
        <w:rPr>
          <w:kern w:val="18"/>
          <w:lang w:val="sr-Cyrl-CS"/>
        </w:rPr>
      </w:pPr>
    </w:p>
    <w:p w:rsidR="004A4EBD" w:rsidRPr="000A7A01" w:rsidRDefault="007A018A" w:rsidP="004A4EBD">
      <w:pPr>
        <w:rPr>
          <w:kern w:val="18"/>
          <w:lang w:val="sr-Cyrl-CS"/>
        </w:rPr>
      </w:pPr>
      <w:r>
        <w:rPr>
          <w:kern w:val="18"/>
          <w:lang w:val="sr-Cyrl-CS"/>
        </w:rPr>
        <w:lastRenderedPageBreak/>
        <w:t>8</w:t>
      </w:r>
      <w:r w:rsidR="004A4EBD" w:rsidRPr="000A7A01">
        <w:rPr>
          <w:kern w:val="18"/>
          <w:lang w:val="sr-Cyrl-CS"/>
        </w:rPr>
        <w:t>.ЗАКЉУЧАК ЦЕНТРАЛНЕ КОМИСИЈЕ</w:t>
      </w:r>
      <w:r w:rsidR="004A4EBD" w:rsidRPr="000A7A01">
        <w:rPr>
          <w:kern w:val="18"/>
          <w:lang w:val="sr-Cyrl-CS"/>
        </w:rPr>
        <w:tab/>
      </w:r>
    </w:p>
    <w:p w:rsidR="004A4EBD" w:rsidRPr="000A7A01" w:rsidRDefault="004A4EBD" w:rsidP="004A4EBD">
      <w:pPr>
        <w:rPr>
          <w:kern w:val="18"/>
          <w:lang w:val="sr-Cyrl-CS"/>
        </w:rPr>
      </w:pPr>
    </w:p>
    <w:p w:rsidR="004A4EBD" w:rsidRPr="000A7A01" w:rsidRDefault="004A4EBD" w:rsidP="004A4EBD">
      <w:pPr>
        <w:rPr>
          <w:kern w:val="18"/>
          <w:lang w:val="sr-Cyrl-CS"/>
        </w:rPr>
      </w:pP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ab/>
        <w:t>Централна комисија  на основу примљених извештаја пописних комисија о извршеном натуралном попису имовине и средстава Центра утврдила је да у току пописа није било никаквих неслагања .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ab/>
        <w:t>На основу извршеног увида у целокупни пописни материјал Централна комисија Центра предлаже Управном одбору Центра да донесе  одлуку   о извршеном попису имовине Центра  на  дан 31.12.20</w:t>
      </w:r>
      <w:r w:rsidRPr="000A7A01">
        <w:rPr>
          <w:kern w:val="18"/>
        </w:rPr>
        <w:t>1</w:t>
      </w:r>
      <w:r w:rsidR="006806F4">
        <w:rPr>
          <w:kern w:val="18"/>
          <w:lang w:val="sr-Cyrl-CS"/>
        </w:rPr>
        <w:t>7</w:t>
      </w:r>
      <w:r w:rsidRPr="000A7A01">
        <w:rPr>
          <w:kern w:val="18"/>
          <w:lang w:val="sr-Cyrl-CS"/>
        </w:rPr>
        <w:t xml:space="preserve"> године  .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</w:p>
    <w:p w:rsidR="004A4EBD" w:rsidRPr="000A7A01" w:rsidRDefault="004A4EBD" w:rsidP="004A4EBD">
      <w:pPr>
        <w:jc w:val="both"/>
        <w:rPr>
          <w:kern w:val="18"/>
          <w:lang w:val="sr-Cyrl-CS"/>
        </w:rPr>
      </w:pPr>
    </w:p>
    <w:p w:rsidR="004A4EBD" w:rsidRPr="000A7A01" w:rsidRDefault="004A4EBD" w:rsidP="004A4EBD">
      <w:pPr>
        <w:rPr>
          <w:kern w:val="18"/>
          <w:lang w:val="sr-Cyrl-CS"/>
        </w:rPr>
      </w:pPr>
      <w:r w:rsidRPr="000A7A01">
        <w:rPr>
          <w:kern w:val="18"/>
          <w:lang w:val="sr-Cyrl-CS"/>
        </w:rPr>
        <w:t xml:space="preserve">Одговорно лице за                                        </w:t>
      </w:r>
      <w:r w:rsidR="000A7A01">
        <w:rPr>
          <w:kern w:val="18"/>
          <w:lang w:val="sr-Cyrl-CS"/>
        </w:rPr>
        <w:tab/>
      </w:r>
      <w:r w:rsid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>Чланови Централне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 xml:space="preserve">спровођење пописа                                       </w:t>
      </w:r>
      <w:r w:rsid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 xml:space="preserve"> комисије: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</w:p>
    <w:p w:rsidR="004A4EBD" w:rsidRPr="000A7A01" w:rsidRDefault="00767DC6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>Радовановић Оливера</w:t>
      </w:r>
      <w:r w:rsidR="007A018A">
        <w:rPr>
          <w:kern w:val="18"/>
          <w:lang w:val="sr-Cyrl-CS"/>
        </w:rPr>
        <w:t>,с.р.</w:t>
      </w:r>
      <w:r w:rsidR="004A4EBD" w:rsidRPr="000A7A01">
        <w:rPr>
          <w:kern w:val="18"/>
          <w:lang w:val="sr-Cyrl-CS"/>
        </w:rPr>
        <w:tab/>
      </w:r>
      <w:r w:rsidR="004A4EBD" w:rsidRPr="000A7A01">
        <w:rPr>
          <w:kern w:val="18"/>
          <w:lang w:val="sr-Cyrl-CS"/>
        </w:rPr>
        <w:tab/>
      </w:r>
      <w:r w:rsidR="004A4EBD" w:rsidRPr="000A7A01">
        <w:rPr>
          <w:kern w:val="18"/>
          <w:lang w:val="sr-Cyrl-CS"/>
        </w:rPr>
        <w:tab/>
      </w:r>
      <w:r w:rsidR="004A4EBD" w:rsidRPr="000A7A01">
        <w:rPr>
          <w:kern w:val="18"/>
          <w:lang w:val="sr-Cyrl-CS"/>
        </w:rPr>
        <w:tab/>
        <w:t>1.Хебар Славица</w:t>
      </w:r>
      <w:r w:rsidR="007A018A">
        <w:rPr>
          <w:kern w:val="18"/>
          <w:lang w:val="sr-Cyrl-CS"/>
        </w:rPr>
        <w:t>,с.р.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="00767DC6"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>2.</w:t>
      </w:r>
      <w:r w:rsidR="00767DC6" w:rsidRPr="000A7A01">
        <w:rPr>
          <w:kern w:val="18"/>
          <w:lang w:val="sr-Cyrl-CS"/>
        </w:rPr>
        <w:t>Брђовић Христина</w:t>
      </w:r>
      <w:r w:rsidR="007A018A">
        <w:rPr>
          <w:kern w:val="18"/>
          <w:lang w:val="sr-Cyrl-CS"/>
        </w:rPr>
        <w:t>,с.р.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  <w:t>3</w:t>
      </w:r>
      <w:r w:rsidR="00767DC6" w:rsidRPr="000A7A01">
        <w:rPr>
          <w:kern w:val="18"/>
          <w:lang w:val="sr-Cyrl-CS"/>
        </w:rPr>
        <w:t>.Радаковић Вера</w:t>
      </w:r>
      <w:r w:rsidR="007A018A">
        <w:rPr>
          <w:kern w:val="18"/>
          <w:lang w:val="sr-Cyrl-CS"/>
        </w:rPr>
        <w:t>,с.р.</w:t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</w:p>
    <w:p w:rsidR="004A4EBD" w:rsidRPr="000A7A01" w:rsidRDefault="004A4EBD" w:rsidP="004A4EBD">
      <w:pPr>
        <w:jc w:val="both"/>
        <w:rPr>
          <w:kern w:val="18"/>
          <w:lang w:val="sr-Cyrl-CS"/>
        </w:rPr>
      </w:pP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</w:p>
    <w:p w:rsidR="004A4EBD" w:rsidRPr="000A7A01" w:rsidRDefault="004A4EBD" w:rsidP="004A4EBD">
      <w:pPr>
        <w:jc w:val="both"/>
        <w:rPr>
          <w:kern w:val="18"/>
          <w:lang w:val="sr-Cyrl-CS"/>
        </w:rPr>
      </w:pP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</w:p>
    <w:p w:rsidR="004A4EBD" w:rsidRPr="000A7A01" w:rsidRDefault="004A4EBD" w:rsidP="004A4EBD">
      <w:pPr>
        <w:rPr>
          <w:kern w:val="18"/>
          <w:lang w:val="sr-Cyrl-CS"/>
        </w:rPr>
      </w:pP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</w:p>
    <w:p w:rsidR="004A4EBD" w:rsidRPr="000A7A01" w:rsidRDefault="004A4EBD" w:rsidP="004A4EBD">
      <w:pPr>
        <w:rPr>
          <w:kern w:val="18"/>
          <w:lang w:val="sr-Cyrl-CS"/>
        </w:rPr>
      </w:pPr>
    </w:p>
    <w:p w:rsidR="004A4EBD" w:rsidRDefault="004A4EBD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Default="000A7A01" w:rsidP="004A4EBD">
      <w:pPr>
        <w:rPr>
          <w:kern w:val="18"/>
          <w:lang w:val="sr-Cyrl-CS"/>
        </w:rPr>
      </w:pPr>
    </w:p>
    <w:p w:rsidR="000A7A01" w:rsidRPr="000A7A01" w:rsidRDefault="000A7A01" w:rsidP="004A4EBD">
      <w:pPr>
        <w:rPr>
          <w:kern w:val="18"/>
          <w:lang w:val="sr-Cyrl-CS"/>
        </w:rPr>
      </w:pPr>
    </w:p>
    <w:p w:rsidR="004A4EBD" w:rsidRPr="000A7A01" w:rsidRDefault="004A4EBD" w:rsidP="004A4EBD">
      <w:pPr>
        <w:rPr>
          <w:kern w:val="18"/>
          <w:lang w:val="sr-Cyrl-CS"/>
        </w:rPr>
      </w:pPr>
    </w:p>
    <w:p w:rsidR="004A4EBD" w:rsidRPr="000A7A01" w:rsidRDefault="004A4EBD" w:rsidP="004A4EBD">
      <w:pPr>
        <w:rPr>
          <w:kern w:val="18"/>
          <w:lang w:val="sr-Cyrl-CS"/>
        </w:rPr>
      </w:pPr>
    </w:p>
    <w:p w:rsidR="00C235D4" w:rsidRPr="006806F4" w:rsidRDefault="004A4EBD" w:rsidP="006806F4">
      <w:pPr>
        <w:rPr>
          <w:kern w:val="18"/>
          <w:lang w:val="sr-Cyrl-CS"/>
        </w:rPr>
      </w:pPr>
      <w:r w:rsidRPr="000A7A01">
        <w:rPr>
          <w:kern w:val="18"/>
          <w:lang w:val="sr-Cyrl-CS"/>
        </w:rPr>
        <w:tab/>
      </w:r>
      <w:r w:rsidRPr="000A7A01">
        <w:rPr>
          <w:kern w:val="18"/>
          <w:lang w:val="sr-Cyrl-CS"/>
        </w:rPr>
        <w:tab/>
      </w:r>
    </w:p>
    <w:sectPr w:rsidR="00C235D4" w:rsidRPr="006806F4" w:rsidSect="007634C5">
      <w:headerReference w:type="first" r:id="rId9"/>
      <w:pgSz w:w="11909" w:h="16834" w:code="9"/>
      <w:pgMar w:top="1985" w:right="1151" w:bottom="284" w:left="1151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1E" w:rsidRDefault="00D56F1E">
      <w:r>
        <w:separator/>
      </w:r>
    </w:p>
  </w:endnote>
  <w:endnote w:type="continuationSeparator" w:id="0">
    <w:p w:rsidR="00D56F1E" w:rsidRDefault="00D5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ir Times_New_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1E" w:rsidRDefault="00D56F1E">
      <w:r>
        <w:separator/>
      </w:r>
    </w:p>
  </w:footnote>
  <w:footnote w:type="continuationSeparator" w:id="0">
    <w:p w:rsidR="00D56F1E" w:rsidRDefault="00D5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45" w:rsidRPr="00574A15" w:rsidRDefault="00C70C45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048ECB" wp14:editId="42E6DC42">
              <wp:simplePos x="0" y="0"/>
              <wp:positionH relativeFrom="column">
                <wp:posOffset>-169545</wp:posOffset>
              </wp:positionH>
              <wp:positionV relativeFrom="paragraph">
                <wp:posOffset>681355</wp:posOffset>
              </wp:positionV>
              <wp:extent cx="6419850" cy="0"/>
              <wp:effectExtent l="11430" t="5080" r="7620" b="1397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243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CBA00" wp14:editId="70986CA9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C45" w:rsidRPr="003D05A2" w:rsidRDefault="00C70C45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:rsidR="00C70C45" w:rsidRPr="003D05A2" w:rsidRDefault="00C70C45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:rsidR="00C70C45" w:rsidRPr="003D05A2" w:rsidRDefault="00C70C45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:rsidR="00C70C45" w:rsidRPr="003D05A2" w:rsidRDefault="00C70C45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hyperlink r:id="rId1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:rsidR="00C70C45" w:rsidRPr="003D05A2" w:rsidRDefault="00C70C45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:rsidR="00C70C45" w:rsidRPr="003D05A2" w:rsidRDefault="00C70C45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:rsidR="00C70C45" w:rsidRPr="003D05A2" w:rsidRDefault="00C70C45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pt;margin-top:-35.9pt;width:229.9pt;height:8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    <v:textbox>
                <w:txbxContent>
                  <w:p w:rsidR="00CE0CB4" w:rsidRPr="003D05A2" w:rsidRDefault="00CE0CB4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:rsidR="00CE0CB4" w:rsidRPr="003D05A2" w:rsidRDefault="00CE0CB4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:rsidR="00CE0CB4" w:rsidRPr="003D05A2" w:rsidRDefault="00CE0CB4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:rsidR="00CE0CB4" w:rsidRPr="003D05A2" w:rsidRDefault="00CE0CB4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hyperlink r:id="rId2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:rsidR="00CE0CB4" w:rsidRPr="003D05A2" w:rsidRDefault="00CE0CB4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:rsidR="00CE0CB4" w:rsidRPr="003D05A2" w:rsidRDefault="00CE0CB4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:rsidR="00CE0CB4" w:rsidRPr="003D05A2" w:rsidRDefault="00CE0CB4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8D875B" wp14:editId="2A8E808E">
              <wp:simplePos x="0" y="0"/>
              <wp:positionH relativeFrom="column">
                <wp:posOffset>-266700</wp:posOffset>
              </wp:positionH>
              <wp:positionV relativeFrom="paragraph">
                <wp:posOffset>-452120</wp:posOffset>
              </wp:positionV>
              <wp:extent cx="3871595" cy="109537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C45" w:rsidRDefault="00C70C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9D1F87" wp14:editId="29CF7076">
                                <wp:extent cx="3582214" cy="962025"/>
                                <wp:effectExtent l="19050" t="0" r="0" b="9525"/>
                                <wp:docPr id="5" name="Picture 1" descr="Zvecanska logo novi_2922x2967(1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vecanska logo novi_2922x2967(1).jp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82214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21pt;margin-top:-35.6pt;width:304.8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    <v:textbox>
                <w:txbxContent>
                  <w:p w:rsidR="00CE0CB4" w:rsidRDefault="00CE0CB4">
                    <w:r>
                      <w:rPr>
                        <w:noProof/>
                      </w:rPr>
                      <w:drawing>
                        <wp:inline distT="0" distB="0" distL="0" distR="0" wp14:anchorId="6F45B077" wp14:editId="5F8FAF2D">
                          <wp:extent cx="3582214" cy="962025"/>
                          <wp:effectExtent l="19050" t="0" r="0" b="9525"/>
                          <wp:docPr id="5" name="Picture 1" descr="Zvecanska logo novi_2922x2967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vecanska logo novi_2922x2967(1).jp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82214" cy="962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C09"/>
    <w:multiLevelType w:val="hybridMultilevel"/>
    <w:tmpl w:val="1C2A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3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1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6">
    <w:nsid w:val="708A34B1"/>
    <w:multiLevelType w:val="hybridMultilevel"/>
    <w:tmpl w:val="2AE0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8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19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4"/>
  </w:num>
  <w:num w:numId="6">
    <w:abstractNumId w:val="9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18"/>
  </w:num>
  <w:num w:numId="14">
    <w:abstractNumId w:val="10"/>
  </w:num>
  <w:num w:numId="15">
    <w:abstractNumId w:val="6"/>
  </w:num>
  <w:num w:numId="1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5"/>
  </w:num>
  <w:num w:numId="20">
    <w:abstractNumId w:val="2"/>
  </w:num>
  <w:num w:numId="21">
    <w:abstractNumId w:val="17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30"/>
    <w:rsid w:val="000177D5"/>
    <w:rsid w:val="00033992"/>
    <w:rsid w:val="00035539"/>
    <w:rsid w:val="00046674"/>
    <w:rsid w:val="0006353D"/>
    <w:rsid w:val="000A7A01"/>
    <w:rsid w:val="000D0EB9"/>
    <w:rsid w:val="000D2A04"/>
    <w:rsid w:val="000D2AC8"/>
    <w:rsid w:val="000D67E9"/>
    <w:rsid w:val="00114472"/>
    <w:rsid w:val="00131D25"/>
    <w:rsid w:val="00134DEE"/>
    <w:rsid w:val="00136132"/>
    <w:rsid w:val="00145C20"/>
    <w:rsid w:val="00155C06"/>
    <w:rsid w:val="00162384"/>
    <w:rsid w:val="0016284C"/>
    <w:rsid w:val="001735BF"/>
    <w:rsid w:val="00173C6F"/>
    <w:rsid w:val="00175328"/>
    <w:rsid w:val="001770AD"/>
    <w:rsid w:val="001978CF"/>
    <w:rsid w:val="001D6354"/>
    <w:rsid w:val="00224292"/>
    <w:rsid w:val="00224669"/>
    <w:rsid w:val="00243518"/>
    <w:rsid w:val="002543B9"/>
    <w:rsid w:val="0026585E"/>
    <w:rsid w:val="00271A4A"/>
    <w:rsid w:val="00272E15"/>
    <w:rsid w:val="002731C6"/>
    <w:rsid w:val="002A50D5"/>
    <w:rsid w:val="002B0151"/>
    <w:rsid w:val="002B02DC"/>
    <w:rsid w:val="002B13E0"/>
    <w:rsid w:val="002B1446"/>
    <w:rsid w:val="002B501E"/>
    <w:rsid w:val="002B7592"/>
    <w:rsid w:val="002C12D1"/>
    <w:rsid w:val="002D5E46"/>
    <w:rsid w:val="002E0FE0"/>
    <w:rsid w:val="003004E0"/>
    <w:rsid w:val="00300A3B"/>
    <w:rsid w:val="003011C7"/>
    <w:rsid w:val="00320CB5"/>
    <w:rsid w:val="00332293"/>
    <w:rsid w:val="003843B2"/>
    <w:rsid w:val="0038498D"/>
    <w:rsid w:val="0038516B"/>
    <w:rsid w:val="003B747B"/>
    <w:rsid w:val="003C0CBC"/>
    <w:rsid w:val="003D05A2"/>
    <w:rsid w:val="003D2382"/>
    <w:rsid w:val="003E2B22"/>
    <w:rsid w:val="003E59CF"/>
    <w:rsid w:val="003F2407"/>
    <w:rsid w:val="003F422C"/>
    <w:rsid w:val="003F78F8"/>
    <w:rsid w:val="004062D8"/>
    <w:rsid w:val="0040790D"/>
    <w:rsid w:val="0042069D"/>
    <w:rsid w:val="00425DC4"/>
    <w:rsid w:val="00447EF5"/>
    <w:rsid w:val="00451350"/>
    <w:rsid w:val="004554FC"/>
    <w:rsid w:val="00466F01"/>
    <w:rsid w:val="00470639"/>
    <w:rsid w:val="00493A97"/>
    <w:rsid w:val="004A33E8"/>
    <w:rsid w:val="004A4EBD"/>
    <w:rsid w:val="004A539E"/>
    <w:rsid w:val="004A603D"/>
    <w:rsid w:val="004D1245"/>
    <w:rsid w:val="004E521B"/>
    <w:rsid w:val="00501308"/>
    <w:rsid w:val="00501E78"/>
    <w:rsid w:val="005205C6"/>
    <w:rsid w:val="00526578"/>
    <w:rsid w:val="0053344A"/>
    <w:rsid w:val="00537779"/>
    <w:rsid w:val="005500E5"/>
    <w:rsid w:val="00574A15"/>
    <w:rsid w:val="00590557"/>
    <w:rsid w:val="005917D3"/>
    <w:rsid w:val="005A2C58"/>
    <w:rsid w:val="005D1EFD"/>
    <w:rsid w:val="005E5540"/>
    <w:rsid w:val="0060056F"/>
    <w:rsid w:val="00603BCC"/>
    <w:rsid w:val="0060673F"/>
    <w:rsid w:val="006068C2"/>
    <w:rsid w:val="00607CF1"/>
    <w:rsid w:val="00607F62"/>
    <w:rsid w:val="00621F53"/>
    <w:rsid w:val="00631295"/>
    <w:rsid w:val="00652EED"/>
    <w:rsid w:val="006709CD"/>
    <w:rsid w:val="006806F4"/>
    <w:rsid w:val="00680FF3"/>
    <w:rsid w:val="00686579"/>
    <w:rsid w:val="00687532"/>
    <w:rsid w:val="00687F6B"/>
    <w:rsid w:val="006A0571"/>
    <w:rsid w:val="006D0430"/>
    <w:rsid w:val="006E0367"/>
    <w:rsid w:val="006F14B5"/>
    <w:rsid w:val="006F6022"/>
    <w:rsid w:val="00716972"/>
    <w:rsid w:val="00721881"/>
    <w:rsid w:val="007303A4"/>
    <w:rsid w:val="00744854"/>
    <w:rsid w:val="00745B0C"/>
    <w:rsid w:val="00754769"/>
    <w:rsid w:val="00754DF7"/>
    <w:rsid w:val="007634C5"/>
    <w:rsid w:val="0076533C"/>
    <w:rsid w:val="00767DC6"/>
    <w:rsid w:val="00774AB5"/>
    <w:rsid w:val="00795806"/>
    <w:rsid w:val="007A018A"/>
    <w:rsid w:val="007B24F0"/>
    <w:rsid w:val="007C1F68"/>
    <w:rsid w:val="007C5940"/>
    <w:rsid w:val="007D320E"/>
    <w:rsid w:val="007D5E3B"/>
    <w:rsid w:val="007E3E27"/>
    <w:rsid w:val="00803945"/>
    <w:rsid w:val="00823151"/>
    <w:rsid w:val="00823511"/>
    <w:rsid w:val="00841AEE"/>
    <w:rsid w:val="00866C7F"/>
    <w:rsid w:val="00875302"/>
    <w:rsid w:val="008842EC"/>
    <w:rsid w:val="008A3FC7"/>
    <w:rsid w:val="008B621F"/>
    <w:rsid w:val="008C2206"/>
    <w:rsid w:val="008C606C"/>
    <w:rsid w:val="008D6497"/>
    <w:rsid w:val="008F0166"/>
    <w:rsid w:val="008F4E6E"/>
    <w:rsid w:val="00903418"/>
    <w:rsid w:val="009159BE"/>
    <w:rsid w:val="009207F6"/>
    <w:rsid w:val="00925691"/>
    <w:rsid w:val="009435D7"/>
    <w:rsid w:val="00957F1E"/>
    <w:rsid w:val="00981B19"/>
    <w:rsid w:val="009A3767"/>
    <w:rsid w:val="009B6600"/>
    <w:rsid w:val="009C1E92"/>
    <w:rsid w:val="009C60BB"/>
    <w:rsid w:val="009E38E0"/>
    <w:rsid w:val="009E7F7A"/>
    <w:rsid w:val="009F4781"/>
    <w:rsid w:val="00A041D8"/>
    <w:rsid w:val="00A062C7"/>
    <w:rsid w:val="00A1309E"/>
    <w:rsid w:val="00A1766E"/>
    <w:rsid w:val="00A42CFA"/>
    <w:rsid w:val="00A718D5"/>
    <w:rsid w:val="00A71ABE"/>
    <w:rsid w:val="00A720A5"/>
    <w:rsid w:val="00A72530"/>
    <w:rsid w:val="00A74143"/>
    <w:rsid w:val="00AA0781"/>
    <w:rsid w:val="00AE2411"/>
    <w:rsid w:val="00AF4AF6"/>
    <w:rsid w:val="00B10F50"/>
    <w:rsid w:val="00B3176E"/>
    <w:rsid w:val="00B4600C"/>
    <w:rsid w:val="00B51745"/>
    <w:rsid w:val="00B70A3E"/>
    <w:rsid w:val="00B72054"/>
    <w:rsid w:val="00B7235B"/>
    <w:rsid w:val="00B92A11"/>
    <w:rsid w:val="00BD28B3"/>
    <w:rsid w:val="00BE5C4E"/>
    <w:rsid w:val="00BF3BEF"/>
    <w:rsid w:val="00C15B1D"/>
    <w:rsid w:val="00C235D4"/>
    <w:rsid w:val="00C26285"/>
    <w:rsid w:val="00C61DCD"/>
    <w:rsid w:val="00C70C45"/>
    <w:rsid w:val="00C730A0"/>
    <w:rsid w:val="00C77165"/>
    <w:rsid w:val="00C804DE"/>
    <w:rsid w:val="00C82121"/>
    <w:rsid w:val="00C93DB8"/>
    <w:rsid w:val="00C946BE"/>
    <w:rsid w:val="00CA4ED4"/>
    <w:rsid w:val="00CA7EFF"/>
    <w:rsid w:val="00CC2513"/>
    <w:rsid w:val="00CC6D12"/>
    <w:rsid w:val="00CC7BAE"/>
    <w:rsid w:val="00CD043C"/>
    <w:rsid w:val="00CE0CB4"/>
    <w:rsid w:val="00CE3D0C"/>
    <w:rsid w:val="00D03510"/>
    <w:rsid w:val="00D04A16"/>
    <w:rsid w:val="00D1235C"/>
    <w:rsid w:val="00D303C5"/>
    <w:rsid w:val="00D37A7D"/>
    <w:rsid w:val="00D56F1E"/>
    <w:rsid w:val="00D65AB9"/>
    <w:rsid w:val="00D66F90"/>
    <w:rsid w:val="00DA4331"/>
    <w:rsid w:val="00DA62C2"/>
    <w:rsid w:val="00DD1B70"/>
    <w:rsid w:val="00DD48C9"/>
    <w:rsid w:val="00DE1BA0"/>
    <w:rsid w:val="00DF78C2"/>
    <w:rsid w:val="00E01AE2"/>
    <w:rsid w:val="00E07793"/>
    <w:rsid w:val="00E07BC3"/>
    <w:rsid w:val="00E169A2"/>
    <w:rsid w:val="00E2086F"/>
    <w:rsid w:val="00E353A4"/>
    <w:rsid w:val="00E35F92"/>
    <w:rsid w:val="00E87C75"/>
    <w:rsid w:val="00E94F86"/>
    <w:rsid w:val="00E963D1"/>
    <w:rsid w:val="00EA55F6"/>
    <w:rsid w:val="00EB6DF6"/>
    <w:rsid w:val="00EC1DEC"/>
    <w:rsid w:val="00ED5C5E"/>
    <w:rsid w:val="00EE681D"/>
    <w:rsid w:val="00EE7952"/>
    <w:rsid w:val="00F0088A"/>
    <w:rsid w:val="00F20710"/>
    <w:rsid w:val="00F450AD"/>
    <w:rsid w:val="00F654D8"/>
    <w:rsid w:val="00F80C36"/>
    <w:rsid w:val="00F95730"/>
    <w:rsid w:val="00FB71D6"/>
    <w:rsid w:val="00FD064D"/>
    <w:rsid w:val="00FE641E"/>
    <w:rsid w:val="00FF764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czodo.rs" TargetMode="External"/><Relationship Id="rId1" Type="http://schemas.openxmlformats.org/officeDocument/2006/relationships/hyperlink" Target="mailto:office@czodo.rs" TargetMode="External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E5C9-2A32-448A-9C16-2FD22527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x3.dotx</Template>
  <TotalTime>19</TotalTime>
  <Pages>12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19742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jovanka</cp:lastModifiedBy>
  <cp:revision>7</cp:revision>
  <cp:lastPrinted>2017-02-02T15:11:00Z</cp:lastPrinted>
  <dcterms:created xsi:type="dcterms:W3CDTF">2018-03-01T06:44:00Z</dcterms:created>
  <dcterms:modified xsi:type="dcterms:W3CDTF">2018-03-01T07:04:00Z</dcterms:modified>
</cp:coreProperties>
</file>