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DF253F" w:rsidRPr="00601DBA" w:rsidP="00DF253F" w14:paraId="6396DC38"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7"/>
      <w:bookmarkEnd w:id="1"/>
      <w:r w:rsidRPr="00601DBA">
        <w:rPr>
          <w:rStyle w:val="DefaultParagraphFont"/>
          <w:rFonts w:ascii="Calibri" w:eastAsia="Calibri" w:hAnsi="Calibri" w:cs="Calibri"/>
          <w:b/>
          <w:i w:val="0"/>
          <w:caps w:val="0"/>
          <w:smallCaps w:val="0"/>
          <w:strike w:val="0"/>
          <w:noProof/>
          <w:color w:val="auto"/>
          <w:w w:val="100"/>
          <w:sz w:val="20"/>
          <w:szCs w:val="20"/>
          <w:highlight w:val="none"/>
        </w:rPr>
        <w:t>CENTAR ZA ZAŠTITU ODOJČADI, DECE I OMLADINE</w:t>
      </w:r>
    </w:p>
    <w:p w:rsidR="00DF253F" w:rsidRPr="001F55F6" w:rsidP="00DF253F" w14:paraId="2D8B2E4E" w14:textId="77777777">
      <w:pPr>
        <w:spacing w:before="120" w:after="120"/>
        <w:rPr>
          <w:rFonts w:cstheme="minorHAnsi"/>
          <w:b/>
          <w:sz w:val="20"/>
          <w:szCs w:val="20"/>
        </w:rPr>
      </w:pPr>
      <w:r>
        <w:rPr>
          <w:rFonts w:cstheme="minorHAnsi"/>
          <w:b/>
          <w:sz w:val="20"/>
          <w:szCs w:val="20"/>
        </w:rPr>
        <w:t>PIB:</w:t>
      </w:r>
      <w:r w:rsidRPr="00191039">
        <w:rPr>
          <w:rFonts w:cstheme="minorHAnsi"/>
          <w:sz w:val="20"/>
          <w:szCs w:val="20"/>
        </w:rPr>
        <w:t> </w:t>
      </w:r>
      <w:r w:rsidRPr="00601DBA">
        <w:rPr>
          <w:b/>
          <w:bCs/>
          <w:lang w:val="hr-HR"/>
        </w:rPr>
        <w:t xml:space="preserve"> </w:t>
      </w:r>
      <w:bookmarkStart w:id="2" w:name="8"/>
      <w:bookmarkEnd w:id="2"/>
      <w:r w:rsidRPr="001F55F6">
        <w:rPr>
          <w:rStyle w:val="DefaultParagraphFont"/>
          <w:rFonts w:ascii="Calibri" w:eastAsia="Calibri" w:hAnsi="Calibri" w:cs="Calibri"/>
          <w:b/>
          <w:i w:val="0"/>
          <w:caps w:val="0"/>
          <w:smallCaps w:val="0"/>
          <w:strike w:val="0"/>
          <w:color w:val="auto"/>
          <w:w w:val="100"/>
          <w:sz w:val="20"/>
          <w:szCs w:val="20"/>
          <w:highlight w:val="none"/>
        </w:rPr>
        <w:t>100286755</w:t>
      </w:r>
      <w:r w:rsidRPr="001F55F6">
        <w:rPr>
          <w:rFonts w:cstheme="minorHAnsi"/>
          <w:b/>
          <w:sz w:val="20"/>
          <w:szCs w:val="20"/>
        </w:rPr>
        <w:t xml:space="preserve"> </w:t>
      </w:r>
    </w:p>
    <w:p w:rsidR="00DF253F" w:rsidP="00DF253F" w14:paraId="4F7C37A2"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3" w:name="9"/>
      <w:bookmarkEnd w:id="3"/>
      <w:r>
        <w:rPr>
          <w:rStyle w:val="DefaultParagraphFont"/>
          <w:rFonts w:ascii="Calibri" w:eastAsia="Calibri" w:hAnsi="Calibri" w:cs="Calibri"/>
          <w:b/>
          <w:i w:val="0"/>
          <w:caps w:val="0"/>
          <w:smallCaps w:val="0"/>
          <w:strike w:val="0"/>
          <w:noProof/>
          <w:color w:val="auto"/>
          <w:w w:val="100"/>
          <w:sz w:val="20"/>
          <w:szCs w:val="20"/>
          <w:highlight w:val="none"/>
        </w:rPr>
        <w:t>ZVEČANSKA 7</w:t>
      </w:r>
    </w:p>
    <w:p w:rsidR="00DF253F" w:rsidRPr="001F55F6" w:rsidP="00DF253F" w14:paraId="6B6F1EC3" w14:textId="3E8C8519">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0"/>
      <w:bookmarkEnd w:id="4"/>
      <w:r w:rsidRPr="001F55F6">
        <w:rPr>
          <w:rStyle w:val="DefaultParagraphFont"/>
          <w:rFonts w:ascii="Calibri" w:eastAsia="Calibri" w:hAnsi="Calibri" w:cs="Calibri"/>
          <w:b/>
          <w:i w:val="0"/>
          <w:caps w:val="0"/>
          <w:smallCaps w:val="0"/>
          <w:strike w:val="0"/>
          <w:color w:val="auto"/>
          <w:w w:val="100"/>
          <w:sz w:val="20"/>
          <w:szCs w:val="20"/>
          <w:highlight w:val="none"/>
        </w:rPr>
        <w:t>11000</w:t>
      </w:r>
      <w:r w:rsidRPr="001F55F6">
        <w:rPr>
          <w:rFonts w:cstheme="minorHAnsi"/>
          <w:b/>
          <w:sz w:val="20"/>
          <w:szCs w:val="20"/>
        </w:rPr>
        <w:t> </w:t>
      </w:r>
      <w:bookmarkStart w:id="5" w:name="11"/>
      <w:bookmarkEnd w:id="5"/>
      <w:r w:rsidRPr="001F55F6">
        <w:rPr>
          <w:rStyle w:val="DefaultParagraphFont"/>
          <w:rFonts w:ascii="Calibri" w:eastAsia="Calibri" w:hAnsi="Calibri" w:cs="Calibri"/>
          <w:b/>
          <w:i w:val="0"/>
          <w:caps w:val="0"/>
          <w:smallCaps w:val="0"/>
          <w:strike w:val="0"/>
          <w:color w:val="auto"/>
          <w:w w:val="100"/>
          <w:sz w:val="20"/>
          <w:szCs w:val="20"/>
          <w:highlight w:val="none"/>
        </w:rPr>
        <w:t>BEOGRAD</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721D459E">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09.07.2025</w:t>
      </w:r>
    </w:p>
    <w:p w:rsidR="001F55F6" w:rsidRPr="001F55F6" w:rsidP="001F55F6" w14:paraId="1B2FD28D" w14:textId="10DBA3BB">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2580</w:t>
      </w:r>
    </w:p>
    <w:p w:rsidR="001F55F6" w:rsidRPr="00A9707B" w:rsidP="00A9707B" w14:paraId="53FD827A" w14:textId="79EB379F">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 Odluku o izboru Ponuđača za svih devet partija u okviru javne nabavke.</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427447DF">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1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CENTAR ZA ZAŠTITU ODOJČADI, DECE I OMLADINE</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6"/>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1793/1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5"/>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Javna nabavka dobara- Namirnice - hrana za potrebe Centra za zaštitu odojčadi, dece i omladine, Beograd.</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4"/>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2025/S F02-0016728</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P="00194CD8" w14:paraId="3AFB026C" w14:textId="09B3ACBA">
      <w:pPr>
        <w:pStyle w:val="Odjeljci"/>
        <w:spacing w:before="120" w:after="60"/>
        <w:ind w:left="1758" w:hanging="1758"/>
        <w:rPr>
          <w:rStyle w:val="DefaultParagraphFont"/>
          <w:rFonts w:ascii="Calibri" w:eastAsia="Calibri" w:hAnsi="Calibri" w:cs="Calibri"/>
          <w:b/>
          <w:i w:val="0"/>
          <w:caps w:val="0"/>
          <w:smallCaps w:val="0"/>
          <w:strike w:val="0"/>
          <w:color w:val="auto"/>
          <w:w w:val="100"/>
          <w:sz w:val="20"/>
          <w:szCs w:val="20"/>
          <w:highlight w:val="none"/>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13"/>
      <w:bookmarkEnd w:id="17"/>
      <w:r>
        <w:rPr>
          <w:rStyle w:val="DefaultParagraphFont"/>
          <w:rFonts w:ascii="Calibri" w:eastAsia="Calibri" w:hAnsi="Calibri" w:cs="Calibri"/>
          <w:b/>
          <w:i w:val="0"/>
          <w:caps w:val="0"/>
          <w:smallCaps w:val="0"/>
          <w:strike w:val="0"/>
          <w:color w:val="auto"/>
          <w:w w:val="100"/>
          <w:sz w:val="20"/>
          <w:szCs w:val="20"/>
          <w:highlight w:val="none"/>
        </w:rPr>
        <w:t>15000000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14:paraId="515EBA6D" w14:textId="77777777" w:rsidTr="00493F14">
        <w:tblPrEx>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872"/>
        </w:trPr>
        <w:tc>
          <w:tcPr>
            <w:tcW w:w="10205" w:type="dxa"/>
          </w:tcPr>
          <w:p w:rsidR="00246D5A" w:rsidRPr="001F55F6" w:rsidP="00194CD8" w14:paraId="06B9C6B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8" w:name="15"/>
            <w:bookmarkEnd w:id="18"/>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9" w:name="1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Jaja i pileće meso</w:t>
            </w:r>
          </w:p>
          <w:p w:rsidR="00246D5A" w:rsidRPr="00B84A8C" w:rsidP="00246D5A" w14:paraId="200925B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20" w:name="17"/>
            <w:bookmarkEnd w:id="20"/>
            <w:r w:rsidRPr="001F55F6">
              <w:rPr>
                <w:rStyle w:val="DefaultParagraphFont"/>
                <w:rFonts w:ascii="Calibri" w:eastAsia="Calibri" w:hAnsi="Calibri" w:cs="Calibri"/>
                <w:b/>
                <w:i w:val="0"/>
                <w:caps w:val="0"/>
                <w:smallCaps w:val="0"/>
                <w:strike w:val="0"/>
                <w:color w:val="auto"/>
                <w:w w:val="100"/>
                <w:sz w:val="20"/>
                <w:szCs w:val="20"/>
                <w:highlight w:val="none"/>
              </w:rPr>
              <w:t>4.000.000,00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21" w:name="18"/>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paraId="19F878AF"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22" w:name="22"/>
            <w:bookmarkEnd w:id="2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paraId="6C3A8293"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3" w:name="2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PILJAN KOMERC DOO BEOGRAD-ZEMUN</w:t>
                  </w:r>
                  <w:r w:rsidRPr="00B84A8C">
                    <w:rPr>
                      <w:rFonts w:cstheme="minorHAnsi"/>
                      <w:b/>
                      <w:bCs/>
                      <w:sz w:val="20"/>
                      <w:szCs w:val="20"/>
                      <w:lang w:val="sr-Latn-BA"/>
                    </w:rPr>
                    <w:t xml:space="preserve">, </w:t>
                  </w:r>
                  <w:bookmarkStart w:id="24" w:name="2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100194684</w:t>
                  </w:r>
                  <w:r w:rsidRPr="00B84A8C">
                    <w:rPr>
                      <w:rFonts w:cstheme="minorHAnsi"/>
                      <w:b/>
                      <w:bCs/>
                      <w:sz w:val="20"/>
                      <w:szCs w:val="20"/>
                      <w:lang w:val="sr-Latn-BA"/>
                    </w:rPr>
                    <w:t xml:space="preserve">, </w:t>
                  </w:r>
                  <w:bookmarkStart w:id="25" w:name="25"/>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Braće Gavrajić, 43</w:t>
                  </w:r>
                  <w:r w:rsidRPr="00B84A8C">
                    <w:rPr>
                      <w:rFonts w:cstheme="minorHAnsi"/>
                      <w:b/>
                      <w:bCs/>
                      <w:sz w:val="20"/>
                      <w:szCs w:val="20"/>
                      <w:lang w:val="sr-Latn-BA"/>
                    </w:rPr>
                    <w:t xml:space="preserve">, </w:t>
                  </w:r>
                  <w:bookmarkStart w:id="26" w:name="2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BOLJEVCI</w:t>
                  </w:r>
                  <w:r w:rsidRPr="00B84A8C">
                    <w:rPr>
                      <w:rFonts w:cstheme="minorHAnsi"/>
                      <w:b/>
                      <w:bCs/>
                      <w:sz w:val="20"/>
                      <w:szCs w:val="20"/>
                      <w:lang w:val="sr-Latn-BA"/>
                    </w:rPr>
                    <w:t xml:space="preserve">, </w:t>
                  </w:r>
                  <w:bookmarkStart w:id="27" w:name="2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11275</w:t>
                  </w:r>
                  <w:r w:rsidRPr="00B84A8C">
                    <w:rPr>
                      <w:rFonts w:cstheme="minorHAnsi"/>
                      <w:b/>
                      <w:bCs/>
                      <w:sz w:val="20"/>
                      <w:szCs w:val="20"/>
                      <w:lang w:val="sr-Latn-BA"/>
                    </w:rPr>
                    <w:t xml:space="preserve">, </w:t>
                  </w:r>
                  <w:bookmarkStart w:id="28" w:name="28"/>
                  <w:bookmarkEnd w:id="2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paraId="52A0F6C3"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29" w:name="1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2.904.890,00</w:t>
            </w:r>
          </w:p>
          <w:p w:rsidR="00246D5A" w:rsidRPr="00B84A8C" w:rsidP="00246D5A" w14:paraId="0427860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30" w:name="2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3.195.379,00</w:t>
            </w:r>
          </w:p>
          <w:p w:rsidR="00246D5A" w:rsidRPr="00DF253F" w:rsidP="00246D5A" w14:paraId="3D1EEA1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31" w:name="21"/>
            <w:bookmarkEnd w:id="31"/>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paraId="38207CC1"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32" w:name="14"/>
            <w:bookmarkEnd w:id="3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dostavio ponudu za predmetnu partiju, koja je najpovoljnija po osnovnom kriterijumu - cene, i koja je  ispravna i prihvatljiva.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33" w:name="30"/>
            <w:bookmarkEnd w:id="33"/>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34" w:name="31"/>
            <w:bookmarkEnd w:id="34"/>
            <w:r w:rsidRPr="001F55F6">
              <w:rPr>
                <w:rStyle w:val="DefaultParagraphFont"/>
                <w:rFonts w:ascii="Calibri" w:eastAsia="Calibri" w:hAnsi="Calibri" w:cs="Calibri"/>
                <w:b/>
                <w:i w:val="0"/>
                <w:caps w:val="0"/>
                <w:smallCaps w:val="0"/>
                <w:strike w:val="0"/>
                <w:color w:val="auto"/>
                <w:w w:val="100"/>
                <w:sz w:val="20"/>
                <w:szCs w:val="20"/>
                <w:highlight w:val="none"/>
                <w:lang w:val="sr-Latn-BA"/>
              </w:rPr>
              <w:t>Sveže meso i mesne prerađevine</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35" w:name="32"/>
            <w:bookmarkEnd w:id="35"/>
            <w:r w:rsidRPr="001F55F6">
              <w:rPr>
                <w:rStyle w:val="DefaultParagraphFont"/>
                <w:rFonts w:ascii="Calibri" w:eastAsia="Calibri" w:hAnsi="Calibri" w:cs="Calibri"/>
                <w:b/>
                <w:i w:val="0"/>
                <w:caps w:val="0"/>
                <w:smallCaps w:val="0"/>
                <w:strike w:val="0"/>
                <w:color w:val="auto"/>
                <w:w w:val="100"/>
                <w:sz w:val="20"/>
                <w:szCs w:val="20"/>
                <w:highlight w:val="none"/>
              </w:rPr>
              <w:t>13.200.000,00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6" w:name="33"/>
            <w:bookmarkEnd w:id="3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37" w:name="37"/>
            <w:bookmarkEnd w:id="3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38" w:name="38"/>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KLANICA PRERADA MESA I TRGOVINA NEDELJKOVIĆ NEDELJKOVIĆ RADOSLAV PREDUZETNIK ŠAŠINCI</w:t>
                  </w:r>
                  <w:r w:rsidRPr="00B84A8C">
                    <w:rPr>
                      <w:rFonts w:cstheme="minorHAnsi"/>
                      <w:b/>
                      <w:bCs/>
                      <w:sz w:val="20"/>
                      <w:szCs w:val="20"/>
                      <w:lang w:val="sr-Latn-BA"/>
                    </w:rPr>
                    <w:t xml:space="preserve">, </w:t>
                  </w:r>
                  <w:bookmarkStart w:id="39" w:name="39"/>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101964694</w:t>
                  </w:r>
                  <w:r w:rsidRPr="00B84A8C">
                    <w:rPr>
                      <w:rFonts w:cstheme="minorHAnsi"/>
                      <w:b/>
                      <w:bCs/>
                      <w:sz w:val="20"/>
                      <w:szCs w:val="20"/>
                      <w:lang w:val="sr-Latn-BA"/>
                    </w:rPr>
                    <w:t xml:space="preserve">, </w:t>
                  </w:r>
                  <w:bookmarkStart w:id="40" w:name="40"/>
                  <w:bookmarkEnd w:id="4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Zmaj Jovina, 13</w:t>
                  </w:r>
                  <w:r w:rsidRPr="00B84A8C">
                    <w:rPr>
                      <w:rFonts w:cstheme="minorHAnsi"/>
                      <w:b/>
                      <w:bCs/>
                      <w:sz w:val="20"/>
                      <w:szCs w:val="20"/>
                      <w:lang w:val="sr-Latn-BA"/>
                    </w:rPr>
                    <w:t xml:space="preserve">, </w:t>
                  </w:r>
                  <w:bookmarkStart w:id="41" w:name="41"/>
                  <w:bookmarkEnd w:id="4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Šašinci</w:t>
                  </w:r>
                  <w:r w:rsidRPr="00B84A8C">
                    <w:rPr>
                      <w:rFonts w:cstheme="minorHAnsi"/>
                      <w:b/>
                      <w:bCs/>
                      <w:sz w:val="20"/>
                      <w:szCs w:val="20"/>
                      <w:lang w:val="sr-Latn-BA"/>
                    </w:rPr>
                    <w:t xml:space="preserve">, </w:t>
                  </w:r>
                  <w:bookmarkStart w:id="42" w:name="42"/>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22425</w:t>
                  </w:r>
                  <w:r w:rsidRPr="00B84A8C">
                    <w:rPr>
                      <w:rFonts w:cstheme="minorHAnsi"/>
                      <w:b/>
                      <w:bCs/>
                      <w:sz w:val="20"/>
                      <w:szCs w:val="20"/>
                      <w:lang w:val="sr-Latn-BA"/>
                    </w:rPr>
                    <w:t xml:space="preserve">, </w:t>
                  </w:r>
                  <w:bookmarkStart w:id="43" w:name="43"/>
                  <w:bookmarkEnd w:id="4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44" w:name="34"/>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10.392.500,00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45" w:name="35"/>
            <w:bookmarkEnd w:id="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11.921.800,00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46" w:name="36"/>
            <w:bookmarkEnd w:id="46"/>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47" w:name="29"/>
            <w:bookmarkEnd w:id="4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dostavio ponudu koja nije bila najpovoljnija u pogledu ponuđene cene. Najpovoljniji Ponuđač po osnovnom kirterijumu za izbor ponude – cene, nije blagovremeno dostavio menicu i meničnu dokumentaciju za ozbiljnost ponude, takođe  Naručulac se  obratio Ponuđaču sa najpovoljnijom ponudom sa Zahtevom za ispravku računske greške, na koji Ponuđač nije odgovorio u datom roku. Naručilac se nakon toga obratio Ponuđaču, koji je sledeći po kriterijumu najpovoljnije cene, sa Zahtevom za dopunu dokumentacije, po kojem je isti postupio i dostavio sve potrebno.</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48" w:name="45"/>
            <w:bookmarkEnd w:id="48"/>
            <w:r>
              <w:rPr>
                <w:rStyle w:val="DefaultParagraphFont"/>
                <w:rFonts w:ascii="Calibri" w:eastAsia="Calibri" w:hAnsi="Calibri" w:cs="Calibri"/>
                <w:b/>
                <w:i w:val="0"/>
                <w:caps w:val="0"/>
                <w:smallCaps w:val="0"/>
                <w:strike w:val="0"/>
                <w:color w:val="auto"/>
                <w:w w:val="100"/>
                <w:sz w:val="20"/>
                <w:szCs w:val="20"/>
                <w:highlight w:val="none"/>
              </w:rPr>
              <w:t>3</w:t>
            </w:r>
            <w:r>
              <w:rPr>
                <w:rFonts w:asciiTheme="minorHAnsi" w:hAnsiTheme="minorHAnsi" w:cstheme="minorHAnsi"/>
                <w:sz w:val="20"/>
                <w:szCs w:val="20"/>
              </w:rPr>
              <w:t xml:space="preserve"> - </w:t>
            </w:r>
            <w:bookmarkStart w:id="49" w:name="46"/>
            <w:bookmarkEnd w:id="49"/>
            <w:r w:rsidRPr="001F55F6">
              <w:rPr>
                <w:rStyle w:val="DefaultParagraphFont"/>
                <w:rFonts w:ascii="Calibri" w:eastAsia="Calibri" w:hAnsi="Calibri" w:cs="Calibri"/>
                <w:b/>
                <w:i w:val="0"/>
                <w:caps w:val="0"/>
                <w:smallCaps w:val="0"/>
                <w:strike w:val="0"/>
                <w:color w:val="auto"/>
                <w:w w:val="100"/>
                <w:sz w:val="20"/>
                <w:szCs w:val="20"/>
                <w:highlight w:val="none"/>
                <w:lang w:val="sr-Latn-BA"/>
              </w:rPr>
              <w:t xml:space="preserve">Sveže povrće i voće </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50" w:name="47"/>
            <w:bookmarkEnd w:id="50"/>
            <w:r w:rsidRPr="001F55F6">
              <w:rPr>
                <w:rStyle w:val="DefaultParagraphFont"/>
                <w:rFonts w:ascii="Calibri" w:eastAsia="Calibri" w:hAnsi="Calibri" w:cs="Calibri"/>
                <w:b/>
                <w:i w:val="0"/>
                <w:caps w:val="0"/>
                <w:smallCaps w:val="0"/>
                <w:strike w:val="0"/>
                <w:color w:val="auto"/>
                <w:w w:val="100"/>
                <w:sz w:val="20"/>
                <w:szCs w:val="20"/>
                <w:highlight w:val="none"/>
              </w:rPr>
              <w:t>12.800.000,00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1" w:name="48"/>
            <w:bookmarkEnd w:id="5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52" w:name="52"/>
            <w:bookmarkEnd w:id="5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53" w:name="53"/>
                  <w:bookmarkEnd w:id="5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ZZ POVRTAR BEOGRAD</w:t>
                  </w:r>
                  <w:r w:rsidRPr="00B84A8C">
                    <w:rPr>
                      <w:rFonts w:cstheme="minorHAnsi"/>
                      <w:b/>
                      <w:bCs/>
                      <w:sz w:val="20"/>
                      <w:szCs w:val="20"/>
                      <w:lang w:val="sr-Latn-BA"/>
                    </w:rPr>
                    <w:t xml:space="preserve">, </w:t>
                  </w:r>
                  <w:bookmarkStart w:id="54" w:name="54"/>
                  <w:bookmarkEnd w:id="5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100124054</w:t>
                  </w:r>
                  <w:r w:rsidRPr="00B84A8C">
                    <w:rPr>
                      <w:rFonts w:cstheme="minorHAnsi"/>
                      <w:b/>
                      <w:bCs/>
                      <w:sz w:val="20"/>
                      <w:szCs w:val="20"/>
                      <w:lang w:val="sr-Latn-BA"/>
                    </w:rPr>
                    <w:t xml:space="preserve">, </w:t>
                  </w:r>
                  <w:bookmarkStart w:id="55" w:name="55"/>
                  <w:bookmarkEnd w:id="5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Anrija Žamea br.6</w:t>
                  </w:r>
                  <w:r w:rsidRPr="00B84A8C">
                    <w:rPr>
                      <w:rFonts w:cstheme="minorHAnsi"/>
                      <w:b/>
                      <w:bCs/>
                      <w:sz w:val="20"/>
                      <w:szCs w:val="20"/>
                      <w:lang w:val="sr-Latn-BA"/>
                    </w:rPr>
                    <w:t xml:space="preserve">, </w:t>
                  </w:r>
                  <w:bookmarkStart w:id="56" w:name="56"/>
                  <w:bookmarkEnd w:id="5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(Palilula)</w:t>
                  </w:r>
                  <w:r w:rsidRPr="00B84A8C">
                    <w:rPr>
                      <w:rFonts w:cstheme="minorHAnsi"/>
                      <w:b/>
                      <w:bCs/>
                      <w:sz w:val="20"/>
                      <w:szCs w:val="20"/>
                      <w:lang w:val="sr-Latn-BA"/>
                    </w:rPr>
                    <w:t xml:space="preserve">, </w:t>
                  </w:r>
                  <w:bookmarkStart w:id="57" w:name="57"/>
                  <w:bookmarkEnd w:id="5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11060</w:t>
                  </w:r>
                  <w:r w:rsidRPr="00B84A8C">
                    <w:rPr>
                      <w:rFonts w:cstheme="minorHAnsi"/>
                      <w:b/>
                      <w:bCs/>
                      <w:sz w:val="20"/>
                      <w:szCs w:val="20"/>
                      <w:lang w:val="sr-Latn-BA"/>
                    </w:rPr>
                    <w:t xml:space="preserve">, </w:t>
                  </w:r>
                  <w:bookmarkStart w:id="58" w:name="58"/>
                  <w:bookmarkEnd w:id="5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59" w:name="49"/>
            <w:bookmarkEnd w:id="5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12.494.000,00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60" w:name="50"/>
            <w:bookmarkEnd w:id="6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13.751.400,00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61" w:name="51"/>
            <w:bookmarkEnd w:id="61"/>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62" w:name="44"/>
            <w:bookmarkEnd w:id="6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jedini dostavio ponudu za predmetnu partiju, koja je ispravna i prihvatljiva.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63" w:name="60"/>
            <w:bookmarkEnd w:id="63"/>
            <w:r>
              <w:rPr>
                <w:rStyle w:val="DefaultParagraphFont"/>
                <w:rFonts w:ascii="Calibri" w:eastAsia="Calibri" w:hAnsi="Calibri" w:cs="Calibri"/>
                <w:b/>
                <w:i w:val="0"/>
                <w:caps w:val="0"/>
                <w:smallCaps w:val="0"/>
                <w:strike w:val="0"/>
                <w:color w:val="auto"/>
                <w:w w:val="100"/>
                <w:sz w:val="20"/>
                <w:szCs w:val="20"/>
                <w:highlight w:val="none"/>
              </w:rPr>
              <w:t>4</w:t>
            </w:r>
            <w:r>
              <w:rPr>
                <w:rFonts w:asciiTheme="minorHAnsi" w:hAnsiTheme="minorHAnsi" w:cstheme="minorHAnsi"/>
                <w:sz w:val="20"/>
                <w:szCs w:val="20"/>
              </w:rPr>
              <w:t xml:space="preserve"> - </w:t>
            </w:r>
            <w:bookmarkStart w:id="64" w:name="61"/>
            <w:bookmarkEnd w:id="64"/>
            <w:r w:rsidRPr="001F55F6">
              <w:rPr>
                <w:rStyle w:val="DefaultParagraphFont"/>
                <w:rFonts w:ascii="Calibri" w:eastAsia="Calibri" w:hAnsi="Calibri" w:cs="Calibri"/>
                <w:b/>
                <w:i w:val="0"/>
                <w:caps w:val="0"/>
                <w:smallCaps w:val="0"/>
                <w:strike w:val="0"/>
                <w:color w:val="auto"/>
                <w:w w:val="100"/>
                <w:sz w:val="20"/>
                <w:szCs w:val="20"/>
                <w:highlight w:val="none"/>
                <w:lang w:val="sr-Latn-BA"/>
              </w:rPr>
              <w:t>Smrznute i konzervirane namirnice</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65" w:name="62"/>
            <w:bookmarkEnd w:id="65"/>
            <w:r w:rsidRPr="001F55F6">
              <w:rPr>
                <w:rStyle w:val="DefaultParagraphFont"/>
                <w:rFonts w:ascii="Calibri" w:eastAsia="Calibri" w:hAnsi="Calibri" w:cs="Calibri"/>
                <w:b/>
                <w:i w:val="0"/>
                <w:caps w:val="0"/>
                <w:smallCaps w:val="0"/>
                <w:strike w:val="0"/>
                <w:color w:val="auto"/>
                <w:w w:val="100"/>
                <w:sz w:val="20"/>
                <w:szCs w:val="20"/>
                <w:highlight w:val="none"/>
              </w:rPr>
              <w:t>7.600.000,00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6" w:name="63"/>
            <w:bookmarkEnd w:id="6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67" w:name="67"/>
            <w:bookmarkEnd w:id="6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68" w:name="68"/>
                  <w:bookmarkEnd w:id="6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INTER-KOMERC DOO RAČA</w:t>
                  </w:r>
                  <w:r w:rsidRPr="00B84A8C">
                    <w:rPr>
                      <w:rFonts w:cstheme="minorHAnsi"/>
                      <w:b/>
                      <w:bCs/>
                      <w:sz w:val="20"/>
                      <w:szCs w:val="20"/>
                      <w:lang w:val="sr-Latn-BA"/>
                    </w:rPr>
                    <w:t xml:space="preserve">, </w:t>
                  </w:r>
                  <w:bookmarkStart w:id="69" w:name="69"/>
                  <w:bookmarkEnd w:id="6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101226807</w:t>
                  </w:r>
                  <w:r w:rsidRPr="00B84A8C">
                    <w:rPr>
                      <w:rFonts w:cstheme="minorHAnsi"/>
                      <w:b/>
                      <w:bCs/>
                      <w:sz w:val="20"/>
                      <w:szCs w:val="20"/>
                      <w:lang w:val="sr-Latn-BA"/>
                    </w:rPr>
                    <w:t xml:space="preserve">, </w:t>
                  </w:r>
                  <w:bookmarkStart w:id="70" w:name="70"/>
                  <w:bookmarkEnd w:id="7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KRALJA ALEKSANDRA KARAĐORĐEVIĆA, 32</w:t>
                  </w:r>
                  <w:r w:rsidRPr="00B84A8C">
                    <w:rPr>
                      <w:rFonts w:cstheme="minorHAnsi"/>
                      <w:b/>
                      <w:bCs/>
                      <w:sz w:val="20"/>
                      <w:szCs w:val="20"/>
                      <w:lang w:val="sr-Latn-BA"/>
                    </w:rPr>
                    <w:t xml:space="preserve">, </w:t>
                  </w:r>
                  <w:bookmarkStart w:id="71" w:name="71"/>
                  <w:bookmarkEnd w:id="7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Rača</w:t>
                  </w:r>
                  <w:r w:rsidRPr="00B84A8C">
                    <w:rPr>
                      <w:rFonts w:cstheme="minorHAnsi"/>
                      <w:b/>
                      <w:bCs/>
                      <w:sz w:val="20"/>
                      <w:szCs w:val="20"/>
                      <w:lang w:val="sr-Latn-BA"/>
                    </w:rPr>
                    <w:t xml:space="preserve">, </w:t>
                  </w:r>
                  <w:bookmarkStart w:id="72" w:name="72"/>
                  <w:bookmarkEnd w:id="7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34210</w:t>
                  </w:r>
                  <w:r w:rsidRPr="00B84A8C">
                    <w:rPr>
                      <w:rFonts w:cstheme="minorHAnsi"/>
                      <w:b/>
                      <w:bCs/>
                      <w:sz w:val="20"/>
                      <w:szCs w:val="20"/>
                      <w:lang w:val="sr-Latn-BA"/>
                    </w:rPr>
                    <w:t xml:space="preserve">, </w:t>
                  </w:r>
                  <w:bookmarkStart w:id="73" w:name="73"/>
                  <w:bookmarkEnd w:id="7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74" w:name="64"/>
            <w:bookmarkEnd w:id="7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7.585.926,00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75" w:name="65"/>
            <w:bookmarkEnd w:id="7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8.748.439,70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76" w:name="66"/>
            <w:bookmarkEnd w:id="76"/>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77" w:name="59"/>
            <w:bookmarkEnd w:id="7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dostavio ponudu koja nije bila najpovoljnija u pogledu ponuđene cene. Ponuđač koji je dostavio najpovoljniju ponudu, dostavio je pogrešno popunjen Obrazac strukture ponuđene cene, tako što je vršio prepravku delova Obrasca koji se ne mogu menjati. Naručilac se nakon toga obratio Ponuđaču, koji je sledeći po kriterijumu najpovoljnije cene, sa Zahtevom za dopunu dokumentacije, po kojem je isti postupio i dostavio sve potrebno.</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78" w:name="75"/>
            <w:bookmarkEnd w:id="78"/>
            <w:r>
              <w:rPr>
                <w:rStyle w:val="DefaultParagraphFont"/>
                <w:rFonts w:ascii="Calibri" w:eastAsia="Calibri" w:hAnsi="Calibri" w:cs="Calibri"/>
                <w:b/>
                <w:i w:val="0"/>
                <w:caps w:val="0"/>
                <w:smallCaps w:val="0"/>
                <w:strike w:val="0"/>
                <w:color w:val="auto"/>
                <w:w w:val="100"/>
                <w:sz w:val="20"/>
                <w:szCs w:val="20"/>
                <w:highlight w:val="none"/>
              </w:rPr>
              <w:t>5</w:t>
            </w:r>
            <w:r>
              <w:rPr>
                <w:rFonts w:asciiTheme="minorHAnsi" w:hAnsiTheme="minorHAnsi" w:cstheme="minorHAnsi"/>
                <w:sz w:val="20"/>
                <w:szCs w:val="20"/>
              </w:rPr>
              <w:t xml:space="preserve"> - </w:t>
            </w:r>
            <w:bookmarkStart w:id="79" w:name="76"/>
            <w:bookmarkEnd w:id="79"/>
            <w:r w:rsidRPr="001F55F6">
              <w:rPr>
                <w:rStyle w:val="DefaultParagraphFont"/>
                <w:rFonts w:ascii="Calibri" w:eastAsia="Calibri" w:hAnsi="Calibri" w:cs="Calibri"/>
                <w:b/>
                <w:i w:val="0"/>
                <w:caps w:val="0"/>
                <w:smallCaps w:val="0"/>
                <w:strike w:val="0"/>
                <w:color w:val="auto"/>
                <w:w w:val="100"/>
                <w:sz w:val="20"/>
                <w:szCs w:val="20"/>
                <w:highlight w:val="none"/>
                <w:lang w:val="sr-Latn-BA"/>
              </w:rPr>
              <w:t>Mlečni proizvodi</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80" w:name="77"/>
            <w:bookmarkEnd w:id="80"/>
            <w:r w:rsidRPr="001F55F6">
              <w:rPr>
                <w:rStyle w:val="DefaultParagraphFont"/>
                <w:rFonts w:ascii="Calibri" w:eastAsia="Calibri" w:hAnsi="Calibri" w:cs="Calibri"/>
                <w:b/>
                <w:i w:val="0"/>
                <w:caps w:val="0"/>
                <w:smallCaps w:val="0"/>
                <w:strike w:val="0"/>
                <w:color w:val="auto"/>
                <w:w w:val="100"/>
                <w:sz w:val="20"/>
                <w:szCs w:val="20"/>
                <w:highlight w:val="none"/>
              </w:rPr>
              <w:t>12.300.000,00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81" w:name="78"/>
            <w:bookmarkEnd w:id="8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82" w:name="82"/>
            <w:bookmarkEnd w:id="8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83" w:name="83"/>
                  <w:bookmarkEnd w:id="8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KRUNA-KOMERC DOO BEOGRAD</w:t>
                  </w:r>
                  <w:r w:rsidRPr="00B84A8C">
                    <w:rPr>
                      <w:rFonts w:cstheme="minorHAnsi"/>
                      <w:b/>
                      <w:bCs/>
                      <w:sz w:val="20"/>
                      <w:szCs w:val="20"/>
                      <w:lang w:val="sr-Latn-BA"/>
                    </w:rPr>
                    <w:t xml:space="preserve">, </w:t>
                  </w:r>
                  <w:bookmarkStart w:id="84" w:name="84"/>
                  <w:bookmarkEnd w:id="8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100279571</w:t>
                  </w:r>
                  <w:r w:rsidRPr="00B84A8C">
                    <w:rPr>
                      <w:rFonts w:cstheme="minorHAnsi"/>
                      <w:b/>
                      <w:bCs/>
                      <w:sz w:val="20"/>
                      <w:szCs w:val="20"/>
                      <w:lang w:val="sr-Latn-BA"/>
                    </w:rPr>
                    <w:t xml:space="preserve">, </w:t>
                  </w:r>
                  <w:bookmarkStart w:id="85" w:name="85"/>
                  <w:bookmarkEnd w:id="8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Smederevski put, 25 D</w:t>
                  </w:r>
                  <w:r w:rsidRPr="00B84A8C">
                    <w:rPr>
                      <w:rFonts w:cstheme="minorHAnsi"/>
                      <w:b/>
                      <w:bCs/>
                      <w:sz w:val="20"/>
                      <w:szCs w:val="20"/>
                      <w:lang w:val="sr-Latn-BA"/>
                    </w:rPr>
                    <w:t xml:space="preserve">, </w:t>
                  </w:r>
                  <w:bookmarkStart w:id="86" w:name="86"/>
                  <w:bookmarkEnd w:id="8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(Zvezdara)</w:t>
                  </w:r>
                  <w:r w:rsidRPr="00B84A8C">
                    <w:rPr>
                      <w:rFonts w:cstheme="minorHAnsi"/>
                      <w:b/>
                      <w:bCs/>
                      <w:sz w:val="20"/>
                      <w:szCs w:val="20"/>
                      <w:lang w:val="sr-Latn-BA"/>
                    </w:rPr>
                    <w:t xml:space="preserve">, </w:t>
                  </w:r>
                  <w:bookmarkStart w:id="87" w:name="87"/>
                  <w:bookmarkEnd w:id="8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11130</w:t>
                  </w:r>
                  <w:r w:rsidRPr="00B84A8C">
                    <w:rPr>
                      <w:rFonts w:cstheme="minorHAnsi"/>
                      <w:b/>
                      <w:bCs/>
                      <w:sz w:val="20"/>
                      <w:szCs w:val="20"/>
                      <w:lang w:val="sr-Latn-BA"/>
                    </w:rPr>
                    <w:t xml:space="preserve">, </w:t>
                  </w:r>
                  <w:bookmarkStart w:id="88" w:name="88"/>
                  <w:bookmarkEnd w:id="8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89" w:name="79"/>
            <w:bookmarkEnd w:id="8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12.112.450,00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90" w:name="80"/>
            <w:bookmarkEnd w:id="9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13.983.660,00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91" w:name="81"/>
            <w:bookmarkEnd w:id="91"/>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92" w:name="74"/>
            <w:bookmarkEnd w:id="9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dostavio ponudu koja nije bila najpovoljnija u pogledu ponuđene cene, zatim se Naručulac  obratio Ponuđaču sa najpovoljnijom ponudom sa Zahtevom za obrazloženje neuobičajeno niske cene, te je navedeni Ponuđač odgovorio da je pogrešno popunio Obrazac strukture ponuđene cene. Naručilac se nakon toga obratio Ponuđaču, koji je sledeći po kriterijumu najpovoljnije cene, sa Zahtevom za dopunu dokumentacije, po kojem je isti postupio i dostavio sve potrebno.</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93" w:name="90"/>
            <w:bookmarkEnd w:id="93"/>
            <w:r>
              <w:rPr>
                <w:rStyle w:val="DefaultParagraphFont"/>
                <w:rFonts w:ascii="Calibri" w:eastAsia="Calibri" w:hAnsi="Calibri" w:cs="Calibri"/>
                <w:b/>
                <w:i w:val="0"/>
                <w:caps w:val="0"/>
                <w:smallCaps w:val="0"/>
                <w:strike w:val="0"/>
                <w:color w:val="auto"/>
                <w:w w:val="100"/>
                <w:sz w:val="20"/>
                <w:szCs w:val="20"/>
                <w:highlight w:val="none"/>
              </w:rPr>
              <w:t>6</w:t>
            </w:r>
            <w:r>
              <w:rPr>
                <w:rFonts w:asciiTheme="minorHAnsi" w:hAnsiTheme="minorHAnsi" w:cstheme="minorHAnsi"/>
                <w:sz w:val="20"/>
                <w:szCs w:val="20"/>
              </w:rPr>
              <w:t xml:space="preserve"> - </w:t>
            </w:r>
            <w:bookmarkStart w:id="94" w:name="91"/>
            <w:bookmarkEnd w:id="94"/>
            <w:r w:rsidRPr="001F55F6">
              <w:rPr>
                <w:rStyle w:val="DefaultParagraphFont"/>
                <w:rFonts w:ascii="Calibri" w:eastAsia="Calibri" w:hAnsi="Calibri" w:cs="Calibri"/>
                <w:b/>
                <w:i w:val="0"/>
                <w:caps w:val="0"/>
                <w:smallCaps w:val="0"/>
                <w:strike w:val="0"/>
                <w:color w:val="auto"/>
                <w:w w:val="100"/>
                <w:sz w:val="20"/>
                <w:szCs w:val="20"/>
                <w:highlight w:val="none"/>
                <w:lang w:val="sr-Latn-BA"/>
              </w:rPr>
              <w:t>Pekarski proizvodi</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95" w:name="92"/>
            <w:bookmarkEnd w:id="95"/>
            <w:r w:rsidRPr="001F55F6">
              <w:rPr>
                <w:rStyle w:val="DefaultParagraphFont"/>
                <w:rFonts w:ascii="Calibri" w:eastAsia="Calibri" w:hAnsi="Calibri" w:cs="Calibri"/>
                <w:b/>
                <w:i w:val="0"/>
                <w:caps w:val="0"/>
                <w:smallCaps w:val="0"/>
                <w:strike w:val="0"/>
                <w:color w:val="auto"/>
                <w:w w:val="100"/>
                <w:sz w:val="20"/>
                <w:szCs w:val="20"/>
                <w:highlight w:val="none"/>
              </w:rPr>
              <w:t>2.900.000,00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96" w:name="93"/>
            <w:bookmarkEnd w:id="9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97" w:name="97"/>
            <w:bookmarkEnd w:id="9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98" w:name="98"/>
                  <w:bookmarkEnd w:id="9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AS-BRAĆA STANKOVIĆ DOO BEGALJICA</w:t>
                  </w:r>
                  <w:r w:rsidRPr="00B84A8C">
                    <w:rPr>
                      <w:rFonts w:cstheme="minorHAnsi"/>
                      <w:b/>
                      <w:bCs/>
                      <w:sz w:val="20"/>
                      <w:szCs w:val="20"/>
                      <w:lang w:val="sr-Latn-BA"/>
                    </w:rPr>
                    <w:t xml:space="preserve">, </w:t>
                  </w:r>
                  <w:bookmarkStart w:id="99" w:name="99"/>
                  <w:bookmarkEnd w:id="9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106423125</w:t>
                  </w:r>
                  <w:r w:rsidRPr="00B84A8C">
                    <w:rPr>
                      <w:rFonts w:cstheme="minorHAnsi"/>
                      <w:b/>
                      <w:bCs/>
                      <w:sz w:val="20"/>
                      <w:szCs w:val="20"/>
                      <w:lang w:val="sr-Latn-BA"/>
                    </w:rPr>
                    <w:t xml:space="preserve">, </w:t>
                  </w:r>
                  <w:bookmarkStart w:id="100" w:name="100"/>
                  <w:bookmarkEnd w:id="10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BORISA KIDRIČA, 1</w:t>
                  </w:r>
                  <w:r w:rsidRPr="00B84A8C">
                    <w:rPr>
                      <w:rFonts w:cstheme="minorHAnsi"/>
                      <w:b/>
                      <w:bCs/>
                      <w:sz w:val="20"/>
                      <w:szCs w:val="20"/>
                      <w:lang w:val="sr-Latn-BA"/>
                    </w:rPr>
                    <w:t xml:space="preserve">, </w:t>
                  </w:r>
                  <w:bookmarkStart w:id="101" w:name="101"/>
                  <w:bookmarkEnd w:id="10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Begaljica</w:t>
                  </w:r>
                  <w:r w:rsidRPr="00B84A8C">
                    <w:rPr>
                      <w:rFonts w:cstheme="minorHAnsi"/>
                      <w:b/>
                      <w:bCs/>
                      <w:sz w:val="20"/>
                      <w:szCs w:val="20"/>
                      <w:lang w:val="sr-Latn-BA"/>
                    </w:rPr>
                    <w:t xml:space="preserve">, </w:t>
                  </w:r>
                  <w:bookmarkStart w:id="102" w:name="102"/>
                  <w:bookmarkEnd w:id="10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11308</w:t>
                  </w:r>
                  <w:r w:rsidRPr="00B84A8C">
                    <w:rPr>
                      <w:rFonts w:cstheme="minorHAnsi"/>
                      <w:b/>
                      <w:bCs/>
                      <w:sz w:val="20"/>
                      <w:szCs w:val="20"/>
                      <w:lang w:val="sr-Latn-BA"/>
                    </w:rPr>
                    <w:t xml:space="preserve">, </w:t>
                  </w:r>
                  <w:bookmarkStart w:id="103" w:name="103"/>
                  <w:bookmarkEnd w:id="10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104" w:name="94"/>
            <w:bookmarkEnd w:id="10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2.065.480,00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105" w:name="95"/>
            <w:bookmarkEnd w:id="10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2.272.028,00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106" w:name="96"/>
            <w:bookmarkEnd w:id="106"/>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07" w:name="89"/>
            <w:bookmarkEnd w:id="10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jedini dostavio ponudu za predmetnu partiju, koja je ispravna i prihvatljiva.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08" w:name="105"/>
            <w:bookmarkEnd w:id="108"/>
            <w:r>
              <w:rPr>
                <w:rStyle w:val="DefaultParagraphFont"/>
                <w:rFonts w:ascii="Calibri" w:eastAsia="Calibri" w:hAnsi="Calibri" w:cs="Calibri"/>
                <w:b/>
                <w:i w:val="0"/>
                <w:caps w:val="0"/>
                <w:smallCaps w:val="0"/>
                <w:strike w:val="0"/>
                <w:color w:val="auto"/>
                <w:w w:val="100"/>
                <w:sz w:val="20"/>
                <w:szCs w:val="20"/>
                <w:highlight w:val="none"/>
              </w:rPr>
              <w:t>7</w:t>
            </w:r>
            <w:r>
              <w:rPr>
                <w:rFonts w:asciiTheme="minorHAnsi" w:hAnsiTheme="minorHAnsi" w:cstheme="minorHAnsi"/>
                <w:sz w:val="20"/>
                <w:szCs w:val="20"/>
              </w:rPr>
              <w:t xml:space="preserve"> - </w:t>
            </w:r>
            <w:bookmarkStart w:id="109" w:name="106"/>
            <w:bookmarkEnd w:id="109"/>
            <w:r w:rsidRPr="001F55F6">
              <w:rPr>
                <w:rStyle w:val="DefaultParagraphFont"/>
                <w:rFonts w:ascii="Calibri" w:eastAsia="Calibri" w:hAnsi="Calibri" w:cs="Calibri"/>
                <w:b/>
                <w:i w:val="0"/>
                <w:caps w:val="0"/>
                <w:smallCaps w:val="0"/>
                <w:strike w:val="0"/>
                <w:color w:val="auto"/>
                <w:w w:val="100"/>
                <w:sz w:val="20"/>
                <w:szCs w:val="20"/>
                <w:highlight w:val="none"/>
                <w:lang w:val="sr-Latn-BA"/>
              </w:rPr>
              <w:t>Ostale namirnice – bezalkoholna pića, kolonijal i začini</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110" w:name="107"/>
            <w:bookmarkEnd w:id="110"/>
            <w:r w:rsidRPr="001F55F6">
              <w:rPr>
                <w:rStyle w:val="DefaultParagraphFont"/>
                <w:rFonts w:ascii="Calibri" w:eastAsia="Calibri" w:hAnsi="Calibri" w:cs="Calibri"/>
                <w:b/>
                <w:i w:val="0"/>
                <w:caps w:val="0"/>
                <w:smallCaps w:val="0"/>
                <w:strike w:val="0"/>
                <w:color w:val="auto"/>
                <w:w w:val="100"/>
                <w:sz w:val="20"/>
                <w:szCs w:val="20"/>
                <w:highlight w:val="none"/>
              </w:rPr>
              <w:t>12.600.000,00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11" w:name="108"/>
            <w:bookmarkEnd w:id="11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112" w:name="112"/>
            <w:bookmarkEnd w:id="11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13" w:name="113"/>
                  <w:bookmarkEnd w:id="11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INTER-KOMERC DOO RAČA</w:t>
                  </w:r>
                  <w:r w:rsidRPr="00B84A8C">
                    <w:rPr>
                      <w:rFonts w:cstheme="minorHAnsi"/>
                      <w:b/>
                      <w:bCs/>
                      <w:sz w:val="20"/>
                      <w:szCs w:val="20"/>
                      <w:lang w:val="sr-Latn-BA"/>
                    </w:rPr>
                    <w:t xml:space="preserve">, </w:t>
                  </w:r>
                  <w:bookmarkStart w:id="114" w:name="114"/>
                  <w:bookmarkEnd w:id="11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101226807</w:t>
                  </w:r>
                  <w:r w:rsidRPr="00B84A8C">
                    <w:rPr>
                      <w:rFonts w:cstheme="minorHAnsi"/>
                      <w:b/>
                      <w:bCs/>
                      <w:sz w:val="20"/>
                      <w:szCs w:val="20"/>
                      <w:lang w:val="sr-Latn-BA"/>
                    </w:rPr>
                    <w:t xml:space="preserve">, </w:t>
                  </w:r>
                  <w:bookmarkStart w:id="115" w:name="115"/>
                  <w:bookmarkEnd w:id="11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KRALJA ALEKSANDRA KARAĐORĐEVIĆA, 32</w:t>
                  </w:r>
                  <w:r w:rsidRPr="00B84A8C">
                    <w:rPr>
                      <w:rFonts w:cstheme="minorHAnsi"/>
                      <w:b/>
                      <w:bCs/>
                      <w:sz w:val="20"/>
                      <w:szCs w:val="20"/>
                      <w:lang w:val="sr-Latn-BA"/>
                    </w:rPr>
                    <w:t xml:space="preserve">, </w:t>
                  </w:r>
                  <w:bookmarkStart w:id="116" w:name="116"/>
                  <w:bookmarkEnd w:id="11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Rača</w:t>
                  </w:r>
                  <w:r w:rsidRPr="00B84A8C">
                    <w:rPr>
                      <w:rFonts w:cstheme="minorHAnsi"/>
                      <w:b/>
                      <w:bCs/>
                      <w:sz w:val="20"/>
                      <w:szCs w:val="20"/>
                      <w:lang w:val="sr-Latn-BA"/>
                    </w:rPr>
                    <w:t xml:space="preserve">, </w:t>
                  </w:r>
                  <w:bookmarkStart w:id="117" w:name="117"/>
                  <w:bookmarkEnd w:id="11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34210</w:t>
                  </w:r>
                  <w:r w:rsidRPr="00B84A8C">
                    <w:rPr>
                      <w:rFonts w:cstheme="minorHAnsi"/>
                      <w:b/>
                      <w:bCs/>
                      <w:sz w:val="20"/>
                      <w:szCs w:val="20"/>
                      <w:lang w:val="sr-Latn-BA"/>
                    </w:rPr>
                    <w:t xml:space="preserve">, </w:t>
                  </w:r>
                  <w:bookmarkStart w:id="118" w:name="118"/>
                  <w:bookmarkEnd w:id="11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119" w:name="109"/>
            <w:bookmarkEnd w:id="11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12.590.884,80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120" w:name="110"/>
            <w:bookmarkEnd w:id="12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14.715.478,10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121" w:name="111"/>
            <w:bookmarkEnd w:id="121"/>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22" w:name="104"/>
            <w:bookmarkEnd w:id="122"/>
            <w:r>
              <w:rPr>
                <w:rStyle w:val="DefaultParagraphFont"/>
                <w:rFonts w:ascii="Calibri" w:eastAsia="Calibri" w:hAnsi="Calibri" w:cs="Calibri"/>
                <w:b w:val="0"/>
                <w:i w:val="0"/>
                <w:caps w:val="0"/>
                <w:smallCaps w:val="0"/>
                <w:strike w:val="0"/>
                <w:color w:val="auto"/>
                <w:w w:val="100"/>
                <w:sz w:val="20"/>
                <w:szCs w:val="20"/>
                <w:highlight w:val="none"/>
              </w:rPr>
              <w:t>Ponuđač je dostavio ponudu koja nije bila najpovoljnija u pogledu ponuđene cene.</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r>
              <w:rPr>
                <w:rStyle w:val="DefaultParagraphFont"/>
                <w:rFonts w:ascii="Calibri" w:eastAsia="Calibri" w:hAnsi="Calibri" w:cs="Calibri"/>
                <w:b w:val="0"/>
                <w:i w:val="0"/>
                <w:caps w:val="0"/>
                <w:smallCaps w:val="0"/>
                <w:strike w:val="0"/>
                <w:color w:val="auto"/>
                <w:w w:val="100"/>
                <w:sz w:val="20"/>
                <w:szCs w:val="20"/>
                <w:highlight w:val="none"/>
              </w:rPr>
              <w:t>Ponuđač koji je dostavio najpovoljniju ponudu po osnovnom kriterijumu za izbor ponude – ceni, dostavio je pogrešno popunjen Obrazac strukture ponuđene cene, tako što je vršio prepravku delova Obrasca koji se ne mogu menjati.</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r>
              <w:rPr>
                <w:rStyle w:val="DefaultParagraphFont"/>
                <w:rFonts w:ascii="Calibri" w:eastAsia="Calibri" w:hAnsi="Calibri" w:cs="Calibri"/>
                <w:b w:val="0"/>
                <w:i w:val="0"/>
                <w:caps w:val="0"/>
                <w:smallCaps w:val="0"/>
                <w:strike w:val="0"/>
                <w:color w:val="auto"/>
                <w:w w:val="100"/>
                <w:sz w:val="20"/>
                <w:szCs w:val="20"/>
                <w:highlight w:val="none"/>
              </w:rPr>
              <w:t>Naručilac se nakon toga obratio Ponuđaču, koji je sledeći po kriterijumu najpovoljnije cene, sa Zahtevom za dopunu dokumentacije, po kojem je isti postupio i dostavio sve potrebno.</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r>
              <w:rPr>
                <w:rStyle w:val="DefaultParagraphFont"/>
                <w:rFonts w:ascii="Calibri" w:eastAsia="Calibri" w:hAnsi="Calibri" w:cs="Calibri"/>
                <w:b w:val="0"/>
                <w:i w:val="0"/>
                <w:caps w:val="0"/>
                <w:smallCaps w:val="0"/>
                <w:strike w:val="0"/>
                <w:color w:val="auto"/>
                <w:w w:val="100"/>
                <w:sz w:val="20"/>
                <w:szCs w:val="20"/>
                <w:highlight w:val="none"/>
              </w:rPr>
              <w:t>Naručilac je uputio Ponuđaču Zahtev za ispravku računske greške, sa kojim se isti saglasio.</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23" w:name="120"/>
            <w:bookmarkEnd w:id="123"/>
            <w:r>
              <w:rPr>
                <w:rStyle w:val="DefaultParagraphFont"/>
                <w:rFonts w:ascii="Calibri" w:eastAsia="Calibri" w:hAnsi="Calibri" w:cs="Calibri"/>
                <w:b/>
                <w:i w:val="0"/>
                <w:caps w:val="0"/>
                <w:smallCaps w:val="0"/>
                <w:strike w:val="0"/>
                <w:color w:val="auto"/>
                <w:w w:val="100"/>
                <w:sz w:val="20"/>
                <w:szCs w:val="20"/>
                <w:highlight w:val="none"/>
              </w:rPr>
              <w:t>8</w:t>
            </w:r>
            <w:r>
              <w:rPr>
                <w:rFonts w:asciiTheme="minorHAnsi" w:hAnsiTheme="minorHAnsi" w:cstheme="minorHAnsi"/>
                <w:sz w:val="20"/>
                <w:szCs w:val="20"/>
              </w:rPr>
              <w:t xml:space="preserve"> - </w:t>
            </w:r>
            <w:bookmarkStart w:id="124" w:name="121"/>
            <w:bookmarkEnd w:id="124"/>
            <w:r w:rsidRPr="001F55F6">
              <w:rPr>
                <w:rStyle w:val="DefaultParagraphFont"/>
                <w:rFonts w:ascii="Calibri" w:eastAsia="Calibri" w:hAnsi="Calibri" w:cs="Calibri"/>
                <w:b/>
                <w:i w:val="0"/>
                <w:caps w:val="0"/>
                <w:smallCaps w:val="0"/>
                <w:strike w:val="0"/>
                <w:color w:val="auto"/>
                <w:w w:val="100"/>
                <w:sz w:val="20"/>
                <w:szCs w:val="20"/>
                <w:highlight w:val="none"/>
                <w:lang w:val="sr-Latn-BA"/>
              </w:rPr>
              <w:t xml:space="preserve">Hrana za bebe i adaptirano mleko za bebe </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125" w:name="122"/>
            <w:bookmarkEnd w:id="125"/>
            <w:r w:rsidRPr="001F55F6">
              <w:rPr>
                <w:rStyle w:val="DefaultParagraphFont"/>
                <w:rFonts w:ascii="Calibri" w:eastAsia="Calibri" w:hAnsi="Calibri" w:cs="Calibri"/>
                <w:b/>
                <w:i w:val="0"/>
                <w:caps w:val="0"/>
                <w:smallCaps w:val="0"/>
                <w:strike w:val="0"/>
                <w:color w:val="auto"/>
                <w:w w:val="100"/>
                <w:sz w:val="20"/>
                <w:szCs w:val="20"/>
                <w:highlight w:val="none"/>
              </w:rPr>
              <w:t>9.300.000,00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26" w:name="123"/>
            <w:bookmarkEnd w:id="126"/>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127" w:name="127"/>
            <w:bookmarkEnd w:id="127"/>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28" w:name="128"/>
                  <w:bookmarkEnd w:id="1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KIBID DOO</w:t>
                  </w:r>
                  <w:r w:rsidRPr="00B84A8C">
                    <w:rPr>
                      <w:rFonts w:cstheme="minorHAnsi"/>
                      <w:b/>
                      <w:bCs/>
                      <w:sz w:val="20"/>
                      <w:szCs w:val="20"/>
                      <w:lang w:val="sr-Latn-BA"/>
                    </w:rPr>
                    <w:t xml:space="preserve">, </w:t>
                  </w:r>
                  <w:bookmarkStart w:id="129" w:name="129"/>
                  <w:bookmarkEnd w:id="1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100099552</w:t>
                  </w:r>
                  <w:r w:rsidRPr="00B84A8C">
                    <w:rPr>
                      <w:rFonts w:cstheme="minorHAnsi"/>
                      <w:b/>
                      <w:bCs/>
                      <w:sz w:val="20"/>
                      <w:szCs w:val="20"/>
                      <w:lang w:val="sr-Latn-BA"/>
                    </w:rPr>
                    <w:t xml:space="preserve">, </w:t>
                  </w:r>
                  <w:bookmarkStart w:id="130" w:name="130"/>
                  <w:bookmarkEnd w:id="1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Autoput za Novi Sad, 152</w:t>
                  </w:r>
                  <w:r w:rsidRPr="00B84A8C">
                    <w:rPr>
                      <w:rFonts w:cstheme="minorHAnsi"/>
                      <w:b/>
                      <w:bCs/>
                      <w:sz w:val="20"/>
                      <w:szCs w:val="20"/>
                      <w:lang w:val="sr-Latn-BA"/>
                    </w:rPr>
                    <w:t xml:space="preserve">, </w:t>
                  </w:r>
                  <w:bookmarkStart w:id="131" w:name="131"/>
                  <w:bookmarkEnd w:id="1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(Zemun)</w:t>
                  </w:r>
                  <w:r w:rsidRPr="00B84A8C">
                    <w:rPr>
                      <w:rFonts w:cstheme="minorHAnsi"/>
                      <w:b/>
                      <w:bCs/>
                      <w:sz w:val="20"/>
                      <w:szCs w:val="20"/>
                      <w:lang w:val="sr-Latn-BA"/>
                    </w:rPr>
                    <w:t xml:space="preserve">, </w:t>
                  </w:r>
                  <w:bookmarkStart w:id="132" w:name="132"/>
                  <w:bookmarkEnd w:id="1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11080</w:t>
                  </w:r>
                  <w:r w:rsidRPr="00B84A8C">
                    <w:rPr>
                      <w:rFonts w:cstheme="minorHAnsi"/>
                      <w:b/>
                      <w:bCs/>
                      <w:sz w:val="20"/>
                      <w:szCs w:val="20"/>
                      <w:lang w:val="sr-Latn-BA"/>
                    </w:rPr>
                    <w:t xml:space="preserve">, </w:t>
                  </w:r>
                  <w:bookmarkStart w:id="133" w:name="133"/>
                  <w:bookmarkEnd w:id="13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134" w:name="124"/>
            <w:bookmarkEnd w:id="1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8.562.000,00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135" w:name="125"/>
            <w:bookmarkEnd w:id="13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9.896.150,00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136" w:name="126"/>
            <w:bookmarkEnd w:id="136"/>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37" w:name="119"/>
            <w:bookmarkEnd w:id="13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Ponuđač je jedini dostavio ponudu za predmetnu partiju, koja je ispravna i prihvatljiva.</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38" w:name="135"/>
            <w:bookmarkEnd w:id="138"/>
            <w:r>
              <w:rPr>
                <w:rStyle w:val="DefaultParagraphFont"/>
                <w:rFonts w:ascii="Calibri" w:eastAsia="Calibri" w:hAnsi="Calibri" w:cs="Calibri"/>
                <w:b/>
                <w:i w:val="0"/>
                <w:caps w:val="0"/>
                <w:smallCaps w:val="0"/>
                <w:strike w:val="0"/>
                <w:color w:val="auto"/>
                <w:w w:val="100"/>
                <w:sz w:val="20"/>
                <w:szCs w:val="20"/>
                <w:highlight w:val="none"/>
              </w:rPr>
              <w:t>9</w:t>
            </w:r>
            <w:r>
              <w:rPr>
                <w:rFonts w:asciiTheme="minorHAnsi" w:hAnsiTheme="minorHAnsi" w:cstheme="minorHAnsi"/>
                <w:sz w:val="20"/>
                <w:szCs w:val="20"/>
              </w:rPr>
              <w:t xml:space="preserve"> - </w:t>
            </w:r>
            <w:bookmarkStart w:id="139" w:name="136"/>
            <w:bookmarkEnd w:id="139"/>
            <w:r w:rsidRPr="001F55F6">
              <w:rPr>
                <w:rStyle w:val="DefaultParagraphFont"/>
                <w:rFonts w:ascii="Calibri" w:eastAsia="Calibri" w:hAnsi="Calibri" w:cs="Calibri"/>
                <w:b/>
                <w:i w:val="0"/>
                <w:caps w:val="0"/>
                <w:smallCaps w:val="0"/>
                <w:strike w:val="0"/>
                <w:color w:val="auto"/>
                <w:w w:val="100"/>
                <w:sz w:val="20"/>
                <w:szCs w:val="20"/>
                <w:highlight w:val="none"/>
                <w:lang w:val="sr-Latn-BA"/>
              </w:rPr>
              <w:t>Dečije kašice</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w:t>
            </w:r>
            <w:r w:rsidRPr="001F55F6">
              <w:rPr>
                <w:rFonts w:cstheme="minorHAnsi"/>
                <w:sz w:val="20"/>
                <w:szCs w:val="20"/>
                <w:lang w:val="sr-Latn-BA"/>
              </w:rPr>
              <w:t xml:space="preserve"> </w:t>
            </w:r>
            <w:r w:rsidRPr="001F55F6">
              <w:rPr>
                <w:rFonts w:cstheme="minorHAnsi"/>
                <w:sz w:val="20"/>
                <w:szCs w:val="20"/>
                <w:lang w:val="sr-Latn-BA"/>
              </w:rPr>
              <w:t>vrednost</w:t>
            </w:r>
            <w:r w:rsidRPr="001F55F6">
              <w:rPr>
                <w:rFonts w:cstheme="minorHAnsi"/>
                <w:sz w:val="20"/>
                <w:szCs w:val="20"/>
                <w:lang w:val="sr-Latn-BA"/>
              </w:rPr>
              <w:t xml:space="preserve"> partije (bez PDV-a):</w:t>
            </w:r>
            <w:r>
              <w:rPr>
                <w:rFonts w:cstheme="minorHAnsi"/>
                <w:sz w:val="20"/>
                <w:szCs w:val="20"/>
              </w:rPr>
              <w:t> </w:t>
            </w:r>
            <w:bookmarkStart w:id="140" w:name="137"/>
            <w:bookmarkEnd w:id="140"/>
            <w:r w:rsidRPr="001F55F6">
              <w:rPr>
                <w:rStyle w:val="DefaultParagraphFont"/>
                <w:rFonts w:ascii="Calibri" w:eastAsia="Calibri" w:hAnsi="Calibri" w:cs="Calibri"/>
                <w:b/>
                <w:i w:val="0"/>
                <w:caps w:val="0"/>
                <w:smallCaps w:val="0"/>
                <w:strike w:val="0"/>
                <w:color w:val="auto"/>
                <w:w w:val="100"/>
                <w:sz w:val="20"/>
                <w:szCs w:val="20"/>
                <w:highlight w:val="none"/>
              </w:rPr>
              <w:t>3.500.000,00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41" w:name="138"/>
            <w:bookmarkEnd w:id="141"/>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w:t>
            </w:r>
            <w:r w:rsidRPr="00246D5A">
              <w:rPr>
                <w:rFonts w:cstheme="minorHAnsi"/>
                <w:sz w:val="20"/>
                <w:szCs w:val="20"/>
                <w:lang w:val="sr-Latn-BA"/>
              </w:rPr>
              <w:t>dodeljuje</w:t>
            </w:r>
            <w:r w:rsidRPr="00246D5A">
              <w:rPr>
                <w:rFonts w:cstheme="minorHAnsi"/>
                <w:sz w:val="20"/>
                <w:szCs w:val="20"/>
                <w:lang w:val="sr-Latn-BA"/>
              </w:rPr>
              <w:t xml:space="preserve"> </w:t>
            </w:r>
            <w:bookmarkStart w:id="142" w:name="142"/>
            <w:bookmarkEnd w:id="142"/>
            <w:r w:rsidRPr="00246D5A">
              <w:rPr>
                <w:rStyle w:val="DefaultParagraphFont"/>
                <w:rFonts w:ascii="Calibri" w:eastAsia="Calibri" w:hAnsi="Calibri" w:cs="Calibri"/>
                <w:b/>
                <w:i w:val="0"/>
                <w:caps w:val="0"/>
                <w:smallCaps w:val="0"/>
                <w:strike w:val="0"/>
                <w:color w:val="auto"/>
                <w:w w:val="100"/>
                <w:sz w:val="20"/>
                <w:szCs w:val="20"/>
                <w:highlight w:val="none"/>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43" w:name="143"/>
                  <w:bookmarkEnd w:id="14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INTER-KOMERC DOO RAČA</w:t>
                  </w:r>
                  <w:r w:rsidRPr="00B84A8C">
                    <w:rPr>
                      <w:rFonts w:cstheme="minorHAnsi"/>
                      <w:b/>
                      <w:bCs/>
                      <w:sz w:val="20"/>
                      <w:szCs w:val="20"/>
                      <w:lang w:val="sr-Latn-BA"/>
                    </w:rPr>
                    <w:t xml:space="preserve">, </w:t>
                  </w:r>
                  <w:bookmarkStart w:id="144" w:name="144"/>
                  <w:bookmarkEnd w:id="1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101226807</w:t>
                  </w:r>
                  <w:r w:rsidRPr="00B84A8C">
                    <w:rPr>
                      <w:rFonts w:cstheme="minorHAnsi"/>
                      <w:b/>
                      <w:bCs/>
                      <w:sz w:val="20"/>
                      <w:szCs w:val="20"/>
                      <w:lang w:val="sr-Latn-BA"/>
                    </w:rPr>
                    <w:t xml:space="preserve">, </w:t>
                  </w:r>
                  <w:bookmarkStart w:id="145" w:name="145"/>
                  <w:bookmarkEnd w:id="1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KRALJA ALEKSANDRA KARAĐORĐEVIĆA, 32</w:t>
                  </w:r>
                  <w:r w:rsidRPr="00B84A8C">
                    <w:rPr>
                      <w:rFonts w:cstheme="minorHAnsi"/>
                      <w:b/>
                      <w:bCs/>
                      <w:sz w:val="20"/>
                      <w:szCs w:val="20"/>
                      <w:lang w:val="sr-Latn-BA"/>
                    </w:rPr>
                    <w:t xml:space="preserve">, </w:t>
                  </w:r>
                  <w:bookmarkStart w:id="146" w:name="146"/>
                  <w:bookmarkEnd w:id="14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Rača</w:t>
                  </w:r>
                  <w:r w:rsidRPr="00B84A8C">
                    <w:rPr>
                      <w:rFonts w:cstheme="minorHAnsi"/>
                      <w:b/>
                      <w:bCs/>
                      <w:sz w:val="20"/>
                      <w:szCs w:val="20"/>
                      <w:lang w:val="sr-Latn-BA"/>
                    </w:rPr>
                    <w:t xml:space="preserve">, </w:t>
                  </w:r>
                  <w:bookmarkStart w:id="147" w:name="147"/>
                  <w:bookmarkEnd w:id="14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34210</w:t>
                  </w:r>
                  <w:r w:rsidRPr="00B84A8C">
                    <w:rPr>
                      <w:rFonts w:cstheme="minorHAnsi"/>
                      <w:b/>
                      <w:bCs/>
                      <w:sz w:val="20"/>
                      <w:szCs w:val="20"/>
                      <w:lang w:val="sr-Latn-BA"/>
                    </w:rPr>
                    <w:t xml:space="preserve">, </w:t>
                  </w:r>
                  <w:bookmarkStart w:id="148" w:name="148"/>
                  <w:bookmarkEnd w:id="14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Srbija</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Vrednost</w:t>
            </w:r>
            <w:r w:rsidRPr="00246D5A">
              <w:rPr>
                <w:rFonts w:cstheme="minorHAnsi"/>
                <w:bCs/>
                <w:sz w:val="20"/>
                <w:szCs w:val="20"/>
                <w:lang w:val="sr-Latn-BA"/>
              </w:rPr>
              <w:t xml:space="preserve"> ugovora (bez PDV):</w:t>
            </w:r>
            <w:r w:rsidRPr="00246D5A">
              <w:rPr>
                <w:rFonts w:cstheme="minorHAnsi"/>
                <w:bCs/>
                <w:sz w:val="20"/>
                <w:szCs w:val="20"/>
                <w:lang w:val="sr-Latn-BA"/>
              </w:rPr>
              <w:tab/>
            </w:r>
            <w:bookmarkStart w:id="149" w:name="139"/>
            <w:bookmarkEnd w:id="14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3.479.000,00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Vrednost</w:t>
            </w:r>
            <w:r w:rsidRPr="00DF253F">
              <w:rPr>
                <w:rFonts w:cstheme="minorHAnsi"/>
                <w:bCs/>
                <w:sz w:val="20"/>
                <w:szCs w:val="20"/>
                <w:lang w:val="it-IT"/>
              </w:rPr>
              <w:t xml:space="preserve"> </w:t>
            </w:r>
            <w:r w:rsidRPr="00DF253F">
              <w:rPr>
                <w:rFonts w:cstheme="minorHAnsi"/>
                <w:bCs/>
                <w:sz w:val="20"/>
                <w:szCs w:val="20"/>
                <w:lang w:val="it-IT"/>
              </w:rPr>
              <w:t>ugovora</w:t>
            </w:r>
            <w:r w:rsidRPr="00DF253F">
              <w:rPr>
                <w:rFonts w:cstheme="minorHAnsi"/>
                <w:bCs/>
                <w:sz w:val="20"/>
                <w:szCs w:val="20"/>
                <w:lang w:val="it-IT"/>
              </w:rPr>
              <w:t xml:space="preserve"> (sa PDV):</w:t>
            </w:r>
            <w:r w:rsidRPr="00DF253F">
              <w:rPr>
                <w:rFonts w:cstheme="minorHAnsi"/>
                <w:bCs/>
                <w:sz w:val="20"/>
                <w:szCs w:val="20"/>
                <w:lang w:val="it-IT"/>
              </w:rPr>
              <w:tab/>
            </w:r>
            <w:bookmarkStart w:id="150" w:name="140"/>
            <w:bookmarkEnd w:id="15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4.174.800,00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Valuta:</w:t>
            </w:r>
            <w:r>
              <w:rPr>
                <w:rFonts w:cstheme="minorHAnsi"/>
                <w:sz w:val="20"/>
                <w:szCs w:val="20"/>
              </w:rPr>
              <w:t> </w:t>
            </w:r>
            <w:bookmarkStart w:id="151" w:name="141"/>
            <w:bookmarkEnd w:id="151"/>
            <w:r w:rsidRPr="00DF253F">
              <w:rPr>
                <w:rStyle w:val="DefaultParagraphFont"/>
                <w:rFonts w:ascii="Calibri" w:eastAsia="Calibri" w:hAnsi="Calibri" w:cs="Calibri"/>
                <w:b/>
                <w:bCs/>
                <w:i w:val="0"/>
                <w:caps w:val="0"/>
                <w:smallCaps w:val="0"/>
                <w:strike w:val="0"/>
                <w:color w:val="auto"/>
                <w:w w:val="100"/>
                <w:sz w:val="20"/>
                <w:szCs w:val="20"/>
                <w:highlight w:val="none"/>
                <w:lang w:val="it-IT"/>
              </w:rPr>
              <w:t>RSD</w:t>
            </w:r>
          </w:p>
          <w:p w:rsidR="00D97E3E" w:rsidRPr="00D97E3E" w:rsidP="00194CD8" w14:textId="5BD9E311">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152" w:name="134"/>
            <w:bookmarkEnd w:id="152"/>
            <w:r>
              <w:rPr>
                <w:rStyle w:val="DefaultParagraphFont"/>
                <w:rFonts w:ascii="Calibri" w:eastAsia="Calibri" w:hAnsi="Calibri" w:cs="Calibri"/>
                <w:b w:val="0"/>
                <w:i w:val="0"/>
                <w:caps w:val="0"/>
                <w:smallCaps w:val="0"/>
                <w:strike w:val="0"/>
                <w:color w:val="auto"/>
                <w:w w:val="100"/>
                <w:sz w:val="20"/>
                <w:szCs w:val="20"/>
                <w:highlight w:val="none"/>
              </w:rPr>
              <w:t>Ponuđač je jedini dostavio ponudu za predmetnu partiju, koja je ispravna i prihvatljiva.</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r>
              <w:rPr>
                <w:rStyle w:val="DefaultParagraphFont"/>
                <w:rFonts w:ascii="Calibri" w:eastAsia="Calibri" w:hAnsi="Calibri" w:cs="Calibri"/>
                <w:b w:val="0"/>
                <w:i w:val="0"/>
                <w:caps w:val="0"/>
                <w:smallCaps w:val="0"/>
                <w:strike w:val="0"/>
                <w:color w:val="auto"/>
                <w:w w:val="100"/>
                <w:sz w:val="20"/>
                <w:szCs w:val="20"/>
                <w:highlight w:val="none"/>
              </w:rPr>
              <w:t>Naručilac se obratio Ponuđaču sa Zahtevom za dopunu dokumentacije, po kojem je isti postupio i dostavio sve potrebno.</w:t>
            </w:r>
          </w:p>
          <w:p w:rsidR="00D97E3E" w:rsidP="00194CD8">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rPr>
            </w:pPr>
          </w:p>
        </w:tc>
      </w:tr>
    </w:tbl>
    <w:p w:rsidR="00246D5A" w:rsidP="00194CD8" w14:paraId="4667A22A" w14:textId="77777777">
      <w:pPr>
        <w:pStyle w:val="Odjeljci"/>
        <w:spacing w:before="60"/>
        <w:ind w:left="2155" w:hanging="2155"/>
        <w:rPr>
          <w:rFonts w:asciiTheme="minorHAnsi" w:hAnsiTheme="minorHAnsi" w:cstheme="minorHAnsi"/>
          <w:b w:val="0"/>
          <w:bCs w:val="0"/>
          <w:sz w:val="20"/>
          <w:szCs w:val="20"/>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Javna nabavka dobara- Namirnice - hrana za potrebe Centra za zaštitu odojčadi, dece i omladine, Beograd.</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1793/1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1793/1, 12.05.2025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78.200.000,00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15000000-Hrana, piće, duvan i srodni proizvodi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DA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2025/S F02-0016728</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13.05.2025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16.06.2025 10:00:00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Stefan Jevtić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Milutin Pavlović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Jovanka Jakovljević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Divna Mihajlović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Sonja Cvetković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Slađana Đokić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Smrznute i konzervirane namirnice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7.600.000,00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Ostale namirnice – bezalkoholna pića, kolonijal i začini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12.600.000,00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Jaja i pileće meso</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4.000.000,00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Dečije kašice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3.500.000,00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Pekarski proizvodi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2.900.000,00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Sveže povrće i voće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12.800.000,00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Mlečni proizvodi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12.300.000,00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Hrana za bebe i adaptirano mleko za bebe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9.300.000,00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Sveže meso i mesne prerađevine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13.200.000,00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16.06.2025 10:00:00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16.06.2025 10:05:56</w:t>
                  </w:r>
                </w:p>
              </w:tc>
            </w:tr>
            <w:tr>
              <w:tblPrEx>
                <w:tblInd w:w="39" w:type="dxa"/>
                <w:tblCellMar>
                  <w:left w:w="0" w:type="dxa"/>
                  <w:right w:w="0" w:type="dxa"/>
                </w:tblCellMar>
                <w:tblLook w:val="0000"/>
              </w:tblPrEx>
              <w:trPr>
                <w:trHeight w:val="6503"/>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Jaja i pileće meso</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PILJAN KOMERC DOO BEOGRAD-ZEMUN, Braće Gavrajić, 43, 11275, BOLJEVCI,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231/25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15:10:30</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13.6.2025. 11:25:00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PREDUZEĆE ZA UNUTRAŠNJU I SPOLJNU TRGOVINU NA VELIKO I MALO, UGOSTITELJSTVO I PRUŽANJE ZANATSKIH USLUGA PALANKA PROMET DOO, SMEDEREVSKA PALANKA, I srpskog ustanka 116/3, 11420, Smederevska Palanka,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1306/25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09:00:58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11:28:00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 Borivoja Stevanovića, 31/9,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001/2025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09:45:48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6503"/>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Sveže meso i mesne prerađevine</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KLANICA PRERADA MESA I TRGOVINA NEDELJKOVIĆ NEDELJKOVIĆ RADOSLAV PREDUZETNIK ŠAŠINCI, Zmaj Jovina, 13, 22425, Šašinci,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01/2025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14.6.2025. 16:42:24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08:00:00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PREDUZEĆE ZA UNUTRAŠNJU I SPOLJNU TRGOVINU NA VELIKO I MALO, UGOSTITELJSTVO I PRUŽANJE ZANATSKIH USLUGA PALANKA PROMET DOO, SMEDEREVSKA PALANKA, I srpskog ustanka 116/3, 11420, Smederevska Palanka,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1306/25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09:34:37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11:28:00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 Borivoja Stevanovića, 31/9,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002/2025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09:54:16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Sveže povrće i voće </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ZZ POVRTAR BEOGRAD, Anrija Žamea br.6, 11060, Beograd (Palilula),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09:55:04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13.6.2025. 08:30:00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802"/>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Smrznute i konzervirane namirnice</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 KRALJA ALEKSANDRA KARAĐORĐEVIĆA, 32, 34210, Rača,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14:57:57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 Borivoja Stevanovića, 31/9,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004/2025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09:45:48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802"/>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Mlečni proizvodi</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KRUNA-KOMERC DOO BEOGRAD, Smederevski put, 25 D, 11130, Beograd (Zvezdara),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09:20:17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13.6.2025. 11:30:00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 Borivoja Stevanovića, 31/9,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005/2025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09:45:48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Pekarski proizvodi</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AS-BRAĆA STANKOVIĆ DOO BEGALJICA, BORISA KIDRIČA, 1, 11308, Begaljica,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2143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15:32:32</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3.6.2025. 12:00:00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802"/>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Ostale namirnice – bezalkoholna pića, kolonijal i začini</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 Borivoja Stevanovića, 31/9, 11000,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007/2025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09:45:48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 KRALJA ALEKSANDRA KARAĐORĐEVIĆA, 32, 34210, Rača,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16.6.2025. 09:57:11</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Hrana za bebe i adaptirano mleko za bebe </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KIBID DOO, Autoput za Novi Sad, 152, 11080, Beograd (Zemun),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407 od 20.05.2025.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09:12:38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13.6.2025. 10:30:00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Dečije kašice</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 KRALJA ALEKSANDRA KARAĐORĐEVIĆA, 32, 34210, Rača,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9</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13.6.2025. 14:57:57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16.6.2025. 09:15:00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i menična dokumentacija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Naziv partije: Jaja i pileće meso</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3106000.00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PILJAN KOMERC DOO BEOGRAD-ZEMUN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2904890.00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3195379.00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PREDUZEĆE ZA UNUTRAŠNJU I SPOLJNU TRGOVINU NA VELIKO I MALO, UGOSTITELJSTVO I PRUŽANJE ZANATSKIH USLUGA PALANKA PROMET DOO, SMEDEREVSKA PALANKA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3386400.00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3725040.00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2</w:t>
                                <w:br/>
                                <w:t>Naziv partije: Sveže meso i mesne prerađevine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KLANICA PRERADA MESA I TRGOVINA NEDELJKOVIĆ NEDELJKOVIĆ RADOSLAV PREDUZETNIK ŠAŠINCI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10392500.00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11921800.00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11906800.00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13732360.00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PREDUZEĆE ZA UNUTRAŠNJU I SPOLJNU TRGOVINU NA VELIKO I MALO, UGOSTITELJSTVO I PRUŽANJE ZANATSKIH USLUGA PALANKA PROMET DOO, SMEDEREVSKA PALANKA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9592350.00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10995600.00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3</w:t>
                                <w:br/>
                                <w:t xml:space="preserve">Naziv partije: Sveže povrće i voće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ZZ POVRTAR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12494000.00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13751400.00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odloženo,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4</w:t>
                                <w:br/>
                                <w:t>Naziv partije: Smrznute i konzervirane namirnice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7585927.20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8748436.14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4087485.00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4730894.50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5</w:t>
                                <w:br/>
                                <w:t>Naziv partije: Mlečni proizvodi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KRUNA-KOMERC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12112450.00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13983660.00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8896246.50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10151785.90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6</w:t>
                                <w:br/>
                                <w:t>Naziv partije: Pekarski proizvodi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AS-BRAĆA STANKOVIĆ DOO BEGALJICA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2065480.00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2272028.00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7</w:t>
                                <w:br/>
                                <w:t>Naziv partije: Ostale namirnice – bezalkoholna pića, kolonijal i začini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12590881.64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14703811.39</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7775075.00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9083595.00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8</w:t>
                                <w:br/>
                                <w:t xml:space="preserve">Naziv partije: Hrana za bebe i adaptirano mleko za bebe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KIBID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8562000.00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9896150.00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9</w:t>
                                <w:br/>
                                <w:t>Naziv partije: Dečije kašice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3479000.00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4174800.00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Naziv partije: Jaja i pileće meso</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3106000.00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PILJAN KOMERC DOO BEOGRAD-ZEMUN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2904890.00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3195379.00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PREDUZEĆE ZA UNUTRAŠNJU I SPOLJNU TRGOVINU NA VELIKO I MALO, UGOSTITELJSTVO I PRUŽANJE ZANATSKIH USLUGA PALANKA PROMET DOO, SMEDEREVSKA PALANKA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3386400.00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3725040.00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2</w:t>
                                <w:br/>
                                <w:t>Naziv partije: Sveže meso i mesne prerađevine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KLANICA PRERADA MESA I TRGOVINA NEDELJKOVIĆ NEDELJKOVIĆ RADOSLAV PREDUZETNIK ŠAŠINCI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10392500.00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11921800.00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11906800.00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13732360.00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PREDUZEĆE ZA UNUTRAŠNJU I SPOLJNU TRGOVINU NA VELIKO I MALO, UGOSTITELJSTVO I PRUŽANJE ZANATSKIH USLUGA PALANKA PROMET DOO, SMEDEREVSKA PALANKA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9592350.00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10995600.00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3</w:t>
                                <w:br/>
                                <w:t xml:space="preserve">Naziv partije: Sveže povrće i voće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ZZ POVRTAR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12494000.00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13751400.00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odloženo,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4</w:t>
                                <w:br/>
                                <w:t>Naziv partije: Smrznute i konzervirane namirnice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7585926.00</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8748439.70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4087485.00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4730894.50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5</w:t>
                                <w:br/>
                                <w:t>Naziv partije: Mlečni proizvodi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KRUNA-KOMERC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12112450.00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13983660.00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8896246.50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10151785.90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6</w:t>
                                <w:br/>
                                <w:t>Naziv partije: Pekarski proizvodi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AS-BRAĆA STANKOVIĆ DOO BEGALJICA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2065480.00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2272028.00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7</w:t>
                                <w:br/>
                                <w:t>Naziv partije: Ostale namirnice – bezalkoholna pića, kolonijal i začini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12590884.80</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14715478.10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MMM LASTA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7775075.00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9083595.00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8</w:t>
                                <w:br/>
                                <w:t xml:space="preserve">Naziv partije: Hrana za bebe i adaptirano mleko za bebe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KIBID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8562000.00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9896150.00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9</w:t>
                                <w:br/>
                                <w:t>Naziv partije: Dečije kašice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INTER-KOMERC DOO RAČA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3479000.00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4174800.00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40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Jaja i pileće meso</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PILJAN KOMERC DOO BEOGRAD-ZEMUN</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2.904.890,00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3.195.379,00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za predmetnu partiju, koja je najpovoljnija po osnovnom kriterijumu - cene, i koja je  ispravna i prihvatljiva.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PREDUZEĆE ZA UNUTRAŠNJU I SPOLJNU TRGOVINU NA VELIKO I MALO, UGOSTITELJSTVO I PRUŽANJE ZANATSKIH USLUGA PALANKA PROMET DOO, SMEDEREVSKA PALANKA</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3.386.400,00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3.725.040,00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Naručilac odbija podnetu ponudu, imajući u vidu na Ponuđač nije blagovremeno dostavio menicu i meničnu dokumentaciju za ozbiljnost ponude, jer su iste stigle u jednoj zatvorenoj koverti, putem brze pošte, sa zakašnjenjem od blizu sat i po vremena, te Komisija za javne nabavke Centra nije pristupila otvaranju koverte, već je istu vratila Ponuđaču uz Dopis u kome je naznačeno da je menica i menična dokumentacija dostavljena neblagovremeno.</w:t>
                                <w:br/>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Naručilac odbija podnetu ponudu, imajući u vidu na Ponuđač nije blagovremeno dostavio menicu i meničnu dokumentaciju za ozbiljnost ponude, jer su iste stigle u jednoj zatvorenoj koverti, putem brze pošte, sa zakašnjenjem od blizu sat i po vremena, te Komisija za javne nabavke Centra nije pristupila otvaranju koverte, već je istu vratila Ponuđaču uz Dopis u kome je naznačeno da je menica i menična dokumentacija dostavljena neblagovremeno.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nije dostavljeno sredstvo obezbeđenja za ozbiljnost ponude u skladu sa dokumentacijom o nabavci</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3.106.000,00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3.416.600,00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koja nije najpovoljnija ponuda po osnovnom kriterijumu za izbor ponude - cene. Naručilac je u predmetnoj partiji izabarao Naručioca sa najpovoljnijom ponudom.</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422"/>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Sveže meso i mesne prerađevine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KLANICA PRERADA MESA I TRGOVINA NEDELJKOVIĆ NEDELJKOVIĆ RADOSLAV PREDUZETNIK ŠAŠINCI</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10.392.500,00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11.921.800,00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koja nije bila najpovoljnija u pogledu ponuđene cene. Najpovoljniji Ponuđač po osnovnom kirterijumu za izbor ponude – cene, nije blagovremeno dostavio menicu i meničnu dokumentaciju za ozbiljnost ponude, takođe  Naručulac se  obratio Ponuđaču sa najpovoljnijom ponudom sa Zahtevom za ispravku računske greške, na koji Ponuđač nije odgovorio u datom roku. Naručilac se nakon toga obratio Ponuđaču, koji je sledeći po kriterijumu najpovoljnije cene, sa Zahtevom za dopunu dokumentacije, po kojem je isti postupio i dostavio sve potrebno.</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PREDUZEĆE ZA UNUTRAŠNJU I SPOLJNU TRGOVINU NA VELIKO I MALO, UGOSTITELJSTVO I PRUŽANJE ZANATSKIH USLUGA PALANKA PROMET DOO, SMEDEREVSKA PALANKA</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9.592.350,00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10.995.600,00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Naručilac odbija podnetu ponudu, imajući u vidu na Ponuđač nije blagovremeno dostavio menicu i meničnu dokumentaciju za ozbiljnost ponude, jer su iste stigle u jednoj zatvorenoj koverti, putem brze pošte, sa zakašnjenjem od blizu sat i po vremena, te Komisija za javne nabavke Centra nije pristupila otvaranju koverte, već je istu vratila Ponuđaču uz Dopis u kome je naznačeno da je menica i menična dokumentacija dostavljena neblagovremeno.</w:t>
                                <w:br/>
                                <w:t>Takođe, Naručilac je Ponuđaču uputio Zahtev za ispravku računske greške, na koji Ponuđač nije dostavio odgovor u datom roku.</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Naručilac odbija podnetu ponudu, imajući u vidu na Ponuđač nije blagovremeno dostavio menicu i meničnu dokumentaciju za ozbiljnost ponude, jer su iste stigle u jednoj zatvorenoj koverti, putem brze pošte, sa zakašnjenjem od blizu sat i po vremena, te Komisija za javne nabavke Centra nije pristupila otvaranju koverte, već je istu vratila Ponuđaču uz Dopis u kome je naznačeno da je menica i menična dokumentacija dostavljena neblagovremeno.</w:t>
                                <w:br/>
                                <w:t>Takođe, Naručilac je Ponuđaču uputio Zahtev za ispravku računske greške, na koji Ponuđač nije dostavio odgovor u datom roku.</w:t>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nije dostavljeno sredstvo obezbeđenja za ozbiljnost ponude u skladu sa dokumentacijom o nabavci</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se nije saglasio sa ispravkom računske greške</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11.906.800,00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13.732.360,00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koja nije najpovoljnija ponuda po osnovnom kriterijumu za izbor ponude - cene. Naručilac je u predmetnoj partiji izabarao Naručioca sa najpovoljnijom ponudom.</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Sveže povrće i voće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ZZ POVRTAR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12.494.000,00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13.751.400,00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74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Smrznute i konzervirane namirnice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7.585.926,00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8.748.439,70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koja nije bila najpovoljnija u pogledu ponuđene cene. Ponuđač koji je dostavio najpovoljniju ponudu, dostavio je pogrešno popunjen Obrazac strukture ponuđene cene, tako što je vršio prepravku delova Obrasca koji se ne mogu menjati. Naručilac se nakon toga obratio Ponuđaču, koji je sledeći po kriterijumu najpovoljnije cene, sa Zahtevom za dopunu dokumentacije, po kojem je isti postupio i dostavio sve potrebno.</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Objašnjenje korekcije cene: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Naručilac je uputio Ponuđaču Zahtev za ispravku računske greške, sa kojim se isti saglasio.</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4.087.485,00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4.730.894,50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najpovoljniju ponudu po osnovnom kriterijumu za izbor ponude – ceni. Međutim, Ponuđač je dostavio pogrešno popunjen Obrazac strukture ponuđene cene, tako što je vršio prepravku delova Obrasca koji se ne mogu menjati.</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najpovoljniju ponudu po osnovnom kriterijumu za izbor ponude – ceni. Međutim, Ponuđač je dostavio pogrešno popunjen Obrazac strukture ponuđene cene, tako što je vršio prepravku delova Obrasca koji se ne mogu menjati.</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 uporediti je sa drugim ponudama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40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Mlečni proizvodi</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KRUNA-KOMERC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12.112.450,00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13.983.660,00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Ponuđač je dostavio ponudu koja nije bila najpovoljnija u pogledu ponuđene cene, zatim se Naručilac  obratio Ponuđaču sa najpovoljnijom ponudom sa Zahtevom za obrazloženje neuobičajeno niske cene, te je navedeni Ponuđač odgovorio da je pogrešno popunio Obrazac strukture ponuđene cene. Naručilac se nakon toga obratio Ponuđaču, koji je sledeći po kriterijumu najpovoljnije cene, sa Zahtevom za dopunu dokumentacije, po kojem je isti postupio i dostavio sve potrebno. </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8.896.246,50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10.151.785,90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Ponuđač je dostavio ponudu koja je najpovoljnija po osnovnom kriterijumu – ceni. </w:t>
                                <w:br/>
                                <w:t>Naručilac se obratio Ponuđaču sa Zahtevom za obrazloženje neuobičajeno niske cene, te je Ponuđač odgovorio da je pogrešno popunio Obrazac strukture ponuđene cene. Naručilac se nakon toga obratio Ponuđaču, koji je sledeći po kriterijumu najpovoljnije cene, sa Zahtevom za dopunu dokumentacije, po kojem je isti postupio i dostavio sve potrebno.</w:t>
                                <w:br/>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Ponuđač je dostavio ponudu koja je najpovoljnija po osnovnom kriterijumu – ceni. </w:t>
                                <w:br/>
                                <w:t>Naručilac se obratio Ponuđaču sa Zahtevom za obrazloženje neuobičajeno niske cene, te je Ponuđač odgovorio da je pogrešno popunio Obrazac strukture ponuđene cene. Naručilac se nakon toga obratio Ponuđaču, koji je sledeći po kriterijumu najpovoljnije cene, sa Zahtevom za dopunu dokumentacije, po kojem je isti postupio i dostavio sve potrebno.</w:t>
                                <w:br/>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 uporediti je sa drugim ponudama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Pekarski proizvodi</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AS-BRAĆA STANKOVIĆ DOO BEGALJICA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2.065.480,00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2.272.028,00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374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Ostale namirnice – bezalkoholna pića, kolonijal i začini</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7.775.075,00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9.083.595,00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najpovoljniju ponudu po osnovnom kriterijumu za izbor ponude – ceni. Međutim, Ponuđač je dostavio pogrešno popunjen Obrazac strukture ponuđene cene, tako što je vršio prepravku delova Obrasca koji se ne mogu menjati.</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najpovoljniju ponudu po osnovnom kriterijumu za izbor ponude – ceni. Međutim, Ponuđač je dostavio pogrešno popunjen Obrazac strukture ponuđene cene, tako što je vršio prepravku delova Obrasca koji se ne mogu menjati.</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 uporediti je sa drugim ponudama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12.590.884,80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14.715.478,10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dostavio ponudu koja nije bila najpovoljnija u pogledu ponuđene cene.</w:t>
                                <w:br/>
                                <w:t>Ponuđač koji je dostavio najpovoljniju ponudu po osnovnom kriterijumu za izbor ponude – ceni, dostavio je pogrešno popunjen Obrazac strukture ponuđene cene, tako što je vršio prepravku delova Obrasca koji se ne mogu menjati.</w:t>
                                <w:br/>
                                <w:t>Naručilac se nakon toga obratio Ponuđaču, koji je sledeći po kriterijumu najpovoljnije cene, sa Zahtevom za dopunu dokumentacije, po kojem je isti postupio i dostavio sve potrebno.</w:t>
                                <w:br/>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Objašnjenje korekcije cene: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Naručilac je uputio Ponuđaču Zahtev za ispravku računske greške, sa kojim se isti saglasio.</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Hrana za bebe i adaptirano mleko za bebe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KIBID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8.562.000,00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9.896.150,00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Dečije kašice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3.479.000,00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4.174.800,00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jedini dostavio ponudu za predmetnu partiju, koja je ispravna i prihvatljiva.</w:t>
                                <w:br/>
                                <w:t>Naručilac se obratio Ponuđaču sa Zahtevom za dopunu dokumentacije, po kojem je isti postupio i dostavio sve potrebno.</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Jaja i pileće meso</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PILJAN KOMERC DOO BEOGRAD-ZEMUN</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2.904.890,00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3.106.000,00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dostavio ponudu za predmetnu partiju, koja je najpovoljnija po osnovnom kriterijumu - cene, i koja je  ispravna i prihvatljiva.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Sveže meso i mesne prerađevine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KLANICA PRERADA MESA I TRGOVINA NEDELJKOVIĆ NEDELJKOVIĆ RADOSLAV PREDUZETNIK ŠAŠINCI</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10.392.500,00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MMM LASTA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11.906.800,00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dostavio ponudu koja nije bila najpovoljnija u pogledu ponuđene cene. Najpovoljniji Ponuđač po osnovnom kirterijumu za izbor ponude – cene, nije blagovremeno dostavio menicu i meničnu dokumentaciju za ozbiljnost ponude, takođe  Naručulac se  obratio Ponuđaču sa najpovoljnijom ponudom sa Zahtevom za ispravku računske greške, na koji Ponuđač nije odgovorio u datom roku. Naručilac se nakon toga obratio Ponuđaču, koji je sledeći po kriterijumu najpovoljnije cene, sa Zahtevom za dopunu dokumentacije, po kojem je isti postupio i dostavio sve potrebno.</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Sveže povrće i voće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ZZ POVRTAR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12.494.000,00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Smrznute i konzervirane namirnice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7.585.926,00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dostavio ponudu koja nije bila najpovoljnija u pogledu ponuđene cene. Ponuđač koji je dostavio najpovoljniju ponudu, dostavio je pogrešno popunjen Obrazac strukture ponuđene cene, tako što je vršio prepravku delova Obrasca koji se ne mogu menjati. Naručilac se nakon toga obratio Ponuđaču, koji je sledeći po kriterijumu najpovoljnije cene, sa Zahtevom za dopunu dokumentacije, po kojem je isti postupio i dostavio sve potrebno.</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Mlečni proizvodi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KRUNA-KOMERC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12.112.450,00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dostavio ponudu koja nije bila najpovoljnija u pogledu ponuđene cene, zatim se Naručulac  obratio Ponuđaču sa najpovoljnijom ponudom sa Zahtevom za obrazloženje neuobičajeno niske cene, te je navedeni Ponuđač odgovorio da je pogrešno popunio Obrazac strukture ponuđene cene. Naručilac se nakon toga obratio Ponuđaču, koji je sledeći po kriterijumu najpovoljnije cene, sa Zahtevom za dopunu dokumentacije, po kojem je isti postupio i dostavio sve potrebno.</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Pekarski proizvodi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AS-BRAĆA STANKOVIĆ DOO BEGALJICA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2.065.480,00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Ostale namirnice – bezalkoholna pića, kolonijal i začini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12.590.884,80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dostavio ponudu koja nije bila najpovoljnija u pogledu ponuđene cene.</w:t>
                                <w:br/>
                                <w:t>Ponuđač koji je dostavio najpovoljniju ponudu po osnovnom kriterijumu za izbor ponude – ceni, dostavio je pogrešno popunjen Obrazac strukture ponuđene cene, tako što je vršio prepravku delova Obrasca koji se ne mogu menjati.</w:t>
                                <w:br/>
                                <w:t>Naručilac se nakon toga obratio Ponuđaču, koji je sledeći po kriterijumu najpovoljnije cene, sa Zahtevom za dopunu dokumentacije, po kojem je isti postupio i dostavio sve potrebno.</w:t>
                                <w:br/>
                                <w:t>Naručilac je uputio Ponuđaču Zahtev za ispravku računske greške, sa kojim se isti saglasio.</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Hrana za bebe i adaptirano mleko za bebe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KIBID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8.562.000,00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jedini dostavio ponudu za predmetnu partiju, koja je ispravna i prihvatljiva.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9</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Dečije kašice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INTER-KOMERC DOO RAČA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3.479.000,00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je jedini dostavio ponudu za predmetnu partiju, koja je ispravna i prihvatljiva.</w:t>
                                <w:br/>
                                <w:t>Naručilac se obratio Ponuđaču sa Zahtevom za dopunu dokumentacije, po kojem je isti postupio i dostavio sve potrebno.</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3B6A19" w:rsidP="008C5725" w14:paraId="08E7E656" w14:textId="12844F15">
      <w:pPr>
        <w:rPr>
          <w:rFonts w:ascii="Calibri" w:eastAsia="Calibri" w:hAnsi="Calibri" w:cs="Calibri"/>
          <w:sz w:val="20"/>
          <w:szCs w:val="20"/>
        </w:rPr>
      </w:pPr>
      <w:bookmarkStart w:id="153" w:name="_Hlk32839505_0"/>
      <w:bookmarkStart w:id="154" w:name="2_0"/>
      <w:bookmarkEnd w:id="154"/>
      <w:r w:rsidRPr="003B6A19">
        <w:rPr>
          <w:rFonts w:ascii="Calibri" w:eastAsia="Calibri" w:hAnsi="Calibri" w:cs="Calibri"/>
          <w:sz w:val="20"/>
          <w:szCs w:val="20"/>
        </w:rPr>
        <w:t>Na osnovu člana 146. stav 1. Zakona o javnim nabavkama („Službeni glasnik“, broj 91/19), naručilac donosi Odluku o izboru Ponuđača za svih devet partija u okviru javne nabavke.</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7D03379B" w14:textId="77777777" w:rsidTr="008D1CC9">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8D1CC9" w:rsidRPr="00F61EC9" w:rsidP="008D1CC9" w14:paraId="1EFB0F2D" w14:textId="50967FA4">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Uputstvo o prav</w:t>
            </w:r>
            <w:r>
              <w:rPr>
                <w:rFonts w:eastAsia="Times New Roman" w:cstheme="minorHAnsi"/>
                <w:b/>
                <w:noProof/>
                <w:sz w:val="24"/>
                <w:szCs w:val="24"/>
                <w:lang w:val="sr-Latn-BA" w:eastAsia="lv-LV"/>
              </w:rPr>
              <w:t>n</w:t>
            </w:r>
            <w:r w:rsidRPr="00F61EC9">
              <w:rPr>
                <w:rFonts w:eastAsia="Times New Roman" w:cstheme="minorHAnsi"/>
                <w:b/>
                <w:noProof/>
                <w:sz w:val="24"/>
                <w:szCs w:val="24"/>
                <w:lang w:val="sr-Latn-BA" w:eastAsia="lv-LV"/>
              </w:rPr>
              <w:t>om sredstvu:</w:t>
            </w:r>
          </w:p>
          <w:p w:rsidR="008D1CC9" w:rsidRPr="008D1CC9" w:rsidP="008D1CC9" w14:paraId="796A45C3" w14:textId="05C87D82">
            <w:pPr>
              <w:spacing w:before="120" w:after="120"/>
              <w:rPr>
                <w:rFonts w:ascii="Calibri" w:eastAsia="Calibri" w:hAnsi="Calibri" w:cs="Calibri"/>
                <w:sz w:val="20"/>
                <w:szCs w:val="20"/>
                <w:lang w:val="sr-Latn-BA"/>
              </w:rPr>
            </w:pPr>
            <w:r>
              <w:rPr>
                <w:rFonts w:cstheme="minorHAnsi"/>
                <w:sz w:val="20"/>
                <w:szCs w:val="20"/>
              </w:rPr>
              <w:t xml:space="preserve"> </w:t>
            </w:r>
            <w:bookmarkStart w:id="155" w:name="1_0"/>
            <w:bookmarkEnd w:id="155"/>
            <w:r w:rsidRPr="008D1CC9">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 i 92/2023)</w:t>
            </w:r>
          </w:p>
        </w:tc>
      </w:tr>
    </w:tbl>
    <w:p w:rsidR="008D1CC9" w:rsidP="008C5725" w14:paraId="75DB7B58" w14:textId="77777777">
      <w:pPr>
        <w:spacing w:before="120" w:after="120"/>
        <w:rPr>
          <w:rFonts w:eastAsia="Times New Roman" w:cstheme="minorHAnsi"/>
          <w:b/>
          <w:noProof/>
          <w:sz w:val="24"/>
          <w:szCs w:val="24"/>
          <w:lang w:val="sr-Latn-BA" w:eastAsia="lv-LV"/>
        </w:rPr>
      </w:pPr>
    </w:p>
    <w:p w:rsidR="008D1CC9" w:rsidP="008C5725" w14:paraId="2E9FEF52" w14:textId="77777777">
      <w:pPr>
        <w:spacing w:before="120" w:after="120"/>
        <w:rPr>
          <w:rFonts w:eastAsia="Times New Roman" w:cstheme="minorHAnsi"/>
          <w:b/>
          <w:noProof/>
          <w:sz w:val="24"/>
          <w:szCs w:val="24"/>
          <w:lang w:val="sr-Latn-BA" w:eastAsia="lv-LV"/>
        </w:rPr>
      </w:pPr>
    </w:p>
    <w:p w:rsidR="008D1CC9" w:rsidP="008C5725" w14:paraId="2A932AEF" w14:textId="77777777">
      <w:pPr>
        <w:spacing w:before="120" w:after="120"/>
        <w:rPr>
          <w:rFonts w:eastAsia="Times New Roman" w:cstheme="minorHAnsi"/>
          <w:b/>
          <w:noProof/>
          <w:sz w:val="24"/>
          <w:szCs w:val="24"/>
          <w:lang w:val="sr-Latn-BA" w:eastAsia="lv-LV"/>
        </w:rPr>
      </w:pPr>
      <w:bookmarkEnd w:id="153"/>
    </w:p>
    <w:sectPr w:rsidSect="007E5EF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B6A19"/>
    <w:rsid w:val="003F4A2A"/>
    <w:rsid w:val="00430FB5"/>
    <w:rsid w:val="00471857"/>
    <w:rsid w:val="00493F14"/>
    <w:rsid w:val="004D3A78"/>
    <w:rsid w:val="005349E8"/>
    <w:rsid w:val="00544D4B"/>
    <w:rsid w:val="0059265A"/>
    <w:rsid w:val="005B6EAC"/>
    <w:rsid w:val="005F01C2"/>
    <w:rsid w:val="005F1928"/>
    <w:rsid w:val="00601DBA"/>
    <w:rsid w:val="006335EC"/>
    <w:rsid w:val="00666AE4"/>
    <w:rsid w:val="0068254B"/>
    <w:rsid w:val="006A4384"/>
    <w:rsid w:val="006C28AA"/>
    <w:rsid w:val="006C6D30"/>
    <w:rsid w:val="00723884"/>
    <w:rsid w:val="007500EB"/>
    <w:rsid w:val="007B33EC"/>
    <w:rsid w:val="008C5725"/>
    <w:rsid w:val="008D1CC9"/>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253F"/>
    <w:rsid w:val="00DF4791"/>
    <w:rsid w:val="00E22A9B"/>
    <w:rsid w:val="00E37571"/>
    <w:rsid w:val="00EA7586"/>
    <w:rsid w:val="00EB2803"/>
    <w:rsid w:val="00F1080B"/>
    <w:rsid w:val="00F23AEA"/>
    <w:rsid w:val="00F24FBF"/>
    <w:rsid w:val="00F61EC9"/>
    <w:rsid w:val="00F74987"/>
    <w:rsid w:val="00F9120D"/>
    <w:rsid w:val="00FA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OBR_OdlukaODodeli_Grupna</Template>
  <TotalTime>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13</cp:revision>
  <dcterms:created xsi:type="dcterms:W3CDTF">2021-01-19T16:38:00Z</dcterms:created>
  <dcterms:modified xsi:type="dcterms:W3CDTF">2022-10-13T16:20:00Z</dcterms:modified>
</cp:coreProperties>
</file>