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6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CENTAR ZA ZAŠTITU ODOJČADI, DECE I OMLADINE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7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100286755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8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ZVEČANSKA 7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9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0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31.12.2024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4626/3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 i 92/2023), naručilac donosi, Odluku o dodeli Ugovora o javnoj nabavci ponuđaču koji je podneo ispravnu i ekonomski najpovoljniju ponudu.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31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CENTAR ZA ZAŠTITU ODOJČADI, DECE I OMLADINE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5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4626/2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24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dobara- Nabavka lož ulja i mazuta za potrebe Centra za zaštitu odojčadi, dece i omladine, Beograd.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23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F02-0043801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32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09135000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dobara- Nabavka lož ulja i mazuta za potrebe Centra za zaštitu odojčadi, dece i omladine, Beograd.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10.668.333,30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KNEZ PETROL DOO ZEMUN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103223995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CARICE JELENE, 28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0" w:name="17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Knežević Petrol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8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104891247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19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Zrenjaninski put 114 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0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Borča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1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11211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2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4"/>
      <w:bookmarkEnd w:id="3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10.481.460,00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7" w:name="5"/>
      <w:bookmarkEnd w:id="37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12.577.752,00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8" w:name="6"/>
      <w:bookmarkEnd w:id="3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dobara- Nabavka lož ulja i mazuta za potrebe Centra za zaštitu odojčadi, dece i omladine, Beograd.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4626/2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4626/2, 18.11.2024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10.668.333,30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09135000-Ulja za loženje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F02-0043801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19.11.2024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13.12.2024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Miodrag Milošević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Miloš Stanković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Milutin Pavlović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Jevtić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Radulović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dobara- Nabavka lož ulja i mazuta za potrebe Centra za zaštitu odojčadi, dece i omladine, Beograd.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13.12.2024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13.12.2024 10:01:41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SAD, Narodnog Fronta, 12,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6585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11.12.2024. 10:10:27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BEOGRAD, Župana Vlastimira br. 6, 11000, Beograd (Savski Venac), Srbija;EURO MOTUS TRANSPORT DOO BEOGRAD, Župana Vlastimira br. 6,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370/2024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13.12.2024. 07:42:10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MILETIĆ PETROL DOO PARAĆIN, ŠALUDOVAC, /, /, 35254, Šaludovac, Srbija;MILETIĆ-KOMERC DOO ŠALUDOVAC, PARAĆIN, Šaludovac, /, 35254, Šaludovac,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02-12369/24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13.12.2024. 08:27:36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KNEZ PETROL DOO ZEMUN, CARICE JELENE, 28, 11273, Beograd (Zemun), Srbija;Knežević Petrol doo, Zrenjaninski put 114 b, 11211, Borča,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2129/JN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13.12.2024. 09:53:22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EURO MOTUS DOO BEOGRAD;EURO MOTUS TRANSPORT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10704660.00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12845592.00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KNEZ PETROL DOO ZEMUN;Knežević Petrol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10481460.00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12550752.00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MILETIĆ PETROL DOO PARAĆIN, ŠALUDOVAC;MILETIĆ-KOMERC DOO ŠALUDOVAC, PARAĆIN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11448300.00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13737960.00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10752540.00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12903048.00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EURO MOTUS DOO BEOGRAD;EURO MOTUS TRANSPORT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10704660.00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12845592.00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KNEZ PETROL DOO ZEMUN;Knežević Petrol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10481460.00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12577752.00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MILETIĆ PETROL DOO PARAĆIN, ŠALUDOVAC;MILETIĆ-KOMERC DOO ŠALUDOVAC, PARAĆIN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11448300.00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13737960.00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10752540.00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12903048.00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10.752.540,00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12.903.048,00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BEOGRAD;EURO MOTUS TRANSPORT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10.704.660,00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12.845.592,00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MILETIĆ PETROL DOO PARAĆIN, ŠALUDOVAC;MILETIĆ-KOMERC DOO ŠALUDOVAC, PARAĆIN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11.448.300,00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13.737.960,00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KNEZ PETROL DOO ZEMUN;Knežević Petrol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10.481.460,00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12.577.752,00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Naručilac je Ponuđaču uputio Dopis za ispravku računarske greške, sa kojim se Ponuđač saglasio.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KNEZ PETROL DOO ZEMUN;Knežević Petrol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10.481.460,00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BEOGRAD;EURO MOTUS TRANSPORT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10.704.660,00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10.752.540,00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MILETIĆ PETROL DOO PARAĆIN, ŠALUDOVAC;MILETIĆ-KOMERC DOO ŠALUDOVAC, PARAĆIN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11.448.300,00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ispravnu i prihvatljivu ponudu, koja je ujedno najpovoljnija ponuda.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Knez Petrol doo, Knežević Petrol doo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KNEZ PETROL DOO ZEMUN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Isporuka i transport lož ulja kao i transport mazuta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Knežević Petrol doo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Isporuka mazuta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9" w:name="_Hlk32839505_0"/>
      <w:bookmarkStart w:id="40" w:name="1_0"/>
      <w:bookmarkEnd w:id="40"/>
      <w:r w:rsidRPr="00A37023">
        <w:rPr>
          <w:rFonts w:ascii="Calibri" w:eastAsia="Calibri" w:hAnsi="Calibri" w:cs="Calibri"/>
          <w:sz w:val="20"/>
          <w:szCs w:val="20"/>
        </w:rPr>
        <w:t>Ponuđač je dostavio ispravnu i prihvatljivu ponudu, koja je ujedno najpovoljnija ponuda.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1" w:name="2_0"/>
            <w:bookmarkEnd w:id="41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i 92/2023)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9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