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24.02.2025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520/2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92/2023), naručilac donosi, Odluku o dodeli Ugovora o javnoj nabavci ponuđaču koji je podneo ispravnu i ekonomski najpovoljniju ponudu i na osnovu  člana 146. stav 2. Zakona o javnim nabavkama.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520/1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- Nabavka dobara- Nabavka lož ulja i mazuta za potrebe Centra za zaštitu odojčadi, dece i omladine, Beograd.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F02-0002195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09135000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- Nabavka dobara- Nabavka lož ulja i mazuta za potrebe Centra za zaštitu odojčadi, dece i omladine, Beograd.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10.083.333,30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NIS A.D.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Narodnog Fronta,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10.664.400,00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12.797.280,00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 Nabavka dobara- Nabavka lož ulja i mazuta za potrebe Centra za zaštitu odojčadi, dece i omladine, Beograd.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520/1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520/1, 04.02.2025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10.083.333,30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09135000-Ulja za loženje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F02-0002195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21.02.2025 09:30:00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Miodrag Milošević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Miloš Stanković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- Nabavka dobara- Nabavka lož ulja i mazuta za potrebe Centra za zaštitu odojčadi, dece i omladine, Beograd.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21.02.2025 09:30:00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21.02.2025 09:30:11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SAD, Narodnog Fronta, 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14:54:38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MILETIĆ PETROL DOO PARAĆIN, ŠALUDOVAC, /, /, 35254, Šaludovac, Srbija;MILETIĆ-KOMERC DOO ŠALUDOVAC, PARAĆIN, Šaludovac, /, 35254, Šaludovac,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02-01806/25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22:33:46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BEOGRAD, Župana Vlastimira br. 6, 11000, Beograd (Savski Venac), Srbija;EURO MOTUS TRANSPORT DOO BEOGRAD, Župana Vlastimira br. 6,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21.2.2025. 08:56:19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BEOGRAD;EURO MOTUS TRANSPORT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12916080.00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MILETIĆ PETROL DOO PARAĆIN, ŠALUDOVAC;MILETIĆ-KOMERC DOO ŠALUDOVAC,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11573400.00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13888080.00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10664400.00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12797280.00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BEOGRAD;EURO MOTUS TRANSPORT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12916080.00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MILETIĆ PETROL DOO PARAĆIN, ŠALUDOVAC;MILETIĆ-KOMERC DOO ŠALUDOVAC,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11573400.00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13888080.00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10664400.00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12797280.00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10.664.400,00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12.797.280,00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Imajući u vidu da je Ponuđač ponudio cenu koja je viša za 581.066,70 dinara bez PDV- a od procenjene vrednosti bez PDV- a za predmetnu nabavku, Naručilac je prihvatio ponudu Ponuđača, shodno članu 146. stav 2. Zakona o javnim nabavkama.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Narucilac je od Ponudjaca trazio ispravku racunske greske na koju je Ponudjac dao saglasnost.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MILETIĆ PETROL DOO PARAĆIN, ŠALUDOVAC;MILETIĆ-KOMERC DOO ŠALUDOVAC, PARAĆIN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11.573.400,00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13.888.080,00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BEOGRAD;EURO MOTUS TRANSPORT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10.763.400,00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12.916.080,00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10.664.400,00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BEOGRAD;EURO MOTUS TRANSPORT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10.763.400,00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MILETIĆ PETROL DOO PARAĆIN, ŠALUDOVAC;MILETIĆ-KOMERC DOO ŠALUDOVAC, PARAĆIN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11.573.400,00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ispravnu i prihvatljivu ponudu, koja je ujedno najpovoljnija ponuda.</w:t>
                                <w:br/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Ponuđač je dostavio ispravnu i prihvatljivu ponudu, koja je ujedno najpovoljnija ponuda.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