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625/1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Nabavka  dobra- lekovi, sanitetski i laboratorijski materijal  za potrebe Centra za zaštitu odojčadi, dece i omladine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F02-0002979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Partija 1- Lekovi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5.700.000,00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Apotekarska Ustanova Apoteka Bošković farm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111120562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Borivoja Stevanovića 2a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Voždovac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5.002.085,00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5.709.138,00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 dobra- lekovi, sanitetski i laboratorijski materijal  za potrebe Centra za zaštitu odojčadi, dece i omladine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625/1, 10.02.2025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F02-0002979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21.02.2025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Trifković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Marković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Lekovi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5.700.000,00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21.02.2025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21.02.2025 10:00:56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Lekovi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Apotekarska Ustanova Apoteka Bošković farm, Borivoja Stevanovića 2a, 11000, Beograd Voždovac,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16:27:10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 Lekovi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5002085.00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5709138.00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 Lekovi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5002085.00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5709138.00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Lekovi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5.002.085,00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5.709.138,00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Ponuđać je jedini dostavio ponudu za predmetnu partiju. Naručilac je ponuđaču uputio Dopis radi dopune dokumentacije za kvalitativni izbor ponude, po čemu je Ponuđač postupio u roku. Naručilac je prihvatio ponudu Ponuđača kao jedinu, ispravnu I prihvatljivu.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Naručilac je Ponuđaču uputio Zahtev za davanje saglasnosti za ispravku računske greške, sa kojim se Ponuđač saglasio.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Lekovi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Apotekarska Ustanova Apoteka Bošković farm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5.002.085,00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Naručilac je Ponuđaču uputio Zahtev za davanje saglasnosti za ispravku računske greške, sa kojim se Ponuđač saglasio.</w:t>
                                <w:br/>
                                <w:t>Ponuđać je jedini dostavio ponudu za predmetnu partiju. Naručilac je ponuđaču uputio Dopis radi dopune dokumentacije za kvalitativni izbor ponude, po čemu je Ponuđač postupio u roku. Naručilac je prihvatio ponudu Ponuđača kao jedinu, ispravnu I prihvatljivu.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Naručilac je Ponuđaču uputio Zahtev za davanje saglasnosti za ispravku računske greške, sa kojim se Ponuđač saglasio.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Ponuđać je jedini dostavio ponudu za predmetnu partiju. Naručilac je ponuđaču uputio Dopis radi dopune dokumentacije za kvalitativni izbor ponude, po čemu je Ponuđač postupio u roku. Naručilac je prihvatio ponudu Ponuđača kao jedinu, ispravnu I prihvatljivu.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