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CENTAR ZA ZAŠTITU ODOJČADI, DECE I OMLADINE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100286755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ZVEČANSKA 7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BEOGRAD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11.03.2025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1125/1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 i 92/23), naručilac donosi, Odluku o dodeli Ugovora o javnoj nabavci ponuđaču koji je podneo ispravnu i ekonomski najpovoljniju ponudu.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CENTAR ZA ZAŠTITU ODOJČADI, DECE I OMLADINE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625/1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 xml:space="preserve">Nabavka  dobra- lekovi, sanitetski i laboratorijski materijal  za potrebe Centra za zaštitu odojčadi, dece i omladine 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2025/S F02-0002979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33600000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Partija 2- Sanitetski materijal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800.000,00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SINOFARM DOO STARA PAZOVA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101718592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BANOVAČKA 34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Stara Pazova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22300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916.345,00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1.064.098,00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Nabavka  dobra- lekovi, sanitetski i laboratorijski materijal  za potrebe Centra za zaštitu odojčadi, dece i omladine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625/1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625/1, 10.02.2025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7.500.000,00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33600000-Farmaceutski proizvodi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2025/S F02-0002979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11.02.2025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21.02.2025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Stefan Jevtić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Milutin Pavlović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Trifković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Snežana Marković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Ivana Radulović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2- Sanitetski 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21.02.2025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21.02.2025 10:00:56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2- Sanitetski 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SINOFARM DOO STARA PAZOVA, BANOVAČKA 34, 22300, Stara Pazova,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19.2.2025. 09:15:29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Partija 2- Sanitetski 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SINOFARM DOO STARA PAZOVA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916345.00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1064098.00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Partija 2- Sanitetski 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SINOFARM DOO STARA PAZOVA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916345.00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1064098.00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2- Sanitetski materijal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SINOFARM DOO STARA PAZOVA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916.345,00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1.064.098,00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Ponuđać je jedini dostavio ponudu za predmetnu partiju. Naručilac je ponuđaču uputio Dopis radi dopune dokumentacije za kvalitativni izbor ponude, po čemu je Ponuđač postupio u roku. Imajući u vidu da je Ponuđač ponudio cenu koja je viša za 116.345,00 dinara bez PDV- a od procenjene vrednosti bez PDV- a za predmetnu partiju, Naručilac je prihvatio ponudu Ponuđača, shodno članu 146. stav 2. Zakona o javnim nabavkama.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2- Sanitetski 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SINOFARM DOO STARA PAZOVA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916.345,00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Ponuđać je jedini dostavio ponudu za predmetnu partiju. Naručilac je ponuđaču uputio Dopis radi dopune dokumentacije za kvalitativni izbor ponude, po čemu je Ponuđač postupio u roku. Imajući u vidu da je Ponuđač ponudio cenu koja je viša za 116.345,00 dinara bez PDV- a od procenjene vrednosti bez PDV- a za predmetnu partiju, Naručilac je prihvatio ponudu Ponuđača, shodno članu 146. stav 2. Zakona o javnim nabavkama.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sz w:val="20"/>
          <w:szCs w:val="20"/>
        </w:rPr>
      </w:pPr>
      <w:bookmarkStart w:id="33" w:name="_Hlk32839505_0"/>
      <w:bookmarkStart w:id="34" w:name="1_0"/>
      <w:bookmarkEnd w:id="34"/>
      <w:r w:rsidRPr="00A37023">
        <w:rPr>
          <w:rFonts w:ascii="Calibri" w:eastAsia="Calibri" w:hAnsi="Calibri" w:cs="Calibri"/>
          <w:sz w:val="20"/>
          <w:szCs w:val="20"/>
        </w:rPr>
        <w:t>Ponuđać je jedini dostavio ponudu za predmetnu partiju. Naručilac je ponuđaču uputio Dopis radi dopune dokumentacije za kvalitativni izbor ponude, po čemu je Ponuđač postupio u roku. Imajući u vidu da je Ponuđač ponudio cenu koja je viša za 116.345,00 dinara bez PDV- a od procenjene vrednosti bez PDV- a za predmetnu partiju, Naručilac je prihvatio ponudu Ponuđača, shodno članu 146. stav 2. Zakona o javnim nabavkama.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  i 92/23)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3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