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1125/4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625/1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Nabavka  dobra- lekovi, sanitetski i laboratorijski materijal  za potrebe Centra za zaštitu odojčadi, dece i omladine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F02-0002979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Partija 5- Reagensi potrošni materijal za aparat Mythic 18, proizvođač Orphee, Švajcarska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VICOR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100134880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maršala Tolbuhina, 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345.990,00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415.188,00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 dobra- lekovi, sanitetski i laboratorijski materijal  za potrebe Centra za zaštitu odojčadi, dece i omladine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625/1, 10.02.2025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F02-0002979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Trifković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 Reagensi potrošni materijal za aparat Mythic 18, proizvođač Orphee, Švajcarska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21.02.2025 10:00:56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 Reagensi potrošni materijal za aparat Mythic 18, proizvođač Orphee, Švajcarska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191-25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08:40:57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Partija 5- Reagensi potrošni materijal za aparat Mythic 18, proizvođač Orphee, Švajcarska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415188.00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fakture;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Partija 5- Reagensi potrošni materijal za aparat Mythic 18, proizvođač Orphee, Švajcarska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415188.00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ispostavljanja fakture;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 Reagensi potrošni materijal za aparat Mythic 18, proizvođač Orphee, Švajcarska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345.990,00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415.188,00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 Reagensi potrošni materijal za aparat Mythic 18, proizvođač Orphee, Švajcarska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345.990,00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Ponuđać je jedini dostavio ponudu za predmetnu partiju. Naručilac je ponuđaču uputio Dopis radi dopune dokumentacije za kvalitativni izbor ponude, po čemu je Ponuđač postupio u roku. Naručilac je prihvatio ponudu Ponuđača kao jedinu, ispravnu I prihvatljivu.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 xml:space="preserve">Ponuđać je jedini dostavio ponudu za predmetnu partiju. Naručilac je ponuđaču uputio Dopis radi dopune dokumentacije za kvalitativni izbor ponude, po čemu je Ponuđač postupio u roku. Naručilac je prihvatio ponudu Ponuđača kao jedinu, ispravnu I prihvatljivu.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