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377/1-3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 dobra- lekovi, sanitetski i laboratorijski materijal  za potrebe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F02-0004113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33600000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Partija 3- Test trake autocode za aparat–GlucoSure-Prizma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170.000,00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PRIZMA KRAGUJEVAC DOO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101039540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Kumanovska, 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Kragujevac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34000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182.000,00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200.200,00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 dobra- lekovi, sanitetski i laboratorijski materijal  za potrebe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377/1, 13.02.2026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F02-0004113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Valentina Markovic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Milos Stankovic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3- Test trake autocode za aparat–GlucoSure-Prizma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170.000,00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23.02.2026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23.02.2026 10:03:08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3- Test trake autocode za aparat–GlucoSure-Prizma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PRIZMA KRAGUJEVAC DOO, Kumanovska, 8, 34000, Kragujevac,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23.2.2026. 08:31:12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Partija 3- Test trake autocode za aparat–GlucoSure-Prizma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PRIZMA KRAGUJEVAC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3</w:t>
                                <w:br/>
                                <w:t>Naziv partije: Partija 3- Test trake autocode za aparat–GlucoSure-Prizma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PRIZMA KRAGUJEVAC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200200.00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odloženo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3- Test trake autocode za aparat–GlucoSure-Prizma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PRIZMA KRAGUJEVAC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200.200,00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Partija 3- Test trake autocode za aparat–GlucoSure-Prizma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PRIZMA KRAGUJEVAC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182.000,00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Naručilac je uputio Ponuđaču Zahtev za Dopunu dokumentacije te je Ponuđač dostavio sve traženo. Ponuđač je dostavio ponudu koje je jedina ispravna i prihvatljiva.</w:t>
                                <w:br/>
                                <w:t>Imajući u vidu da je Ponuđač ponudio cenu koja je viša za 12.000,00 dinara bez PDV- a od procenjene vrednosti bez PDV- a za predmetnu partiju, Naručilac je prihvatio ponudu Ponuđača, shodno članu 146. stav 2. Zakona o javnim nabavkama.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Naručilac je uputio Ponuđaču Zahtev za Dopunu dokumentacije te je Ponuđač dostavio sve traženo. Ponuđač je dostavio ponudu koje je jedina ispravna i prihvatljiva.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  <w:r w:rsidRPr="00A37023">
        <w:rPr>
          <w:rFonts w:ascii="Calibri" w:eastAsia="Calibri" w:hAnsi="Calibri" w:cs="Calibri"/>
          <w:sz w:val="20"/>
          <w:szCs w:val="20"/>
        </w:rPr>
        <w:t>Imajući u vidu da je Ponuđač ponudio cenu koja je viša za 12.000,00 dinara bez PDV- a od procenjene vrednosti bez PDV- a za predmetnu partiju, Naručilac je prihvatio ponudu Ponuđača, shodno članu 146. stav 2. Zakona o javnim nabavkama.</w:t>
      </w:r>
    </w:p>
    <w:p w:rsidRPr="00A37023" w:rsidP="008C572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