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14.05.2026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1770/3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Usluge organizovanog kombi prevoza za potrebe Centra za zaštitu odojčadi, dece i omladine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F02-0016313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60130000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Usluge organizovanog kombi prevoza za potrebe Centra za zaštitu odojčadi, dece i omladine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4.450.000,00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RADOVAN RADOJIČIĆ PR PREVOZ ROBE I LICA RR TIM PREVOZ 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107421979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MILANA GLIGORIJEVIĆA, 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11126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4.440.000,00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4.440.000,00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Usluge organizovanog kombi prevoza za potrebe Centra za zaštitu odojčadi, dece i omladine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1613/2, 30.04.2026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4.450.000,00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60130000-Usluge drumskog putničkog prevoza za posebne namene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F02-0016313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11.05.2026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Miodrag Milosevic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Jovanka Jakovljevic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Usluge organizovanog kombi prevoza za potrebe Centra za zaštitu odojčadi, dece i omladine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11.05.2026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11.05.2026 12:05:07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RADOVAN RADOJIČIĆ PR PREVOZ ROBE I LICA RR TIM PREVOZ BEOGRAD (ZVEZDARA), MILANA GLIGORIJEVIĆA, 13, 11126,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001/2026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6.5.2026. 08:18:47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RADOVAN RADOJIČIĆ PR PREVOZ ROBE I LICA RR TIM PREVOZ BEOGRAD (ZVEZDARA)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RADOVAN RADOJIČIĆ PR PREVOZ ROBE I LICA RR TIM PREVOZ BEOGRAD (ZVEZDARA)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RADOVAN RADOJIČIĆ PR PREVOZ ROBE I LICA RR TIM PREVOZ BEOGRAD (ZVEZDARA)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4.440.000,00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4.440.000,00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RADOVAN RADOJIČIĆ PR PREVOZ ROBE I LICA RR TIM PREVOZ BEOGRAD (ZVEZDARA)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4.440.000,00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 je jedini dostavio ponudu koja je ispravna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Ponuđač je jedini dostavio ponudu koja je ispravna i prihvatljiva.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