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601DBA" w:rsidRPr="00601DBA" w:rsidP="001F55F6" w14:paraId="31846502" w14:textId="0F72C91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20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CENTAR ZA ZAŠTITU ODOJČADI, DECE I OMLADINE</w:t>
      </w:r>
    </w:p>
    <w:p w:rsidR="001F55F6" w:rsidRPr="001F55F6" w:rsidP="001F55F6" w14:paraId="12B24AF9" w14:textId="4311BAEB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 w:rsidR="002A1737">
        <w:rPr>
          <w:rFonts w:cstheme="minorHAnsi"/>
          <w:sz w:val="20"/>
          <w:szCs w:val="20"/>
        </w:rPr>
        <w:t> </w:t>
      </w:r>
      <w:r w:rsidRPr="00601DBA" w:rsidR="00601DBA">
        <w:rPr>
          <w:b/>
          <w:bCs/>
          <w:lang w:val="hr-HR"/>
        </w:rPr>
        <w:t xml:space="preserve"> </w:t>
      </w:r>
      <w:bookmarkStart w:id="3" w:name="21"/>
      <w:bookmarkEnd w:id="3"/>
      <w:r w:rsidRPr="001F55F6" w:rsid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100286755</w:t>
      </w:r>
      <w:r w:rsidRPr="001F55F6" w:rsidR="00601DBA">
        <w:rPr>
          <w:rFonts w:cstheme="minorHAnsi"/>
          <w:b/>
          <w:sz w:val="20"/>
          <w:szCs w:val="20"/>
        </w:rPr>
        <w:t xml:space="preserve"> </w:t>
      </w:r>
    </w:p>
    <w:p w:rsidR="00601DBA" w:rsidP="001F55F6" w14:paraId="4E2CCAFC" w14:textId="036686A0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2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ZVEČANSKA 7</w:t>
      </w:r>
    </w:p>
    <w:p w:rsidR="001F55F6" w:rsidRPr="001F55F6" w:rsidP="001F55F6" w14:paraId="6BC266A2" w14:textId="56CEC18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3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11000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BEOGRAD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12.06.2026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1937/2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146. stav 1. Zakona o javnim nabavkama („Službeni glasnik“, broj 91/19 i 92/23), naručilac donosi Odluku o dodeli Ugovora, imajući u vidu da je ponuđač jedini dostavio ponudu koja je ispravna i prihvatljiva.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10"/>
    </w:p>
    <w:p w:rsidR="001F55F6" w:rsidRPr="001F55F6" w:rsidP="001F55F6" w14:paraId="2D28022D" w14:textId="4014CAAC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CENTAR ZA ZAŠTITU ODOJČADI, DECE I OMLADINE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7/2026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Nabavka dobara- Nabavka goriva za motorna vozila putem debitne kartice za potrebe Centra za zaštitu odojčadi, dece i omladine, ul. Zvečanska br. 7, Beograd. 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2026/S F02-0018219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09132100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Nabavka dobara- Nabavka goriva za motorna vozila putem debitne kartice za potrebe Centra za zaštitu odojčadi, dece i omladine, ul. Zvečanska br. 7, Beograd. 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1.666.666,00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</w:t>
      </w:r>
      <w:r w:rsidRPr="001F55F6">
        <w:rPr>
          <w:rFonts w:cstheme="minorHAnsi"/>
          <w:sz w:val="20"/>
          <w:szCs w:val="20"/>
        </w:rPr>
        <w:t xml:space="preserve"> se </w:t>
      </w:r>
      <w:r w:rsidRPr="001F55F6">
        <w:rPr>
          <w:rFonts w:cstheme="minorHAnsi"/>
          <w:sz w:val="20"/>
          <w:szCs w:val="20"/>
        </w:rPr>
        <w:t>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3" w:name="10"/>
      <w:bookmarkEnd w:id="2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4" w:name="11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NIS A.D. NOVI SAD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104052135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Narodnog Fronta, 12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Novi Sad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21000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Srbija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(bez PDV):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1.296.525,00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sa</w:t>
      </w:r>
      <w:r w:rsidRPr="001F55F6">
        <w:rPr>
          <w:rFonts w:cstheme="minorHAnsi"/>
          <w:bCs/>
          <w:sz w:val="20"/>
          <w:szCs w:val="20"/>
        </w:rPr>
        <w:t xml:space="preserve"> PDV):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1.555.800,00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4422"/>
        <w:gridCol w:w="10964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5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42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096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Nabavka dobara- Nabavka goriva za motorna vozila putem debitne kartice za potrebe Centra za zaštitu odojčadi, dece i omladine, ul. Zvečanska br. 7, Beograd. 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7/2026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1937/1, 12.05.2026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1.666.666,00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09132100-Bezolovni benzin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2026/S F02-0018219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15.05.2026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25.05.2026 10:00:00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Stefan Jevtić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Miodrag Milošević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Milutin Pavlović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Jovanka Jakovljević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Ivana Radulović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8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Nabavka dobara- Nabavka goriva za motorna vozila putem debitne kartice za potrebe Centra za zaštitu odojčadi, dece i omladine, ul. Zvečanska br. 7, Beograd. 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42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096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42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Pozvani privredni subjekti: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104052135</w:t>
                    <w:br/>
                    <w:t>NIS A.D. NOVI SAD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6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25.05.2026 10:00:00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25.05.2026 10:05:53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NIS A.D. NOVI SAD, Narodnog Fronta, 12, 21000, Novi Sad,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IZ-2026-13005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18.5.2026. 11:07:09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NIS A.D. NOVI SAD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1296525.00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1555800.00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Avansno na osnovu predračuna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NIS A.D. NOVI SAD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1296525.00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1555800.00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Avansno na osnovu predračuna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NIS A.D. NOVI SAD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1.296.525,00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1.555.800,00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NIS A.D. NOVI SAD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1.296.525,00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 je jedini dostavio ponudu za predmetnu nabavku, koja je ispravna i prihvatljiva ponuda.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sz w:val="20"/>
          <w:szCs w:val="20"/>
        </w:rPr>
      </w:pPr>
      <w:bookmarkStart w:id="33" w:name="_Hlk32839505_0"/>
      <w:bookmarkStart w:id="34" w:name="1_0"/>
      <w:bookmarkEnd w:id="34"/>
      <w:r w:rsidRPr="00A37023">
        <w:rPr>
          <w:rFonts w:ascii="Calibri" w:eastAsia="Calibri" w:hAnsi="Calibri" w:cs="Calibri"/>
          <w:sz w:val="20"/>
          <w:szCs w:val="20"/>
        </w:rPr>
        <w:t>Ponuđač je jedini dostavio ponudu za predmetnu nabavku, koja je ispravna i prihvatljiva ponuda.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5" w:name="2_0"/>
            <w:bookmarkEnd w:id="35"/>
            <w:r w:rsidRPr="006E13B1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u skladu sa odredbama Zakona o javnim nabavkama („Službeni glasnik“, broj 91/19  i 92/23)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3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ODLUKA O DODELI UGOVORA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2020-02-17T13:03:00Z</dcterms:created>
  <dcterms:modified xsi:type="dcterms:W3CDTF">2022-10-13T20:09:00Z</dcterms:modified>
</cp:coreProperties>
</file>